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9DC5" w14:textId="77777777" w:rsidR="00B75794" w:rsidRDefault="00B75794" w:rsidP="00B75794">
      <w:pPr>
        <w:spacing w:before="120" w:after="540"/>
      </w:pPr>
      <w:r>
        <w:rPr>
          <w:noProof/>
          <w:szCs w:val="22"/>
          <w:lang w:eastAsia="en-US"/>
        </w:rPr>
        <w:drawing>
          <wp:inline distT="0" distB="0" distL="0" distR="0" wp14:anchorId="0FF6236D" wp14:editId="70B9B9C7">
            <wp:extent cx="2305050" cy="962025"/>
            <wp:effectExtent l="0" t="0" r="0" b="0"/>
            <wp:docPr id="5" name="Picture 5" descr="Accessible Books Consortium logo in form of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57C16136" w14:textId="6977954F" w:rsidR="00235208" w:rsidRPr="0028129A" w:rsidRDefault="00BA578F" w:rsidP="00235208">
      <w:pPr>
        <w:pStyle w:val="Heading1"/>
        <w:spacing w:after="0"/>
        <w:jc w:val="center"/>
        <w:rPr>
          <w:color w:val="EE4437"/>
          <w:kern w:val="0"/>
          <w:szCs w:val="22"/>
          <w:shd w:val="clear" w:color="auto" w:fill="FFFFFF"/>
        </w:rPr>
      </w:pPr>
      <w:r>
        <w:rPr>
          <w:color w:val="EE4437"/>
          <w:kern w:val="0"/>
          <w:szCs w:val="22"/>
          <w:shd w:val="clear" w:color="auto" w:fill="FFFFFF"/>
        </w:rPr>
        <w:t xml:space="preserve">NOMINATION FORM </w:t>
      </w:r>
      <w:r w:rsidR="0018190B" w:rsidRPr="0028129A">
        <w:rPr>
          <w:color w:val="EE4437"/>
          <w:kern w:val="0"/>
          <w:szCs w:val="22"/>
          <w:shd w:val="clear" w:color="auto" w:fill="FFFFFF"/>
        </w:rPr>
        <w:t>2024</w:t>
      </w:r>
    </w:p>
    <w:p w14:paraId="30BB3BDF" w14:textId="77777777" w:rsidR="00235208" w:rsidRPr="0028129A" w:rsidRDefault="00235208" w:rsidP="00235208">
      <w:pPr>
        <w:pStyle w:val="Heading1"/>
        <w:spacing w:before="0" w:after="0"/>
        <w:jc w:val="center"/>
        <w:rPr>
          <w:rStyle w:val="bumpedfont15"/>
          <w:color w:val="1F497D" w:themeColor="text2"/>
          <w:szCs w:val="22"/>
        </w:rPr>
      </w:pPr>
      <w:r w:rsidRPr="0028129A">
        <w:rPr>
          <w:color w:val="EE4437"/>
          <w:kern w:val="0"/>
          <w:szCs w:val="22"/>
          <w:shd w:val="clear" w:color="auto" w:fill="FFFFFF"/>
        </w:rPr>
        <w:t>ABC INTERNATIONAL EXCELLENCE AWARD FOR ACCESSIBLE PUBLISHING</w:t>
      </w:r>
    </w:p>
    <w:p w14:paraId="19F49907" w14:textId="77777777" w:rsidR="00B75794" w:rsidRPr="0028129A" w:rsidRDefault="00676B72" w:rsidP="00235208">
      <w:pPr>
        <w:pStyle w:val="Heading1"/>
        <w:spacing w:before="0"/>
      </w:pPr>
      <w:r>
        <w:pict w14:anchorId="2018F571">
          <v:rect id="_x0000_i1025" style="width:0;height:1.5pt" o:hralign="center" o:hrstd="t" o:hr="t" fillcolor="#a0a0a0" stroked="f"/>
        </w:pict>
      </w:r>
    </w:p>
    <w:p w14:paraId="579F722A" w14:textId="695ED041" w:rsidR="00235208" w:rsidRDefault="00235208" w:rsidP="00235208">
      <w:pPr>
        <w:pStyle w:val="s2"/>
        <w:spacing w:before="0" w:beforeAutospacing="0" w:after="0" w:afterAutospacing="0"/>
        <w:rPr>
          <w:rStyle w:val="bumpedfont15"/>
          <w:rFonts w:ascii="Arial" w:hAnsi="Arial" w:cs="Arial"/>
          <w:sz w:val="22"/>
          <w:szCs w:val="22"/>
        </w:rPr>
      </w:pPr>
      <w:r w:rsidRPr="0028129A">
        <w:rPr>
          <w:rStyle w:val="bumpedfont15"/>
          <w:rFonts w:ascii="Arial" w:hAnsi="Arial" w:cs="Arial"/>
          <w:sz w:val="22"/>
          <w:szCs w:val="22"/>
        </w:rPr>
        <w:t xml:space="preserve">Please submit this nomination form by </w:t>
      </w:r>
      <w:r w:rsidR="00F5229B" w:rsidRPr="0028129A">
        <w:rPr>
          <w:rStyle w:val="bumpedfont15"/>
          <w:rFonts w:ascii="Arial" w:hAnsi="Arial" w:cs="Arial"/>
          <w:sz w:val="22"/>
          <w:szCs w:val="22"/>
        </w:rPr>
        <w:t xml:space="preserve">Monday, September 16, </w:t>
      </w:r>
      <w:r w:rsidR="00180988" w:rsidRPr="0028129A">
        <w:rPr>
          <w:rStyle w:val="bumpedfont15"/>
          <w:rFonts w:ascii="Arial" w:hAnsi="Arial" w:cs="Arial"/>
          <w:sz w:val="22"/>
          <w:szCs w:val="22"/>
        </w:rPr>
        <w:t>2024,</w:t>
      </w:r>
      <w:r w:rsidR="00F5229B" w:rsidRPr="0028129A">
        <w:rPr>
          <w:rStyle w:val="bumpedfont15"/>
          <w:rFonts w:ascii="Arial" w:hAnsi="Arial" w:cs="Arial"/>
          <w:sz w:val="22"/>
          <w:szCs w:val="22"/>
        </w:rPr>
        <w:t xml:space="preserve"> </w:t>
      </w:r>
      <w:r w:rsidRPr="0028129A">
        <w:rPr>
          <w:rStyle w:val="bumpedfont15"/>
          <w:rFonts w:ascii="Arial" w:hAnsi="Arial" w:cs="Arial"/>
          <w:sz w:val="22"/>
          <w:szCs w:val="22"/>
        </w:rPr>
        <w:t xml:space="preserve">to </w:t>
      </w:r>
      <w:hyperlink r:id="rId9" w:history="1">
        <w:r w:rsidR="00430C05" w:rsidRPr="0028129A">
          <w:rPr>
            <w:rStyle w:val="Hyperlink"/>
            <w:rFonts w:ascii="Arial" w:hAnsi="Arial" w:cs="Arial"/>
            <w:sz w:val="22"/>
            <w:szCs w:val="22"/>
          </w:rPr>
          <w:t>Accessible.Books@wipo.int</w:t>
        </w:r>
      </w:hyperlink>
      <w:r w:rsidRPr="0028129A">
        <w:rPr>
          <w:rStyle w:val="bumpedfont15"/>
          <w:rFonts w:ascii="Arial" w:hAnsi="Arial" w:cs="Arial"/>
          <w:sz w:val="22"/>
          <w:szCs w:val="22"/>
        </w:rPr>
        <w:t>.</w:t>
      </w:r>
    </w:p>
    <w:p w14:paraId="1AEBA02F" w14:textId="57BE085B" w:rsidR="00235208" w:rsidRPr="00262E90" w:rsidRDefault="00324F25" w:rsidP="00235208">
      <w:pPr>
        <w:pStyle w:val="Heading2"/>
        <w:rPr>
          <w:rStyle w:val="bumpedfont15"/>
          <w:szCs w:val="22"/>
        </w:rPr>
      </w:pPr>
      <w:r>
        <w:rPr>
          <w:rStyle w:val="bumpedfont15"/>
          <w:b/>
          <w:szCs w:val="22"/>
        </w:rPr>
        <w:t>AWARD</w:t>
      </w:r>
      <w:r w:rsidR="00F416DD">
        <w:rPr>
          <w:rStyle w:val="bumpedfont15"/>
          <w:b/>
          <w:szCs w:val="22"/>
        </w:rPr>
        <w:t xml:space="preserve"> </w:t>
      </w:r>
      <w:r w:rsidR="00235208" w:rsidRPr="00262E90">
        <w:rPr>
          <w:rStyle w:val="bumpedfont15"/>
          <w:b/>
          <w:szCs w:val="22"/>
        </w:rPr>
        <w:t>NOMINEE</w:t>
      </w:r>
      <w:r w:rsidR="00235208">
        <w:rPr>
          <w:rStyle w:val="bumpedfont15"/>
          <w:szCs w:val="22"/>
        </w:rPr>
        <w:t>:</w:t>
      </w:r>
      <w:r w:rsidR="00235208" w:rsidRPr="00262E90">
        <w:rPr>
          <w:rStyle w:val="bumpedfont15"/>
          <w:szCs w:val="22"/>
        </w:rPr>
        <w:t xml:space="preserve"> </w:t>
      </w:r>
    </w:p>
    <w:p w14:paraId="5C6CE644" w14:textId="77777777" w:rsidR="00235208" w:rsidRPr="00A62FE0" w:rsidRDefault="00235208" w:rsidP="00235208">
      <w:pPr>
        <w:pStyle w:val="s2"/>
        <w:spacing w:before="0" w:beforeAutospacing="0" w:after="0" w:afterAutospacing="0"/>
        <w:rPr>
          <w:rStyle w:val="bumpedfont15"/>
          <w:rFonts w:ascii="Arial" w:hAnsi="Arial" w:cs="Arial"/>
          <w:sz w:val="22"/>
          <w:szCs w:val="22"/>
        </w:rPr>
      </w:pPr>
    </w:p>
    <w:p w14:paraId="58CAAB93"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Name (individual or organization):</w:t>
      </w:r>
    </w:p>
    <w:p w14:paraId="7224FD51"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Address:</w:t>
      </w:r>
    </w:p>
    <w:p w14:paraId="1017013E"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Province/State:</w:t>
      </w:r>
    </w:p>
    <w:p w14:paraId="5D9761E4"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Country:</w:t>
      </w:r>
    </w:p>
    <w:p w14:paraId="139354C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Name of contact person (if nominee is an organization):</w:t>
      </w:r>
    </w:p>
    <w:p w14:paraId="16280DD1"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First name:</w:t>
      </w:r>
    </w:p>
    <w:p w14:paraId="19A6D542"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Last name:</w:t>
      </w:r>
    </w:p>
    <w:p w14:paraId="304FFFA6"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Title in Organization:</w:t>
      </w:r>
    </w:p>
    <w:p w14:paraId="080F3F67"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Telephone:</w:t>
      </w:r>
      <w:r w:rsidRPr="00A62FE0">
        <w:rPr>
          <w:rStyle w:val="bumpedfont15"/>
          <w:rFonts w:ascii="Arial" w:hAnsi="Arial" w:cs="Arial"/>
          <w:sz w:val="22"/>
          <w:szCs w:val="22"/>
        </w:rPr>
        <w:br/>
        <w:t>E-mail:</w:t>
      </w:r>
    </w:p>
    <w:p w14:paraId="4BFFF975"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Fonts w:ascii="Arial" w:hAnsi="Arial" w:cs="Arial"/>
          <w:sz w:val="22"/>
          <w:szCs w:val="22"/>
        </w:rPr>
        <w:t> </w:t>
      </w:r>
    </w:p>
    <w:p w14:paraId="3611C955" w14:textId="77777777" w:rsidR="00235208" w:rsidRPr="00262E90" w:rsidRDefault="00235208" w:rsidP="00235208">
      <w:pPr>
        <w:pStyle w:val="Heading2"/>
      </w:pPr>
      <w:r w:rsidRPr="00262E90">
        <w:rPr>
          <w:rStyle w:val="bumpedfont15"/>
          <w:b/>
          <w:szCs w:val="22"/>
        </w:rPr>
        <w:t>NOMINATED BY:</w:t>
      </w:r>
    </w:p>
    <w:p w14:paraId="636594D3" w14:textId="77777777" w:rsidR="00235208" w:rsidRPr="00A62FE0" w:rsidRDefault="00235208" w:rsidP="00235208">
      <w:pPr>
        <w:pStyle w:val="s2"/>
        <w:spacing w:before="0" w:beforeAutospacing="0" w:after="0" w:afterAutospacing="0"/>
        <w:rPr>
          <w:rStyle w:val="bumpedfont15"/>
          <w:rFonts w:ascii="Arial" w:hAnsi="Arial" w:cs="Arial"/>
          <w:sz w:val="22"/>
          <w:szCs w:val="22"/>
        </w:rPr>
      </w:pPr>
    </w:p>
    <w:p w14:paraId="4B0B3F6A"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First Name</w:t>
      </w:r>
      <w:r>
        <w:rPr>
          <w:rStyle w:val="bumpedfont15"/>
          <w:rFonts w:ascii="Arial" w:hAnsi="Arial" w:cs="Arial"/>
          <w:sz w:val="22"/>
          <w:szCs w:val="22"/>
        </w:rPr>
        <w:t>:</w:t>
      </w:r>
    </w:p>
    <w:p w14:paraId="098C9A68"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Last Name</w:t>
      </w:r>
      <w:r>
        <w:rPr>
          <w:rStyle w:val="bumpedfont15"/>
          <w:rFonts w:ascii="Arial" w:hAnsi="Arial" w:cs="Arial"/>
          <w:sz w:val="22"/>
          <w:szCs w:val="22"/>
        </w:rPr>
        <w:t>:</w:t>
      </w:r>
    </w:p>
    <w:p w14:paraId="720C3389"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Organization</w:t>
      </w:r>
      <w:r w:rsidR="005769CA">
        <w:rPr>
          <w:rStyle w:val="bumpedfont15"/>
          <w:rFonts w:ascii="Arial" w:hAnsi="Arial" w:cs="Arial"/>
          <w:sz w:val="22"/>
          <w:szCs w:val="22"/>
        </w:rPr>
        <w:t>:</w:t>
      </w:r>
    </w:p>
    <w:p w14:paraId="592211F8"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Title in Organization:</w:t>
      </w:r>
    </w:p>
    <w:p w14:paraId="0B183309"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Address:</w:t>
      </w:r>
    </w:p>
    <w:p w14:paraId="3A6A8EE0"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Province/State:</w:t>
      </w:r>
    </w:p>
    <w:p w14:paraId="24F8007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Country:</w:t>
      </w:r>
    </w:p>
    <w:p w14:paraId="5936ADF2" w14:textId="77777777" w:rsidR="00235208" w:rsidRPr="00A62FE0" w:rsidRDefault="00235208" w:rsidP="00235208">
      <w:pPr>
        <w:pStyle w:val="s2"/>
        <w:spacing w:before="0" w:beforeAutospacing="0" w:after="0" w:afterAutospacing="0"/>
        <w:rPr>
          <w:rFonts w:ascii="Arial" w:hAnsi="Arial" w:cs="Arial"/>
          <w:sz w:val="22"/>
          <w:szCs w:val="22"/>
        </w:rPr>
      </w:pPr>
      <w:r>
        <w:rPr>
          <w:rStyle w:val="bumpedfont15"/>
          <w:rFonts w:ascii="Arial" w:hAnsi="Arial" w:cs="Arial"/>
          <w:sz w:val="22"/>
          <w:szCs w:val="22"/>
        </w:rPr>
        <w:t>Relationship to N</w:t>
      </w:r>
      <w:r w:rsidRPr="00A62FE0">
        <w:rPr>
          <w:rStyle w:val="bumpedfont15"/>
          <w:rFonts w:ascii="Arial" w:hAnsi="Arial" w:cs="Arial"/>
          <w:sz w:val="22"/>
          <w:szCs w:val="22"/>
        </w:rPr>
        <w:t>ominee:</w:t>
      </w:r>
    </w:p>
    <w:p w14:paraId="21BBF927" w14:textId="77777777" w:rsidR="00235208"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Telephone:</w:t>
      </w:r>
      <w:r w:rsidRPr="00A62FE0">
        <w:rPr>
          <w:rStyle w:val="bumpedfont15"/>
          <w:rFonts w:ascii="Arial" w:hAnsi="Arial" w:cs="Arial"/>
          <w:sz w:val="22"/>
          <w:szCs w:val="22"/>
        </w:rPr>
        <w:br/>
        <w:t>E-mail:</w:t>
      </w:r>
    </w:p>
    <w:p w14:paraId="3A9A32B9" w14:textId="77777777" w:rsidR="00324F25" w:rsidRDefault="00324F25" w:rsidP="00235208">
      <w:pPr>
        <w:pStyle w:val="s2"/>
        <w:spacing w:before="0" w:beforeAutospacing="0" w:after="0" w:afterAutospacing="0"/>
        <w:rPr>
          <w:rStyle w:val="bumpedfont15"/>
          <w:rFonts w:ascii="Arial" w:hAnsi="Arial" w:cs="Arial"/>
          <w:sz w:val="22"/>
          <w:szCs w:val="22"/>
        </w:rPr>
      </w:pPr>
    </w:p>
    <w:p w14:paraId="64E186E4" w14:textId="703337D2" w:rsidR="00324F25" w:rsidRPr="00676B72" w:rsidRDefault="00324F25" w:rsidP="00324F25">
      <w:pPr>
        <w:pStyle w:val="Heading2"/>
        <w:rPr>
          <w:rStyle w:val="bumpedfont15"/>
          <w:b/>
          <w:bCs w:val="0"/>
          <w:szCs w:val="22"/>
        </w:rPr>
      </w:pPr>
      <w:r w:rsidRPr="00676B72">
        <w:rPr>
          <w:rStyle w:val="bumpedfont15"/>
          <w:b/>
          <w:bCs w:val="0"/>
          <w:szCs w:val="22"/>
        </w:rPr>
        <w:t>REFERENCES:</w:t>
      </w:r>
    </w:p>
    <w:p w14:paraId="1D87A1CD" w14:textId="77777777" w:rsidR="00324F25" w:rsidRDefault="00324F25" w:rsidP="00324F25"/>
    <w:p w14:paraId="2F96C855" w14:textId="399C0AFC" w:rsidR="00324F25" w:rsidRPr="00324F25" w:rsidRDefault="00324F25" w:rsidP="00180988">
      <w:r w:rsidRPr="00FD160D">
        <w:rPr>
          <w:rFonts w:cstheme="minorBidi"/>
          <w:szCs w:val="22"/>
        </w:rPr>
        <w:t xml:space="preserve">Please provide the names, </w:t>
      </w:r>
      <w:proofErr w:type="gramStart"/>
      <w:r w:rsidRPr="00FD160D">
        <w:rPr>
          <w:rFonts w:cstheme="minorBidi"/>
          <w:szCs w:val="22"/>
        </w:rPr>
        <w:t>emails</w:t>
      </w:r>
      <w:proofErr w:type="gramEnd"/>
      <w:r w:rsidRPr="00FD160D">
        <w:rPr>
          <w:rFonts w:cstheme="minorBidi"/>
          <w:szCs w:val="22"/>
        </w:rPr>
        <w:t xml:space="preserve"> and telephone numbers of two references outside of your organization who are familiar with your work in the field of accessibility.  ABC will contact these references </w:t>
      </w:r>
      <w:proofErr w:type="gramStart"/>
      <w:r w:rsidRPr="00FD160D">
        <w:rPr>
          <w:rFonts w:cstheme="minorBidi"/>
          <w:szCs w:val="22"/>
        </w:rPr>
        <w:t>in the event that</w:t>
      </w:r>
      <w:proofErr w:type="gramEnd"/>
      <w:r w:rsidRPr="00FD160D">
        <w:rPr>
          <w:rFonts w:cstheme="minorBidi"/>
          <w:szCs w:val="22"/>
        </w:rPr>
        <w:t xml:space="preserve"> you are short-listed for the ABC International Excellence Award for Accessible Publishing.</w:t>
      </w:r>
    </w:p>
    <w:p w14:paraId="435217A6" w14:textId="77777777" w:rsidR="00235208" w:rsidRDefault="00235208" w:rsidP="00235208">
      <w:pPr>
        <w:pStyle w:val="s2"/>
        <w:spacing w:before="0" w:beforeAutospacing="0" w:after="0" w:afterAutospacing="0"/>
        <w:rPr>
          <w:rFonts w:ascii="Arial" w:hAnsi="Arial" w:cs="Arial"/>
          <w:sz w:val="22"/>
          <w:szCs w:val="22"/>
        </w:rPr>
      </w:pPr>
    </w:p>
    <w:p w14:paraId="3F6203E9" w14:textId="77777777" w:rsidR="00235208" w:rsidRPr="00235208" w:rsidRDefault="00235208" w:rsidP="00235208">
      <w:pPr>
        <w:pStyle w:val="Heading2"/>
        <w:rPr>
          <w:rStyle w:val="bumpedfont15"/>
          <w:b/>
        </w:rPr>
      </w:pPr>
      <w:r w:rsidRPr="00235208">
        <w:rPr>
          <w:rStyle w:val="bumpedfont15"/>
          <w:b/>
        </w:rPr>
        <w:t>QUESTIONS</w:t>
      </w:r>
      <w:r>
        <w:rPr>
          <w:rStyle w:val="bumpedfont15"/>
          <w:b/>
        </w:rPr>
        <w:t>:</w:t>
      </w:r>
    </w:p>
    <w:p w14:paraId="2E3CDBDC" w14:textId="77777777" w:rsidR="00235208" w:rsidRDefault="00235208" w:rsidP="00235208">
      <w:pPr>
        <w:pStyle w:val="s2"/>
        <w:spacing w:before="0" w:beforeAutospacing="0" w:after="0" w:afterAutospacing="0"/>
      </w:pPr>
      <w:r>
        <w:rPr>
          <w:rStyle w:val="bumpedfont15"/>
          <w:rFonts w:ascii="Arial" w:hAnsi="Arial" w:cs="Arial"/>
          <w:sz w:val="22"/>
          <w:szCs w:val="22"/>
        </w:rPr>
        <w:t>Answers to the following questions will be considered by the selection panel in decid</w:t>
      </w:r>
      <w:r w:rsidR="00734185">
        <w:rPr>
          <w:rStyle w:val="bumpedfont15"/>
          <w:rFonts w:ascii="Arial" w:hAnsi="Arial" w:cs="Arial"/>
          <w:sz w:val="22"/>
          <w:szCs w:val="22"/>
        </w:rPr>
        <w:t xml:space="preserve">ing upon the two award winners in </w:t>
      </w:r>
      <w:r>
        <w:rPr>
          <w:rStyle w:val="bumpedfont15"/>
          <w:rFonts w:ascii="Arial" w:hAnsi="Arial" w:cs="Arial"/>
          <w:sz w:val="22"/>
          <w:szCs w:val="22"/>
        </w:rPr>
        <w:t>the “publisher” category and the “initiative” category</w:t>
      </w:r>
      <w:r w:rsidR="00734185">
        <w:rPr>
          <w:rStyle w:val="bumpedfont15"/>
          <w:rFonts w:ascii="Arial" w:hAnsi="Arial" w:cs="Arial"/>
          <w:sz w:val="22"/>
          <w:szCs w:val="22"/>
        </w:rPr>
        <w:t>, respectively</w:t>
      </w:r>
      <w:r>
        <w:rPr>
          <w:rStyle w:val="bumpedfont15"/>
          <w:rFonts w:ascii="Arial" w:hAnsi="Arial" w:cs="Arial"/>
          <w:sz w:val="22"/>
          <w:szCs w:val="22"/>
        </w:rPr>
        <w:t>. Please answer each of the following questions with</w:t>
      </w:r>
      <w:r w:rsidR="00734185">
        <w:rPr>
          <w:rStyle w:val="bumpedfont15"/>
          <w:rFonts w:ascii="Arial" w:hAnsi="Arial" w:cs="Arial"/>
          <w:sz w:val="22"/>
          <w:szCs w:val="22"/>
        </w:rPr>
        <w:t xml:space="preserve"> a statement of approximately 25</w:t>
      </w:r>
      <w:r>
        <w:rPr>
          <w:rStyle w:val="bumpedfont15"/>
          <w:rFonts w:ascii="Arial" w:hAnsi="Arial" w:cs="Arial"/>
          <w:sz w:val="22"/>
          <w:szCs w:val="22"/>
        </w:rPr>
        <w:t>0 words.</w:t>
      </w:r>
    </w:p>
    <w:p w14:paraId="6FCB5512" w14:textId="77777777" w:rsidR="00235208" w:rsidRPr="005769CA" w:rsidRDefault="00235208" w:rsidP="00235208">
      <w:pPr>
        <w:pStyle w:val="Heading3"/>
        <w:numPr>
          <w:ilvl w:val="0"/>
          <w:numId w:val="9"/>
        </w:numPr>
        <w:rPr>
          <w:rStyle w:val="bumpedfont15"/>
          <w:rFonts w:eastAsia="Times New Roman"/>
          <w:szCs w:val="22"/>
          <w:u w:val="none"/>
        </w:rPr>
      </w:pPr>
      <w:r w:rsidRPr="005769CA">
        <w:rPr>
          <w:rStyle w:val="bumpedfont15"/>
          <w:rFonts w:eastAsia="Times New Roman"/>
          <w:szCs w:val="22"/>
          <w:u w:val="none"/>
        </w:rPr>
        <w:lastRenderedPageBreak/>
        <w:t>If the nominee is an organization, please describe the organization and its goals/mission.</w:t>
      </w:r>
    </w:p>
    <w:p w14:paraId="668B7EAF" w14:textId="77777777" w:rsidR="00235208" w:rsidRPr="005769CA" w:rsidRDefault="00235208" w:rsidP="00235208">
      <w:pPr>
        <w:pStyle w:val="Heading3"/>
        <w:numPr>
          <w:ilvl w:val="0"/>
          <w:numId w:val="9"/>
        </w:numPr>
        <w:rPr>
          <w:rStyle w:val="bumpedfont15"/>
          <w:rFonts w:eastAsia="Times New Roman"/>
          <w:szCs w:val="22"/>
          <w:u w:val="none"/>
        </w:rPr>
      </w:pPr>
      <w:r w:rsidRPr="005769CA">
        <w:rPr>
          <w:rStyle w:val="bumpedfont15"/>
          <w:rFonts w:eastAsia="Times New Roman"/>
          <w:szCs w:val="22"/>
          <w:u w:val="none"/>
        </w:rPr>
        <w:t xml:space="preserve">If the nominee is an individual, please list the organizations that he or she has worked for, along with the dates worked and positions held. Please only include positions that relate to the nominee’s contributions to advance the cause of </w:t>
      </w:r>
      <w:r w:rsidR="00734185">
        <w:rPr>
          <w:rStyle w:val="bumpedfont15"/>
          <w:rFonts w:eastAsia="Times New Roman"/>
          <w:szCs w:val="22"/>
          <w:u w:val="none"/>
        </w:rPr>
        <w:t xml:space="preserve">the </w:t>
      </w:r>
      <w:r w:rsidRPr="005769CA">
        <w:rPr>
          <w:rStyle w:val="bumpedfont15"/>
          <w:rFonts w:eastAsia="Times New Roman"/>
          <w:szCs w:val="22"/>
          <w:u w:val="none"/>
        </w:rPr>
        <w:t>accessibility of e-books and digital publications for persons</w:t>
      </w:r>
      <w:r w:rsidR="003337C6">
        <w:rPr>
          <w:rStyle w:val="bumpedfont15"/>
          <w:rFonts w:eastAsia="Times New Roman"/>
          <w:szCs w:val="22"/>
          <w:u w:val="none"/>
        </w:rPr>
        <w:t xml:space="preserve"> who are blind, visually </w:t>
      </w:r>
      <w:proofErr w:type="gramStart"/>
      <w:r w:rsidR="003337C6">
        <w:rPr>
          <w:rStyle w:val="bumpedfont15"/>
          <w:rFonts w:eastAsia="Times New Roman"/>
          <w:szCs w:val="22"/>
          <w:u w:val="none"/>
        </w:rPr>
        <w:t>impaired</w:t>
      </w:r>
      <w:proofErr w:type="gramEnd"/>
      <w:r w:rsidR="003337C6">
        <w:rPr>
          <w:rStyle w:val="bumpedfont15"/>
          <w:rFonts w:eastAsia="Times New Roman"/>
          <w:szCs w:val="22"/>
          <w:u w:val="none"/>
        </w:rPr>
        <w:t xml:space="preserve"> or otherwise print disabled</w:t>
      </w:r>
      <w:r w:rsidRPr="005769CA">
        <w:rPr>
          <w:rStyle w:val="bumpedfont15"/>
          <w:rFonts w:eastAsia="Times New Roman"/>
          <w:szCs w:val="22"/>
          <w:u w:val="none"/>
        </w:rPr>
        <w:t xml:space="preserve">. </w:t>
      </w:r>
    </w:p>
    <w:p w14:paraId="1087F630" w14:textId="77777777" w:rsidR="00F416DD" w:rsidRDefault="00235208" w:rsidP="005769CA">
      <w:pPr>
        <w:pStyle w:val="Heading3"/>
        <w:ind w:left="720" w:hanging="360"/>
        <w:rPr>
          <w:rStyle w:val="bumpedfont15"/>
          <w:rFonts w:eastAsia="Times New Roman"/>
          <w:u w:val="none"/>
        </w:rPr>
      </w:pPr>
      <w:r w:rsidRPr="005769CA">
        <w:rPr>
          <w:rStyle w:val="s7"/>
          <w:rFonts w:eastAsia="Times New Roman"/>
          <w:szCs w:val="22"/>
          <w:u w:val="none"/>
        </w:rPr>
        <w:t>3. </w:t>
      </w:r>
      <w:r w:rsidR="005769CA">
        <w:rPr>
          <w:rStyle w:val="s7"/>
          <w:rFonts w:eastAsia="Times New Roman"/>
          <w:szCs w:val="22"/>
          <w:u w:val="none"/>
        </w:rPr>
        <w:t xml:space="preserve">  </w:t>
      </w:r>
      <w:r w:rsidRPr="005769CA">
        <w:rPr>
          <w:rStyle w:val="bumpedfont15"/>
          <w:rFonts w:eastAsia="Times New Roman"/>
          <w:szCs w:val="22"/>
          <w:u w:val="none"/>
        </w:rPr>
        <w:t>Describe the contributions made, or initiatives launched, by the nominee to making e-books and digital publications accessible for persons</w:t>
      </w:r>
      <w:r w:rsidR="003337C6">
        <w:rPr>
          <w:rStyle w:val="bumpedfont15"/>
          <w:rFonts w:eastAsia="Times New Roman"/>
          <w:szCs w:val="22"/>
          <w:u w:val="none"/>
        </w:rPr>
        <w:t xml:space="preserve"> who are print disabled</w:t>
      </w:r>
      <w:r w:rsidRPr="005769CA">
        <w:rPr>
          <w:rStyle w:val="bumpedfont15"/>
          <w:rFonts w:eastAsia="Times New Roman"/>
          <w:szCs w:val="22"/>
          <w:u w:val="none"/>
        </w:rPr>
        <w:t>.  Where relevant, please provide evidence of the following:</w:t>
      </w:r>
      <w:r w:rsidRPr="005769CA">
        <w:rPr>
          <w:rStyle w:val="bumpedfont15"/>
          <w:rFonts w:eastAsia="Times New Roman"/>
          <w:u w:val="none"/>
        </w:rPr>
        <w:t xml:space="preserve"> </w:t>
      </w:r>
    </w:p>
    <w:p w14:paraId="4AFC5785" w14:textId="77777777" w:rsidR="00F416DD" w:rsidRDefault="00235208" w:rsidP="00F416DD">
      <w:pPr>
        <w:pStyle w:val="Heading3"/>
        <w:ind w:left="1080" w:hanging="360"/>
        <w:rPr>
          <w:u w:val="none"/>
        </w:rPr>
      </w:pPr>
      <w:r w:rsidRPr="005769CA">
        <w:rPr>
          <w:rStyle w:val="bumpedfont15"/>
          <w:rFonts w:eastAsia="Times New Roman"/>
          <w:u w:val="none"/>
        </w:rPr>
        <w:t xml:space="preserve">a) </w:t>
      </w:r>
      <w:r w:rsidR="00F416DD">
        <w:rPr>
          <w:rStyle w:val="bumpedfont15"/>
          <w:rFonts w:eastAsia="Times New Roman"/>
          <w:u w:val="none"/>
        </w:rPr>
        <w:t xml:space="preserve">number of nominee’s titles </w:t>
      </w:r>
      <w:r w:rsidRPr="005769CA">
        <w:rPr>
          <w:u w:val="none"/>
        </w:rPr>
        <w:t>available in accessible formats</w:t>
      </w:r>
      <w:r w:rsidR="00F416DD">
        <w:rPr>
          <w:u w:val="none"/>
        </w:rPr>
        <w:t>:</w:t>
      </w:r>
    </w:p>
    <w:p w14:paraId="4DB6591D" w14:textId="77777777" w:rsidR="00F416DD" w:rsidRDefault="00235208" w:rsidP="00F416DD">
      <w:pPr>
        <w:pStyle w:val="Heading3"/>
        <w:ind w:left="1080" w:hanging="360"/>
        <w:rPr>
          <w:rFonts w:eastAsia="Times New Roman"/>
          <w:u w:val="none"/>
        </w:rPr>
      </w:pPr>
      <w:r w:rsidRPr="005769CA">
        <w:rPr>
          <w:rFonts w:eastAsia="Times New Roman"/>
          <w:u w:val="none"/>
        </w:rPr>
        <w:t>b)</w:t>
      </w:r>
      <w:r w:rsidR="00F416DD">
        <w:rPr>
          <w:rFonts w:eastAsia="Times New Roman"/>
          <w:u w:val="none"/>
        </w:rPr>
        <w:t xml:space="preserve"> percentage of nominee’s content available in accessible formats:</w:t>
      </w:r>
      <w:r w:rsidRPr="005769CA">
        <w:rPr>
          <w:rFonts w:eastAsia="Times New Roman"/>
          <w:u w:val="none"/>
        </w:rPr>
        <w:t xml:space="preserve"> </w:t>
      </w:r>
    </w:p>
    <w:p w14:paraId="67859888" w14:textId="77777777" w:rsidR="00F416DD" w:rsidRDefault="00F416DD" w:rsidP="00D60F6B">
      <w:pPr>
        <w:pStyle w:val="Heading3"/>
        <w:ind w:left="990" w:hanging="270"/>
        <w:rPr>
          <w:u w:val="none"/>
        </w:rPr>
      </w:pPr>
      <w:r>
        <w:rPr>
          <w:rFonts w:eastAsia="Times New Roman"/>
          <w:u w:val="none"/>
        </w:rPr>
        <w:t xml:space="preserve">c) </w:t>
      </w:r>
      <w:r w:rsidR="00235208" w:rsidRPr="005769CA">
        <w:rPr>
          <w:u w:val="none"/>
        </w:rPr>
        <w:t>evidence that the nominee’s staff have been trained in accessibility processes and ar</w:t>
      </w:r>
      <w:r>
        <w:rPr>
          <w:u w:val="none"/>
        </w:rPr>
        <w:t>e aware of accessibility issues:</w:t>
      </w:r>
    </w:p>
    <w:p w14:paraId="0B3981EF" w14:textId="77777777" w:rsidR="00734185" w:rsidRDefault="00F416DD" w:rsidP="00734185">
      <w:pPr>
        <w:pStyle w:val="Heading3"/>
        <w:ind w:left="1080" w:hanging="360"/>
        <w:rPr>
          <w:u w:val="none"/>
        </w:rPr>
      </w:pPr>
      <w:r>
        <w:rPr>
          <w:rFonts w:eastAsia="Times New Roman"/>
          <w:u w:val="none"/>
        </w:rPr>
        <w:t>d</w:t>
      </w:r>
      <w:r w:rsidR="00235208" w:rsidRPr="005769CA">
        <w:rPr>
          <w:rFonts w:eastAsia="Times New Roman"/>
          <w:u w:val="none"/>
        </w:rPr>
        <w:t xml:space="preserve">) </w:t>
      </w:r>
      <w:r w:rsidR="00235208" w:rsidRPr="005769CA">
        <w:rPr>
          <w:u w:val="none"/>
        </w:rPr>
        <w:t>production processes and workflows follow b</w:t>
      </w:r>
      <w:r w:rsidR="00734185">
        <w:rPr>
          <w:u w:val="none"/>
        </w:rPr>
        <w:t>est practices for accessibility</w:t>
      </w:r>
      <w:r w:rsidR="00D60F6B">
        <w:rPr>
          <w:u w:val="none"/>
        </w:rPr>
        <w:t>:</w:t>
      </w:r>
    </w:p>
    <w:p w14:paraId="383A7036" w14:textId="77777777" w:rsidR="00734185" w:rsidRPr="00D60F6B" w:rsidRDefault="00F416DD" w:rsidP="00734185">
      <w:pPr>
        <w:pStyle w:val="Heading3"/>
        <w:ind w:left="900" w:hanging="180"/>
        <w:rPr>
          <w:szCs w:val="22"/>
          <w:u w:val="none"/>
        </w:rPr>
      </w:pPr>
      <w:r>
        <w:rPr>
          <w:rFonts w:eastAsia="Times New Roman"/>
          <w:u w:val="none"/>
        </w:rPr>
        <w:t>e</w:t>
      </w:r>
      <w:r w:rsidR="00235208" w:rsidRPr="005769CA">
        <w:rPr>
          <w:rFonts w:eastAsia="Times New Roman"/>
          <w:u w:val="none"/>
        </w:rPr>
        <w:t xml:space="preserve">) </w:t>
      </w:r>
      <w:r w:rsidR="00734185" w:rsidRPr="00D60F6B">
        <w:rPr>
          <w:rFonts w:eastAsia="Times New Roman"/>
          <w:szCs w:val="22"/>
          <w:u w:val="none"/>
        </w:rPr>
        <w:t xml:space="preserve">the nominee collaborates with </w:t>
      </w:r>
      <w:r w:rsidR="00734185" w:rsidRPr="00D60F6B">
        <w:rPr>
          <w:color w:val="3B3B3B"/>
          <w:szCs w:val="22"/>
          <w:u w:val="none"/>
        </w:rPr>
        <w:t>partners in the supply chain to ensure that accessibility is maintained in delivering the product to the print disabled end-user</w:t>
      </w:r>
      <w:r w:rsidR="00D60F6B">
        <w:rPr>
          <w:color w:val="3B3B3B"/>
          <w:szCs w:val="22"/>
          <w:u w:val="none"/>
        </w:rPr>
        <w:t>:</w:t>
      </w:r>
    </w:p>
    <w:p w14:paraId="34EF9EE9" w14:textId="77777777" w:rsidR="00F416DD" w:rsidRDefault="00734185" w:rsidP="00734185">
      <w:pPr>
        <w:pStyle w:val="Heading3"/>
        <w:ind w:left="900" w:hanging="180"/>
        <w:rPr>
          <w:u w:val="none"/>
        </w:rPr>
      </w:pPr>
      <w:r>
        <w:rPr>
          <w:u w:val="none"/>
        </w:rPr>
        <w:t xml:space="preserve">f) </w:t>
      </w:r>
      <w:r w:rsidR="00235208" w:rsidRPr="005769CA">
        <w:rPr>
          <w:u w:val="none"/>
        </w:rPr>
        <w:t>the nominee works with partners to provide access to those titles that are not “born accessible”.</w:t>
      </w:r>
    </w:p>
    <w:p w14:paraId="67B01B92" w14:textId="77777777" w:rsidR="00235208" w:rsidRPr="005769CA" w:rsidRDefault="00235208" w:rsidP="00D60F6B">
      <w:pPr>
        <w:pStyle w:val="Heading3"/>
        <w:tabs>
          <w:tab w:val="left" w:pos="810"/>
        </w:tabs>
        <w:ind w:left="720" w:hanging="360"/>
        <w:rPr>
          <w:rStyle w:val="bumpedfont15"/>
          <w:u w:val="none"/>
        </w:rPr>
      </w:pPr>
      <w:r w:rsidRPr="005769CA">
        <w:rPr>
          <w:rStyle w:val="s9"/>
          <w:rFonts w:eastAsia="Times New Roman"/>
          <w:szCs w:val="22"/>
          <w:u w:val="none"/>
        </w:rPr>
        <w:t xml:space="preserve">4. </w:t>
      </w:r>
      <w:r w:rsidR="005769CA">
        <w:rPr>
          <w:rStyle w:val="s9"/>
          <w:rFonts w:eastAsia="Times New Roman"/>
          <w:szCs w:val="22"/>
          <w:u w:val="none"/>
        </w:rPr>
        <w:t xml:space="preserve"> </w:t>
      </w:r>
      <w:r w:rsidRPr="005769CA">
        <w:rPr>
          <w:rStyle w:val="bumpedfont15"/>
          <w:rFonts w:eastAsia="Times New Roman"/>
          <w:szCs w:val="22"/>
          <w:u w:val="none"/>
        </w:rPr>
        <w:t xml:space="preserve">Describe how the nominee has been innovative in advancing the accessibility of e-books and digital publications for persons who are print disabled.  </w:t>
      </w:r>
    </w:p>
    <w:p w14:paraId="6A1EA274" w14:textId="77777777" w:rsidR="00235208" w:rsidRPr="005769CA" w:rsidRDefault="00235208" w:rsidP="005769CA">
      <w:pPr>
        <w:pStyle w:val="Heading3"/>
        <w:ind w:left="720" w:hanging="360"/>
        <w:rPr>
          <w:szCs w:val="22"/>
          <w:u w:val="none"/>
        </w:rPr>
      </w:pPr>
      <w:r w:rsidRPr="005769CA">
        <w:rPr>
          <w:rStyle w:val="s9"/>
          <w:rFonts w:eastAsia="Times New Roman"/>
          <w:szCs w:val="22"/>
          <w:u w:val="none"/>
        </w:rPr>
        <w:t>5. </w:t>
      </w:r>
      <w:r w:rsidRPr="005769CA">
        <w:rPr>
          <w:rStyle w:val="bumpedfont15"/>
          <w:rFonts w:eastAsia="Times New Roman"/>
          <w:szCs w:val="22"/>
          <w:u w:val="none"/>
        </w:rPr>
        <w:t xml:space="preserve"> </w:t>
      </w:r>
      <w:r w:rsidR="005769CA">
        <w:rPr>
          <w:rStyle w:val="bumpedfont15"/>
          <w:rFonts w:eastAsia="Times New Roman"/>
          <w:szCs w:val="22"/>
          <w:u w:val="none"/>
        </w:rPr>
        <w:t xml:space="preserve"> </w:t>
      </w:r>
      <w:r w:rsidRPr="005769CA">
        <w:rPr>
          <w:rStyle w:val="bumpedfont15"/>
          <w:rFonts w:eastAsia="Times New Roman"/>
          <w:szCs w:val="22"/>
          <w:u w:val="none"/>
        </w:rPr>
        <w:t xml:space="preserve">How many persons </w:t>
      </w:r>
      <w:r w:rsidR="005769CA" w:rsidRPr="005769CA">
        <w:rPr>
          <w:rStyle w:val="bumpedfont15"/>
          <w:rFonts w:eastAsia="Times New Roman"/>
          <w:szCs w:val="22"/>
          <w:u w:val="none"/>
        </w:rPr>
        <w:t xml:space="preserve">who print disabled </w:t>
      </w:r>
      <w:r w:rsidRPr="005769CA">
        <w:rPr>
          <w:rStyle w:val="bumpedfont15"/>
          <w:rFonts w:eastAsia="Times New Roman"/>
          <w:szCs w:val="22"/>
          <w:u w:val="none"/>
        </w:rPr>
        <w:t>have been positively affected by the nominee’s contributions/initiatives? What is the impact of the nominee’s efforts in developing and least developed countries? What is the benefit to women and girls with print disabilities? What is the benefit to students who are print disabled? Please describe and quantify.</w:t>
      </w:r>
      <w:r w:rsidRPr="005769CA">
        <w:rPr>
          <w:szCs w:val="22"/>
          <w:u w:val="none"/>
        </w:rPr>
        <w:t>  </w:t>
      </w:r>
    </w:p>
    <w:p w14:paraId="344B23FE" w14:textId="77777777" w:rsidR="00235208" w:rsidRPr="005769CA" w:rsidRDefault="00235208" w:rsidP="005769CA">
      <w:pPr>
        <w:pStyle w:val="Heading3"/>
        <w:ind w:left="720" w:hanging="360"/>
        <w:rPr>
          <w:u w:val="none"/>
        </w:rPr>
      </w:pPr>
      <w:r w:rsidRPr="005769CA">
        <w:rPr>
          <w:rStyle w:val="s7"/>
          <w:rFonts w:eastAsia="Times New Roman"/>
          <w:szCs w:val="22"/>
          <w:u w:val="none"/>
        </w:rPr>
        <w:t>6. </w:t>
      </w:r>
      <w:r w:rsidR="005769CA">
        <w:rPr>
          <w:rStyle w:val="s7"/>
          <w:rFonts w:eastAsia="Times New Roman"/>
          <w:szCs w:val="22"/>
          <w:u w:val="none"/>
        </w:rPr>
        <w:t xml:space="preserve">  </w:t>
      </w:r>
      <w:r w:rsidRPr="005769CA">
        <w:rPr>
          <w:rStyle w:val="bumpedfont15"/>
          <w:rFonts w:eastAsia="Times New Roman"/>
          <w:szCs w:val="22"/>
          <w:u w:val="none"/>
        </w:rPr>
        <w:t>Describe the nominee’s motivations or reasons for working to address the barriers to accessibility, either domestically and/or internationally.</w:t>
      </w:r>
    </w:p>
    <w:p w14:paraId="41B097AC" w14:textId="77777777" w:rsidR="00235208" w:rsidRPr="005769CA" w:rsidRDefault="00235208" w:rsidP="00235208">
      <w:pPr>
        <w:pStyle w:val="s2"/>
        <w:spacing w:before="0" w:beforeAutospacing="0" w:after="0" w:afterAutospacing="0"/>
        <w:rPr>
          <w:rFonts w:ascii="Arial" w:hAnsi="Arial" w:cs="Arial"/>
          <w:sz w:val="22"/>
          <w:szCs w:val="22"/>
        </w:rPr>
      </w:pPr>
    </w:p>
    <w:p w14:paraId="2EB77781" w14:textId="77777777" w:rsidR="00235208" w:rsidRPr="005769CA" w:rsidRDefault="00235208" w:rsidP="005769CA">
      <w:pPr>
        <w:pStyle w:val="Heading3"/>
        <w:spacing w:before="0"/>
        <w:ind w:left="720" w:hanging="360"/>
        <w:rPr>
          <w:u w:val="none"/>
        </w:rPr>
      </w:pPr>
      <w:r w:rsidRPr="005769CA">
        <w:rPr>
          <w:rStyle w:val="s7"/>
          <w:rFonts w:eastAsia="Times New Roman"/>
          <w:szCs w:val="22"/>
          <w:u w:val="none"/>
        </w:rPr>
        <w:t>7. </w:t>
      </w:r>
      <w:r w:rsidR="005769CA">
        <w:rPr>
          <w:rStyle w:val="s7"/>
          <w:rFonts w:eastAsia="Times New Roman"/>
          <w:szCs w:val="22"/>
          <w:u w:val="none"/>
        </w:rPr>
        <w:t xml:space="preserve">  </w:t>
      </w:r>
      <w:r w:rsidRPr="005769CA">
        <w:rPr>
          <w:rStyle w:val="bumpedfont15"/>
          <w:rFonts w:eastAsia="Times New Roman"/>
          <w:szCs w:val="22"/>
          <w:u w:val="none"/>
        </w:rPr>
        <w:t>Describe the long-term outcomes of the nominee’s efforts</w:t>
      </w:r>
      <w:r w:rsidR="005769CA" w:rsidRPr="005769CA">
        <w:rPr>
          <w:rStyle w:val="bumpedfont15"/>
          <w:rFonts w:eastAsia="Times New Roman"/>
          <w:szCs w:val="22"/>
          <w:u w:val="none"/>
        </w:rPr>
        <w:t xml:space="preserve"> for persons who are print disabled</w:t>
      </w:r>
      <w:r w:rsidRPr="005769CA">
        <w:rPr>
          <w:rStyle w:val="bumpedfont15"/>
          <w:rFonts w:eastAsia="Times New Roman"/>
          <w:szCs w:val="22"/>
          <w:u w:val="none"/>
        </w:rPr>
        <w:t>.  Please provide any evidence of this, if possible.</w:t>
      </w:r>
    </w:p>
    <w:p w14:paraId="4F70576B" w14:textId="77777777" w:rsidR="00235208" w:rsidRDefault="00235208" w:rsidP="005769CA">
      <w:pPr>
        <w:pStyle w:val="Heading3"/>
        <w:ind w:left="720" w:hanging="360"/>
        <w:rPr>
          <w:rStyle w:val="bumpedfont15"/>
          <w:rFonts w:eastAsia="Times New Roman"/>
          <w:szCs w:val="22"/>
          <w:u w:val="none"/>
        </w:rPr>
      </w:pPr>
      <w:r w:rsidRPr="005769CA">
        <w:rPr>
          <w:u w:val="none"/>
        </w:rPr>
        <w:t>8</w:t>
      </w:r>
      <w:r w:rsidRPr="005769CA">
        <w:rPr>
          <w:rStyle w:val="s9"/>
          <w:rFonts w:eastAsia="Times New Roman"/>
          <w:szCs w:val="22"/>
          <w:u w:val="none"/>
        </w:rPr>
        <w:t>. </w:t>
      </w:r>
      <w:r w:rsidR="005769CA">
        <w:rPr>
          <w:rStyle w:val="s9"/>
          <w:rFonts w:eastAsia="Times New Roman"/>
          <w:szCs w:val="22"/>
          <w:u w:val="none"/>
        </w:rPr>
        <w:t xml:space="preserve">  </w:t>
      </w:r>
      <w:r w:rsidRPr="005769CA">
        <w:rPr>
          <w:rStyle w:val="bumpedfont15"/>
          <w:rFonts w:eastAsia="Times New Roman"/>
          <w:szCs w:val="22"/>
          <w:u w:val="none"/>
        </w:rPr>
        <w:t>Has the nominee received any previous awards relating to advancing the accessibility of e-books and digital publications for persons who are print disabled? If so, please list.</w:t>
      </w:r>
    </w:p>
    <w:p w14:paraId="18ADFACC" w14:textId="77777777" w:rsidR="00F5229B" w:rsidRPr="00F5229B" w:rsidRDefault="00F5229B" w:rsidP="00F5229B">
      <w:pPr>
        <w:rPr>
          <w:szCs w:val="22"/>
        </w:rPr>
      </w:pPr>
    </w:p>
    <w:p w14:paraId="2D0ECA31" w14:textId="4FD2148A" w:rsidR="00F5229B" w:rsidRPr="00180988" w:rsidRDefault="00F5229B" w:rsidP="00180988"/>
    <w:p w14:paraId="23D68F9F" w14:textId="77777777" w:rsidR="00D60F6B" w:rsidRDefault="00D60F6B" w:rsidP="00D60F6B"/>
    <w:p w14:paraId="795081E1" w14:textId="77777777" w:rsidR="00D60F6B" w:rsidRPr="00D60F6B" w:rsidRDefault="00D60F6B" w:rsidP="00D60F6B">
      <w:pPr>
        <w:ind w:left="5533"/>
        <w:rPr>
          <w:i/>
        </w:rPr>
      </w:pPr>
      <w:r>
        <w:rPr>
          <w:i/>
        </w:rPr>
        <w:t>[End of document.]</w:t>
      </w:r>
    </w:p>
    <w:p w14:paraId="20937AA5" w14:textId="77777777" w:rsidR="00235208" w:rsidRPr="005769CA" w:rsidRDefault="00235208" w:rsidP="00235208">
      <w:pPr>
        <w:rPr>
          <w:rStyle w:val="bumpedfont15"/>
          <w:rFonts w:eastAsia="Times New Roman"/>
          <w:szCs w:val="22"/>
        </w:rPr>
      </w:pPr>
    </w:p>
    <w:p w14:paraId="54D4C09D" w14:textId="77777777" w:rsidR="00235208" w:rsidRPr="005769CA" w:rsidRDefault="00235208" w:rsidP="00235208">
      <w:pPr>
        <w:pStyle w:val="Default"/>
        <w:rPr>
          <w:b/>
          <w:bCs/>
          <w:sz w:val="20"/>
          <w:szCs w:val="20"/>
        </w:rPr>
      </w:pPr>
    </w:p>
    <w:p w14:paraId="00EE3B7A" w14:textId="77777777" w:rsidR="00235208" w:rsidRPr="005769CA" w:rsidRDefault="00235208" w:rsidP="00235208">
      <w:pPr>
        <w:pStyle w:val="Default"/>
        <w:rPr>
          <w:b/>
          <w:bCs/>
          <w:sz w:val="20"/>
          <w:szCs w:val="20"/>
        </w:rPr>
      </w:pPr>
    </w:p>
    <w:p w14:paraId="4E6C7523" w14:textId="77777777" w:rsidR="007402BE" w:rsidRPr="005769CA" w:rsidRDefault="007402BE" w:rsidP="009F13C3">
      <w:pPr>
        <w:spacing w:before="120" w:after="540"/>
        <w:ind w:left="4513"/>
      </w:pPr>
    </w:p>
    <w:p w14:paraId="31D693F0" w14:textId="77777777" w:rsidR="007402BE" w:rsidRPr="005769CA" w:rsidRDefault="007402BE" w:rsidP="007402BE">
      <w:pPr>
        <w:tabs>
          <w:tab w:val="left" w:pos="567"/>
        </w:tabs>
      </w:pPr>
    </w:p>
    <w:sectPr w:rsidR="007402BE" w:rsidRPr="005769CA" w:rsidSect="00A953E1">
      <w:headerReference w:type="default" r:id="rId10"/>
      <w:footerReference w:type="default" r:id="rId11"/>
      <w:footerReference w:type="firs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2DC0" w14:textId="77777777" w:rsidR="00AB5421" w:rsidRDefault="00AB5421">
      <w:r>
        <w:separator/>
      </w:r>
    </w:p>
  </w:endnote>
  <w:endnote w:type="continuationSeparator" w:id="0">
    <w:p w14:paraId="6A337D48" w14:textId="77777777" w:rsidR="00AB5421" w:rsidRDefault="00AB5421" w:rsidP="00A326CA">
      <w:r>
        <w:separator/>
      </w:r>
    </w:p>
    <w:p w14:paraId="545A25CC" w14:textId="77777777" w:rsidR="00AB5421" w:rsidRPr="00A326CA" w:rsidRDefault="00AB5421" w:rsidP="00A326CA">
      <w:r>
        <w:rPr>
          <w:sz w:val="17"/>
        </w:rPr>
        <w:t>[Endnote continued from previous page]</w:t>
      </w:r>
    </w:p>
  </w:endnote>
  <w:endnote w:type="continuationNotice" w:id="1">
    <w:p w14:paraId="4E6CEDE6" w14:textId="77777777" w:rsidR="00AB5421" w:rsidRPr="00A326CA" w:rsidRDefault="00AB5421"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37E0" w14:textId="77777777" w:rsidR="00053576" w:rsidRDefault="00BA578F">
    <w:pPr>
      <w:pStyle w:val="Footer"/>
    </w:pPr>
    <w:r>
      <w:rPr>
        <w:noProof/>
        <w:lang w:eastAsia="en-US"/>
      </w:rPr>
      <mc:AlternateContent>
        <mc:Choice Requires="wps">
          <w:drawing>
            <wp:anchor distT="0" distB="0" distL="114300" distR="114300" simplePos="0" relativeHeight="251659264" behindDoc="0" locked="0" layoutInCell="0" allowOverlap="1" wp14:anchorId="64D4F7C7" wp14:editId="59327957">
              <wp:simplePos x="0" y="0"/>
              <wp:positionH relativeFrom="page">
                <wp:posOffset>0</wp:posOffset>
              </wp:positionH>
              <wp:positionV relativeFrom="page">
                <wp:posOffset>10229215</wp:posOffset>
              </wp:positionV>
              <wp:extent cx="7560945" cy="273050"/>
              <wp:effectExtent l="0" t="0" r="0" b="12700"/>
              <wp:wrapNone/>
              <wp:docPr id="1" name="MSIPCM76614b08b4a6b0b81e38ca94"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F08A" w14:textId="77777777" w:rsidR="00BA578F" w:rsidRPr="00BA578F" w:rsidRDefault="00BA578F" w:rsidP="00BA578F">
                          <w:pPr>
                            <w:jc w:val="center"/>
                            <w:rPr>
                              <w:rFonts w:ascii="Calibri" w:hAnsi="Calibri" w:cs="Calibri"/>
                              <w:color w:val="000000"/>
                              <w:sz w:val="20"/>
                            </w:rPr>
                          </w:pPr>
                          <w:r w:rsidRPr="00BA578F">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614b08b4a6b0b81e38ca94"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Pukm0UZAwAANgYAAA4AAAAAAAAAAAAA&#10;AAAALgIAAGRycy9lMm9Eb2MueG1sUEsBAi0AFAAGAAgAAAAhABFyp37fAAAACwEAAA8AAAAAAAAA&#10;AAAAAAAAcwUAAGRycy9kb3ducmV2LnhtbFBLBQYAAAAABAAEAPMAAAB/BgAAAAA=&#10;" o:allowincell="f" filled="f" stroked="f" strokeweight=".5pt">
              <v:fill o:detectmouseclick="t"/>
              <v:textbox inset=",0,,0">
                <w:txbxContent>
                  <w:p w:rsidR="00BA578F" w:rsidRPr="00BA578F" w:rsidRDefault="00BA578F" w:rsidP="00BA578F">
                    <w:pPr>
                      <w:jc w:val="center"/>
                      <w:rPr>
                        <w:rFonts w:ascii="Calibri" w:hAnsi="Calibri" w:cs="Calibri"/>
                        <w:color w:val="000000"/>
                        <w:sz w:val="20"/>
                      </w:rPr>
                    </w:pPr>
                    <w:r w:rsidRPr="00BA578F">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8134" w14:textId="77777777" w:rsidR="00053576" w:rsidRDefault="00BA578F">
    <w:pPr>
      <w:pStyle w:val="Footer"/>
    </w:pPr>
    <w:r>
      <w:rPr>
        <w:noProof/>
        <w:lang w:eastAsia="en-US"/>
      </w:rPr>
      <mc:AlternateContent>
        <mc:Choice Requires="wps">
          <w:drawing>
            <wp:anchor distT="0" distB="0" distL="114300" distR="114300" simplePos="0" relativeHeight="251660288" behindDoc="0" locked="0" layoutInCell="0" allowOverlap="1" wp14:anchorId="0065D59A" wp14:editId="5DC02400">
              <wp:simplePos x="0" y="0"/>
              <wp:positionH relativeFrom="page">
                <wp:posOffset>0</wp:posOffset>
              </wp:positionH>
              <wp:positionV relativeFrom="page">
                <wp:posOffset>10229215</wp:posOffset>
              </wp:positionV>
              <wp:extent cx="7560945" cy="273050"/>
              <wp:effectExtent l="0" t="0" r="0" b="12700"/>
              <wp:wrapNone/>
              <wp:docPr id="2" name="MSIPCMc1ae49b7b371aaae31124ea1"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7D0EA" w14:textId="77777777" w:rsidR="00BA578F" w:rsidRPr="00BA578F" w:rsidRDefault="00BA578F" w:rsidP="00BA578F">
                          <w:pPr>
                            <w:jc w:val="center"/>
                            <w:rPr>
                              <w:rFonts w:ascii="Calibri" w:hAnsi="Calibri" w:cs="Calibri"/>
                              <w:color w:val="000000"/>
                              <w:sz w:val="20"/>
                            </w:rPr>
                          </w:pPr>
                          <w:r w:rsidRPr="00BA578F">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1ae49b7b371aaae31124ea1"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ANJdH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BA578F" w:rsidRPr="00BA578F" w:rsidRDefault="00BA578F" w:rsidP="00BA578F">
                    <w:pPr>
                      <w:jc w:val="center"/>
                      <w:rPr>
                        <w:rFonts w:ascii="Calibri" w:hAnsi="Calibri" w:cs="Calibri"/>
                        <w:color w:val="000000"/>
                        <w:sz w:val="20"/>
                      </w:rPr>
                    </w:pPr>
                    <w:r w:rsidRPr="00BA578F">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A41F" w14:textId="77777777" w:rsidR="00AB5421" w:rsidRDefault="00AB5421">
      <w:r>
        <w:separator/>
      </w:r>
    </w:p>
  </w:footnote>
  <w:footnote w:type="continuationSeparator" w:id="0">
    <w:p w14:paraId="67E7EC25" w14:textId="77777777" w:rsidR="00AB5421" w:rsidRDefault="00AB5421" w:rsidP="00A326CA">
      <w:r>
        <w:separator/>
      </w:r>
    </w:p>
    <w:p w14:paraId="475B269A" w14:textId="77777777" w:rsidR="00AB5421" w:rsidRPr="00A326CA" w:rsidRDefault="00AB5421"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763334A4" w14:textId="77777777" w:rsidR="00AB5421" w:rsidRPr="00A326CA" w:rsidRDefault="00AB5421"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FB05" w14:textId="77777777" w:rsidR="00DD4C78" w:rsidRDefault="00DD4C78" w:rsidP="00DD4C78">
    <w:pPr>
      <w:pStyle w:val="Header"/>
      <w:jc w:val="right"/>
      <w:rPr>
        <w:lang w:val="fr-CH"/>
      </w:rPr>
    </w:pPr>
  </w:p>
  <w:p w14:paraId="46CFC31C" w14:textId="77777777" w:rsidR="00DD4C78" w:rsidRDefault="00DD4C78"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861E47">
      <w:rPr>
        <w:rStyle w:val="PageNumber"/>
        <w:noProof/>
      </w:rPr>
      <w:t>2</w:t>
    </w:r>
    <w:r>
      <w:rPr>
        <w:rStyle w:val="PageNumber"/>
      </w:rPr>
      <w:fldChar w:fldCharType="end"/>
    </w:r>
  </w:p>
  <w:p w14:paraId="2B7CF046" w14:textId="77777777" w:rsidR="00DD4C78" w:rsidRPr="00DD4C78" w:rsidRDefault="00DD4C78"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A01CB0"/>
    <w:multiLevelType w:val="hybridMultilevel"/>
    <w:tmpl w:val="AA08994E"/>
    <w:lvl w:ilvl="0" w:tplc="AAEA8848">
      <w:start w:val="2"/>
      <w:numFmt w:val="bullet"/>
      <w:lvlText w:val=""/>
      <w:lvlJc w:val="left"/>
      <w:pPr>
        <w:ind w:left="765" w:hanging="360"/>
      </w:pPr>
      <w:rPr>
        <w:rFonts w:ascii="Symbol" w:eastAsia="Calibri"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926329"/>
    <w:multiLevelType w:val="hybridMultilevel"/>
    <w:tmpl w:val="E50CBE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1A660FE"/>
    <w:multiLevelType w:val="multilevel"/>
    <w:tmpl w:val="59C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E1294"/>
    <w:multiLevelType w:val="hybridMultilevel"/>
    <w:tmpl w:val="6F70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016294">
    <w:abstractNumId w:val="3"/>
  </w:num>
  <w:num w:numId="2" w16cid:durableId="1368025970">
    <w:abstractNumId w:val="5"/>
  </w:num>
  <w:num w:numId="3" w16cid:durableId="1467771172">
    <w:abstractNumId w:val="0"/>
  </w:num>
  <w:num w:numId="4" w16cid:durableId="2055426487">
    <w:abstractNumId w:val="6"/>
  </w:num>
  <w:num w:numId="5" w16cid:durableId="565799230">
    <w:abstractNumId w:val="1"/>
  </w:num>
  <w:num w:numId="6" w16cid:durableId="2008052779">
    <w:abstractNumId w:val="4"/>
  </w:num>
  <w:num w:numId="7" w16cid:durableId="997608228">
    <w:abstractNumId w:val="2"/>
  </w:num>
  <w:num w:numId="8" w16cid:durableId="449324258">
    <w:abstractNumId w:val="7"/>
  </w:num>
  <w:num w:numId="9" w16cid:durableId="1320501991">
    <w:abstractNumId w:val="9"/>
  </w:num>
  <w:num w:numId="10" w16cid:durableId="1342664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21"/>
    <w:rsid w:val="00016018"/>
    <w:rsid w:val="00053576"/>
    <w:rsid w:val="000F5E56"/>
    <w:rsid w:val="00145B81"/>
    <w:rsid w:val="00180988"/>
    <w:rsid w:val="0018190B"/>
    <w:rsid w:val="001A23AF"/>
    <w:rsid w:val="001F368E"/>
    <w:rsid w:val="00235208"/>
    <w:rsid w:val="0024088B"/>
    <w:rsid w:val="0028129A"/>
    <w:rsid w:val="00281C0E"/>
    <w:rsid w:val="00294534"/>
    <w:rsid w:val="002E4251"/>
    <w:rsid w:val="00324F25"/>
    <w:rsid w:val="003337C6"/>
    <w:rsid w:val="003C334B"/>
    <w:rsid w:val="003C7894"/>
    <w:rsid w:val="00430C05"/>
    <w:rsid w:val="005645F5"/>
    <w:rsid w:val="005769CA"/>
    <w:rsid w:val="00676B72"/>
    <w:rsid w:val="006903AE"/>
    <w:rsid w:val="00734185"/>
    <w:rsid w:val="007402BE"/>
    <w:rsid w:val="007B5CAC"/>
    <w:rsid w:val="007F099A"/>
    <w:rsid w:val="00844D2E"/>
    <w:rsid w:val="00861E47"/>
    <w:rsid w:val="009C216E"/>
    <w:rsid w:val="009F13C3"/>
    <w:rsid w:val="00A16459"/>
    <w:rsid w:val="00A326CA"/>
    <w:rsid w:val="00A5423E"/>
    <w:rsid w:val="00A746DE"/>
    <w:rsid w:val="00A84928"/>
    <w:rsid w:val="00A953E1"/>
    <w:rsid w:val="00AB5421"/>
    <w:rsid w:val="00AD065C"/>
    <w:rsid w:val="00AD300A"/>
    <w:rsid w:val="00B21CD4"/>
    <w:rsid w:val="00B75794"/>
    <w:rsid w:val="00BA578F"/>
    <w:rsid w:val="00BB3078"/>
    <w:rsid w:val="00C90726"/>
    <w:rsid w:val="00D60F6B"/>
    <w:rsid w:val="00D8043A"/>
    <w:rsid w:val="00D872E7"/>
    <w:rsid w:val="00DB60CA"/>
    <w:rsid w:val="00DD4C78"/>
    <w:rsid w:val="00DE6474"/>
    <w:rsid w:val="00E04625"/>
    <w:rsid w:val="00E43EB6"/>
    <w:rsid w:val="00ED714A"/>
    <w:rsid w:val="00F416DD"/>
    <w:rsid w:val="00F52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94225FD"/>
  <w15:docId w15:val="{A0920FEA-3305-470A-A400-B3BA5BB9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235208"/>
    <w:pPr>
      <w:autoSpaceDE w:val="0"/>
      <w:autoSpaceDN w:val="0"/>
      <w:adjustRightInd w:val="0"/>
    </w:pPr>
    <w:rPr>
      <w:rFonts w:ascii="DejaVu Sans" w:hAnsi="DejaVu Sans" w:cs="DejaVu Sans"/>
      <w:color w:val="000000"/>
      <w:sz w:val="24"/>
      <w:szCs w:val="24"/>
    </w:rPr>
  </w:style>
  <w:style w:type="paragraph" w:styleId="ListParagraph">
    <w:name w:val="List Paragraph"/>
    <w:basedOn w:val="Normal"/>
    <w:uiPriority w:val="34"/>
    <w:qFormat/>
    <w:rsid w:val="00235208"/>
    <w:pPr>
      <w:ind w:left="720"/>
    </w:pPr>
    <w:rPr>
      <w:rFonts w:ascii="Calibri" w:eastAsiaTheme="minorHAnsi" w:hAnsi="Calibri" w:cs="Times New Roman"/>
      <w:szCs w:val="22"/>
      <w:lang w:eastAsia="en-US"/>
    </w:rPr>
  </w:style>
  <w:style w:type="paragraph" w:customStyle="1" w:styleId="s2">
    <w:name w:val="s2"/>
    <w:basedOn w:val="Normal"/>
    <w:rsid w:val="00235208"/>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bumpedfont15">
    <w:name w:val="bumpedfont15"/>
    <w:basedOn w:val="DefaultParagraphFont"/>
    <w:rsid w:val="00235208"/>
  </w:style>
  <w:style w:type="character" w:customStyle="1" w:styleId="s7">
    <w:name w:val="s7"/>
    <w:basedOn w:val="DefaultParagraphFont"/>
    <w:rsid w:val="00235208"/>
  </w:style>
  <w:style w:type="character" w:customStyle="1" w:styleId="s9">
    <w:name w:val="s9"/>
    <w:basedOn w:val="DefaultParagraphFont"/>
    <w:rsid w:val="00235208"/>
  </w:style>
  <w:style w:type="character" w:styleId="Hyperlink">
    <w:name w:val="Hyperlink"/>
    <w:basedOn w:val="DefaultParagraphFont"/>
    <w:unhideWhenUsed/>
    <w:rsid w:val="00430C05"/>
    <w:rPr>
      <w:color w:val="0000FF" w:themeColor="hyperlink"/>
      <w:u w:val="single"/>
    </w:rPr>
  </w:style>
  <w:style w:type="paragraph" w:styleId="BalloonText">
    <w:name w:val="Balloon Text"/>
    <w:basedOn w:val="Normal"/>
    <w:link w:val="BalloonTextChar"/>
    <w:semiHidden/>
    <w:unhideWhenUsed/>
    <w:rsid w:val="00BA578F"/>
    <w:rPr>
      <w:rFonts w:ascii="Segoe UI" w:hAnsi="Segoe UI" w:cs="Segoe UI"/>
      <w:sz w:val="18"/>
      <w:szCs w:val="18"/>
    </w:rPr>
  </w:style>
  <w:style w:type="character" w:customStyle="1" w:styleId="BalloonTextChar">
    <w:name w:val="Balloon Text Char"/>
    <w:basedOn w:val="DefaultParagraphFont"/>
    <w:link w:val="BalloonText"/>
    <w:semiHidden/>
    <w:rsid w:val="00BA578F"/>
    <w:rPr>
      <w:rFonts w:ascii="Segoe UI" w:eastAsia="SimSun" w:hAnsi="Segoe UI" w:cs="Segoe UI"/>
      <w:sz w:val="18"/>
      <w:szCs w:val="18"/>
      <w:lang w:eastAsia="zh-CN"/>
    </w:rPr>
  </w:style>
  <w:style w:type="paragraph" w:styleId="Revision">
    <w:name w:val="Revision"/>
    <w:hidden/>
    <w:uiPriority w:val="99"/>
    <w:semiHidden/>
    <w:rsid w:val="00F522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2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essible.Books@wipo.i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9DED-6329-4DE2-AA1D-F83BC729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General_Document (E) Accessible.dotm</Template>
  <TotalTime>9</TotalTime>
  <Pages>2</Pages>
  <Words>501</Words>
  <Characters>2923</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LÖVBLAD Monica</dc:creator>
  <cp:keywords>FOR OFFICIAL USE ONLY</cp:keywords>
  <cp:lastModifiedBy>ALHABBAL Mohammad</cp:lastModifiedBy>
  <cp:revision>3</cp:revision>
  <dcterms:created xsi:type="dcterms:W3CDTF">2024-05-15T10:07:00Z</dcterms:created>
  <dcterms:modified xsi:type="dcterms:W3CDTF">2024-05-15T10:07:00Z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cf7f2067-bd29-488c-b1b6-97358120157e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2023-08-08T09:56:00Z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9b5d3142-6be1-42db-81af-22ca6fe29449</vt:lpwstr>
  </property>
  <property fmtid="{D5CDD505-2E9C-101B-9397-08002B2CF9AE}" pid="14" name="MSIP_Label_bfc084f7-b690-4c43-8ee6-d475b6d3461d_ContentBits">
    <vt:lpwstr>2</vt:lpwstr>
  </property>
  <property fmtid="{D5CDD505-2E9C-101B-9397-08002B2CF9AE}" pid="15" name="GrammarlyDocumentId">
    <vt:lpwstr>804a17216cbb2ef8e21242a195c100f98511d99d6bb4d0b2189dbb941d46f6d7</vt:lpwstr>
  </property>
</Properties>
</file>