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E630" w14:textId="20DA5DE2" w:rsidR="00B77F69" w:rsidRDefault="008B621A" w:rsidP="008B621A">
      <w:pPr>
        <w:ind w:right="-1"/>
        <w:jc w:val="center"/>
        <w:rPr>
          <w:b/>
          <w:caps/>
          <w:sz w:val="28"/>
        </w:rPr>
      </w:pPr>
      <w:r w:rsidRPr="004E3F8C">
        <w:rPr>
          <w:b/>
          <w:caps/>
          <w:sz w:val="28"/>
        </w:rPr>
        <w:t>A</w:t>
      </w:r>
      <w:r w:rsidR="004E3F8C" w:rsidRPr="004E3F8C">
        <w:rPr>
          <w:b/>
          <w:caps/>
          <w:sz w:val="28"/>
        </w:rPr>
        <w:t>rrangement de Lisbonne concernant la protection des appellations d</w:t>
      </w:r>
      <w:r w:rsidR="00B77F69">
        <w:rPr>
          <w:b/>
          <w:caps/>
          <w:sz w:val="28"/>
        </w:rPr>
        <w:t>’</w:t>
      </w:r>
      <w:r w:rsidR="004E3F8C" w:rsidRPr="004E3F8C">
        <w:rPr>
          <w:b/>
          <w:caps/>
          <w:sz w:val="28"/>
        </w:rPr>
        <w:t xml:space="preserve">origine et leur enregistrement international </w:t>
      </w:r>
      <w:r w:rsidR="004E3F8C" w:rsidRPr="004E3F8C">
        <w:rPr>
          <w:b/>
          <w:caps/>
          <w:sz w:val="28"/>
        </w:rPr>
        <w:br/>
        <w:t>et</w:t>
      </w:r>
    </w:p>
    <w:p w14:paraId="758E62BF" w14:textId="50B6A4E1" w:rsidR="008B621A" w:rsidRPr="004E3F8C" w:rsidRDefault="004E3F8C" w:rsidP="008B621A">
      <w:pPr>
        <w:ind w:right="-1"/>
        <w:jc w:val="center"/>
        <w:rPr>
          <w:b/>
          <w:caps/>
          <w:sz w:val="28"/>
          <w:szCs w:val="28"/>
        </w:rPr>
      </w:pPr>
      <w:r w:rsidRPr="004E3F8C">
        <w:rPr>
          <w:b/>
          <w:caps/>
          <w:sz w:val="28"/>
        </w:rPr>
        <w:t>Acte de Genève de l</w:t>
      </w:r>
      <w:r w:rsidR="00B77F69">
        <w:rPr>
          <w:b/>
          <w:caps/>
          <w:sz w:val="28"/>
        </w:rPr>
        <w:t>’</w:t>
      </w:r>
      <w:r w:rsidRPr="004E3F8C">
        <w:rPr>
          <w:b/>
          <w:caps/>
          <w:sz w:val="28"/>
        </w:rPr>
        <w:t>Arrangement de Lisbonne sur les appellations d</w:t>
      </w:r>
      <w:r w:rsidR="00B77F69">
        <w:rPr>
          <w:b/>
          <w:caps/>
          <w:sz w:val="28"/>
        </w:rPr>
        <w:t>’</w:t>
      </w:r>
      <w:r w:rsidRPr="004E3F8C">
        <w:rPr>
          <w:b/>
          <w:caps/>
          <w:sz w:val="28"/>
        </w:rPr>
        <w:t>origine et les indications géographiques</w:t>
      </w:r>
    </w:p>
    <w:p w14:paraId="726F41FA" w14:textId="77777777" w:rsidR="008B621A" w:rsidRPr="004E3F8C" w:rsidRDefault="008B621A" w:rsidP="008B621A">
      <w:pPr>
        <w:ind w:right="-1"/>
        <w:jc w:val="center"/>
        <w:rPr>
          <w:caps/>
          <w:lang w:eastAsia="zh-CN"/>
        </w:rPr>
      </w:pPr>
    </w:p>
    <w:p w14:paraId="3143191E" w14:textId="759E80FD" w:rsidR="008B621A" w:rsidRPr="004E3F8C" w:rsidRDefault="00383FE5" w:rsidP="008B621A">
      <w:pPr>
        <w:ind w:right="-1"/>
        <w:jc w:val="center"/>
        <w:rPr>
          <w:b/>
          <w:caps/>
          <w:szCs w:val="24"/>
        </w:rPr>
      </w:pPr>
      <w:r w:rsidRPr="004E3F8C">
        <w:rPr>
          <w:b/>
          <w:caps/>
        </w:rPr>
        <w:t>R</w:t>
      </w:r>
      <w:r w:rsidR="004E3F8C" w:rsidRPr="004E3F8C">
        <w:rPr>
          <w:b/>
          <w:caps/>
        </w:rPr>
        <w:t>etrait d</w:t>
      </w:r>
      <w:r w:rsidR="00B77F69">
        <w:rPr>
          <w:b/>
          <w:caps/>
        </w:rPr>
        <w:t>’</w:t>
      </w:r>
      <w:r w:rsidR="004E3F8C" w:rsidRPr="004E3F8C">
        <w:rPr>
          <w:b/>
          <w:caps/>
        </w:rPr>
        <w:t>une déclaration de refus</w:t>
      </w:r>
      <w:r w:rsidR="008B621A" w:rsidRPr="004E3F8C">
        <w:rPr>
          <w:rStyle w:val="FootnoteReference"/>
          <w:b/>
          <w:caps/>
          <w:szCs w:val="24"/>
          <w:lang w:eastAsia="zh-CN"/>
        </w:rPr>
        <w:footnoteReference w:id="2"/>
      </w:r>
    </w:p>
    <w:p w14:paraId="76277321" w14:textId="6DAFC252" w:rsidR="008B621A" w:rsidRPr="004E3F8C" w:rsidRDefault="008B621A" w:rsidP="008B621A">
      <w:pPr>
        <w:ind w:right="-1"/>
        <w:jc w:val="center"/>
        <w:rPr>
          <w:sz w:val="22"/>
          <w:lang w:eastAsia="zh-CN"/>
        </w:rPr>
      </w:pPr>
    </w:p>
    <w:p w14:paraId="4B9F078C" w14:textId="67BD7D9C" w:rsidR="008B621A" w:rsidRPr="008B621A" w:rsidRDefault="008B621A" w:rsidP="008B621A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À remettre au Bureau international</w:t>
      </w:r>
      <w:r w:rsidR="004E3F8C">
        <w:rPr>
          <w:sz w:val="20"/>
        </w:rPr>
        <w:t xml:space="preserve"> </w:t>
      </w:r>
      <w:r w:rsidR="004E3F8C">
        <w:rPr>
          <w:sz w:val="20"/>
        </w:rPr>
        <w:br/>
      </w:r>
      <w:r>
        <w:rPr>
          <w:sz w:val="20"/>
        </w:rPr>
        <w:t>de l</w:t>
      </w:r>
      <w:r w:rsidR="00B77F69">
        <w:rPr>
          <w:sz w:val="20"/>
        </w:rPr>
        <w:t>’</w:t>
      </w:r>
      <w:r>
        <w:rPr>
          <w:sz w:val="20"/>
        </w:rPr>
        <w:t>Organisation Mondiale de la Propriété Intellectuelle (OMPI)</w:t>
      </w:r>
    </w:p>
    <w:p w14:paraId="2EF156A2" w14:textId="34A29511" w:rsidR="008B621A" w:rsidRPr="00E31607" w:rsidRDefault="008B621A" w:rsidP="008B621A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34, ch. des Colombettes, CH</w:t>
      </w:r>
      <w:r w:rsidR="00EE364D">
        <w:rPr>
          <w:sz w:val="20"/>
        </w:rPr>
        <w:noBreakHyphen/>
      </w:r>
      <w:r>
        <w:rPr>
          <w:sz w:val="20"/>
        </w:rPr>
        <w:t>1211 Genève 20 (Suisse)</w:t>
      </w:r>
    </w:p>
    <w:p w14:paraId="2A8969B6" w14:textId="42432CCE" w:rsidR="00B77F69" w:rsidRDefault="008B621A" w:rsidP="008B621A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Tél.</w:t>
      </w:r>
      <w:r w:rsidR="00B77F69">
        <w:rPr>
          <w:sz w:val="20"/>
        </w:rPr>
        <w:t> :</w:t>
      </w:r>
      <w:r>
        <w:rPr>
          <w:sz w:val="20"/>
        </w:rPr>
        <w:t xml:space="preserve"> +41 22 338 91 11</w:t>
      </w:r>
    </w:p>
    <w:p w14:paraId="17B3F722" w14:textId="19138A7D" w:rsidR="00B77F69" w:rsidRDefault="008B621A" w:rsidP="008B621A">
      <w:pPr>
        <w:spacing w:line="220" w:lineRule="exact"/>
        <w:jc w:val="center"/>
        <w:rPr>
          <w:sz w:val="20"/>
        </w:rPr>
      </w:pPr>
      <w:r>
        <w:rPr>
          <w:sz w:val="20"/>
        </w:rPr>
        <w:t>Adresse électronique</w:t>
      </w:r>
      <w:r w:rsidR="00B77F69">
        <w:rPr>
          <w:sz w:val="20"/>
        </w:rPr>
        <w:t> :</w:t>
      </w:r>
      <w:r>
        <w:rPr>
          <w:sz w:val="20"/>
        </w:rPr>
        <w:t xml:space="preserve"> </w:t>
      </w:r>
      <w:hyperlink r:id="rId6" w:history="1">
        <w:r w:rsidR="004E3F8C">
          <w:t xml:space="preserve"> </w:t>
        </w:r>
        <w:r>
          <w:rPr>
            <w:color w:val="0563C1"/>
            <w:sz w:val="20"/>
            <w:u w:val="single"/>
          </w:rPr>
          <w:t>lisbon.system@wipo.int</w:t>
        </w:r>
      </w:hyperlink>
      <w:r>
        <w:rPr>
          <w:sz w:val="20"/>
        </w:rPr>
        <w:t xml:space="preserve"> – Internet</w:t>
      </w:r>
      <w:r w:rsidR="00B77F69">
        <w:rPr>
          <w:sz w:val="20"/>
        </w:rPr>
        <w:t> :</w:t>
      </w:r>
      <w:r>
        <w:rPr>
          <w:sz w:val="20"/>
        </w:rPr>
        <w:t xml:space="preserve"> </w:t>
      </w:r>
      <w:hyperlink r:id="rId7" w:history="1">
        <w:r w:rsidR="004E3F8C">
          <w:t xml:space="preserve"> </w:t>
        </w:r>
        <w:r>
          <w:rPr>
            <w:color w:val="0563C1"/>
            <w:sz w:val="20"/>
            <w:u w:val="single"/>
          </w:rPr>
          <w:t>https://www.wipo.int/lisbon</w:t>
        </w:r>
      </w:hyperlink>
    </w:p>
    <w:p w14:paraId="091F0991" w14:textId="74A92316" w:rsidR="000E277A" w:rsidRPr="00FF16A7" w:rsidRDefault="000E277A">
      <w:pPr>
        <w:ind w:right="-1"/>
        <w:rPr>
          <w:lang w:val="fr-CH"/>
        </w:rPr>
      </w:pPr>
    </w:p>
    <w:p w14:paraId="06BEA931" w14:textId="77777777" w:rsidR="003F7AF6" w:rsidRPr="00FF16A7" w:rsidRDefault="003F7AF6">
      <w:pPr>
        <w:ind w:right="-1"/>
        <w:rPr>
          <w:lang w:val="fr-CH"/>
        </w:rPr>
      </w:pPr>
    </w:p>
    <w:p w14:paraId="5B6D620A" w14:textId="77777777" w:rsidR="003F7AF6" w:rsidRPr="00FF16A7" w:rsidRDefault="003F7AF6">
      <w:pPr>
        <w:ind w:right="-1"/>
        <w:rPr>
          <w:lang w:val="fr-CH"/>
        </w:rPr>
      </w:pPr>
    </w:p>
    <w:p w14:paraId="0E56FE0A" w14:textId="773464E2" w:rsidR="000E277A" w:rsidRPr="003F7AF6" w:rsidRDefault="000E277A">
      <w:pPr>
        <w:pStyle w:val="BodyText3"/>
        <w:ind w:right="-1"/>
        <w:rPr>
          <w:szCs w:val="24"/>
        </w:rPr>
      </w:pPr>
      <w:r>
        <w:t>1.</w:t>
      </w:r>
      <w:r>
        <w:tab/>
        <w:t>Partie contractante au nom de laquelle le retrait d</w:t>
      </w:r>
      <w:r w:rsidR="00B77F69">
        <w:t>’</w:t>
      </w:r>
      <w:r>
        <w:t>un refus est émis</w:t>
      </w:r>
      <w:r w:rsidR="00B77F69">
        <w:t> :</w:t>
      </w:r>
    </w:p>
    <w:p w14:paraId="3A5C8865" w14:textId="77777777" w:rsidR="000E277A" w:rsidRPr="004E3F8C" w:rsidRDefault="000E277A">
      <w:pPr>
        <w:ind w:right="-1"/>
        <w:rPr>
          <w:b/>
          <w:szCs w:val="24"/>
        </w:rPr>
      </w:pPr>
    </w:p>
    <w:p w14:paraId="0AE95E77" w14:textId="77777777" w:rsidR="000E277A" w:rsidRPr="004E3F8C" w:rsidRDefault="000E277A">
      <w:pPr>
        <w:ind w:right="-1"/>
        <w:rPr>
          <w:b/>
          <w:szCs w:val="24"/>
        </w:rPr>
      </w:pPr>
    </w:p>
    <w:p w14:paraId="35D9B18E" w14:textId="77777777" w:rsidR="000E277A" w:rsidRPr="004E3F8C" w:rsidRDefault="000E277A">
      <w:pPr>
        <w:ind w:right="-1"/>
        <w:rPr>
          <w:b/>
          <w:szCs w:val="24"/>
        </w:rPr>
      </w:pPr>
    </w:p>
    <w:p w14:paraId="7B7D6282" w14:textId="77777777" w:rsidR="00E5503F" w:rsidRPr="004E3F8C" w:rsidRDefault="00E5503F">
      <w:pPr>
        <w:ind w:right="-1"/>
        <w:rPr>
          <w:b/>
          <w:szCs w:val="24"/>
        </w:rPr>
      </w:pPr>
    </w:p>
    <w:p w14:paraId="143911D6" w14:textId="51B92FB4" w:rsidR="000E277A" w:rsidRPr="003F7AF6" w:rsidRDefault="000E277A">
      <w:pPr>
        <w:ind w:right="-1"/>
        <w:rPr>
          <w:b/>
          <w:szCs w:val="24"/>
        </w:rPr>
      </w:pPr>
      <w:r>
        <w:rPr>
          <w:b/>
        </w:rPr>
        <w:t>2.</w:t>
      </w:r>
      <w:r>
        <w:rPr>
          <w:b/>
        </w:rPr>
        <w:tab/>
        <w:t>Administration compétente notifiant le retrait d</w:t>
      </w:r>
      <w:r w:rsidR="00B77F69">
        <w:rPr>
          <w:b/>
        </w:rPr>
        <w:t>’</w:t>
      </w:r>
      <w:r>
        <w:rPr>
          <w:b/>
        </w:rPr>
        <w:t>un refus</w:t>
      </w:r>
      <w:r w:rsidR="00B77F69">
        <w:rPr>
          <w:b/>
        </w:rPr>
        <w:t> :</w:t>
      </w:r>
    </w:p>
    <w:p w14:paraId="6C6DF4EA" w14:textId="55FDCB56" w:rsidR="000E277A" w:rsidRPr="00371350" w:rsidRDefault="00371350">
      <w:pPr>
        <w:ind w:right="-1"/>
        <w:rPr>
          <w:b/>
          <w:szCs w:val="24"/>
        </w:rPr>
      </w:pPr>
      <w:r>
        <w:rPr>
          <w:b/>
        </w:rPr>
        <w:tab/>
      </w:r>
      <w:r>
        <w:rPr>
          <w:i/>
          <w:sz w:val="20"/>
        </w:rPr>
        <w:t>(Indiquer le nom et les coordonnées de l</w:t>
      </w:r>
      <w:r w:rsidR="00B77F69">
        <w:rPr>
          <w:i/>
          <w:sz w:val="20"/>
        </w:rPr>
        <w:t>’</w:t>
      </w:r>
      <w:r>
        <w:rPr>
          <w:i/>
          <w:sz w:val="20"/>
        </w:rPr>
        <w:t>administration)</w:t>
      </w:r>
    </w:p>
    <w:p w14:paraId="51599B5C" w14:textId="77777777" w:rsidR="003F7AF6" w:rsidRPr="004E3F8C" w:rsidRDefault="003F7AF6">
      <w:pPr>
        <w:ind w:right="-1"/>
        <w:rPr>
          <w:b/>
          <w:szCs w:val="24"/>
        </w:rPr>
      </w:pPr>
    </w:p>
    <w:p w14:paraId="75A9F70E" w14:textId="77777777" w:rsidR="00371350" w:rsidRPr="004E3F8C" w:rsidRDefault="00371350">
      <w:pPr>
        <w:ind w:right="-1"/>
        <w:rPr>
          <w:b/>
          <w:szCs w:val="24"/>
        </w:rPr>
      </w:pPr>
    </w:p>
    <w:p w14:paraId="1477BDBD" w14:textId="77777777" w:rsidR="000E277A" w:rsidRPr="004E3F8C" w:rsidRDefault="000E277A">
      <w:pPr>
        <w:ind w:right="-1"/>
        <w:rPr>
          <w:b/>
          <w:szCs w:val="24"/>
        </w:rPr>
      </w:pPr>
    </w:p>
    <w:p w14:paraId="50B6B3A2" w14:textId="77777777" w:rsidR="00E5503F" w:rsidRPr="004E3F8C" w:rsidRDefault="00E5503F">
      <w:pPr>
        <w:ind w:right="-1"/>
        <w:rPr>
          <w:b/>
          <w:szCs w:val="24"/>
        </w:rPr>
      </w:pPr>
    </w:p>
    <w:p w14:paraId="0C161BA1" w14:textId="1ED45535" w:rsidR="000E277A" w:rsidRPr="003F7AF6" w:rsidRDefault="000E277A">
      <w:pPr>
        <w:pStyle w:val="BodyText3"/>
        <w:ind w:right="-1"/>
        <w:rPr>
          <w:szCs w:val="24"/>
        </w:rPr>
      </w:pPr>
      <w:r>
        <w:t>3.</w:t>
      </w:r>
      <w:r>
        <w:tab/>
        <w:t>Appellation d</w:t>
      </w:r>
      <w:r w:rsidR="00B77F69">
        <w:t>’</w:t>
      </w:r>
      <w:r>
        <w:t>origine ou indication géographique concernée</w:t>
      </w:r>
      <w:r w:rsidR="00B77F69">
        <w:t> :</w:t>
      </w:r>
      <w:r>
        <w:t xml:space="preserve"> </w:t>
      </w:r>
      <w:r>
        <w:rPr>
          <w:b w:val="0"/>
        </w:rPr>
        <w:t>(facultatif)</w:t>
      </w:r>
    </w:p>
    <w:p w14:paraId="472EB7CB" w14:textId="77777777" w:rsidR="000E277A" w:rsidRPr="004E3F8C" w:rsidRDefault="000E277A">
      <w:pPr>
        <w:ind w:right="-1"/>
        <w:rPr>
          <w:b/>
          <w:szCs w:val="24"/>
        </w:rPr>
      </w:pPr>
    </w:p>
    <w:p w14:paraId="664DCB73" w14:textId="77777777" w:rsidR="000E277A" w:rsidRPr="004E3F8C" w:rsidRDefault="000E277A">
      <w:pPr>
        <w:ind w:right="-1"/>
        <w:rPr>
          <w:b/>
          <w:szCs w:val="24"/>
        </w:rPr>
      </w:pPr>
    </w:p>
    <w:p w14:paraId="5182D969" w14:textId="77777777" w:rsidR="000E277A" w:rsidRPr="004E3F8C" w:rsidRDefault="000E277A">
      <w:pPr>
        <w:ind w:right="-1"/>
        <w:rPr>
          <w:b/>
          <w:szCs w:val="24"/>
        </w:rPr>
      </w:pPr>
    </w:p>
    <w:p w14:paraId="23DB7ACC" w14:textId="77777777" w:rsidR="00E5503F" w:rsidRPr="004E3F8C" w:rsidRDefault="00E5503F">
      <w:pPr>
        <w:ind w:right="-1"/>
        <w:rPr>
          <w:b/>
          <w:szCs w:val="24"/>
        </w:rPr>
      </w:pPr>
    </w:p>
    <w:p w14:paraId="36029BEF" w14:textId="6613361C" w:rsidR="000E277A" w:rsidRPr="00FF16A7" w:rsidRDefault="000E277A">
      <w:pPr>
        <w:pStyle w:val="BodyText3"/>
        <w:ind w:right="-1"/>
        <w:rPr>
          <w:szCs w:val="24"/>
        </w:rPr>
      </w:pPr>
      <w:r>
        <w:t>4.</w:t>
      </w:r>
      <w:r>
        <w:tab/>
        <w:t>Numéro de l</w:t>
      </w:r>
      <w:r w:rsidR="00B77F69">
        <w:t>’</w:t>
      </w:r>
      <w:r>
        <w:t>enregistrement international concerné</w:t>
      </w:r>
      <w:r w:rsidR="00B77F69">
        <w:t> :</w:t>
      </w:r>
    </w:p>
    <w:p w14:paraId="1D24DFAA" w14:textId="77777777" w:rsidR="000E277A" w:rsidRPr="004E3F8C" w:rsidRDefault="000E277A">
      <w:pPr>
        <w:ind w:right="-1"/>
        <w:rPr>
          <w:b/>
          <w:szCs w:val="24"/>
        </w:rPr>
      </w:pPr>
    </w:p>
    <w:p w14:paraId="2AA54D4F" w14:textId="77777777" w:rsidR="000E277A" w:rsidRPr="004E3F8C" w:rsidRDefault="000E277A">
      <w:pPr>
        <w:ind w:right="-1"/>
        <w:rPr>
          <w:b/>
          <w:szCs w:val="24"/>
        </w:rPr>
      </w:pPr>
    </w:p>
    <w:p w14:paraId="22938D4B" w14:textId="77777777" w:rsidR="000E277A" w:rsidRPr="004E3F8C" w:rsidRDefault="000E277A">
      <w:pPr>
        <w:ind w:right="-1"/>
        <w:rPr>
          <w:b/>
          <w:szCs w:val="24"/>
        </w:rPr>
      </w:pPr>
    </w:p>
    <w:p w14:paraId="11A03590" w14:textId="77777777" w:rsidR="00E5503F" w:rsidRPr="004E3F8C" w:rsidRDefault="00E5503F">
      <w:pPr>
        <w:ind w:right="-1"/>
        <w:rPr>
          <w:b/>
          <w:szCs w:val="24"/>
        </w:rPr>
      </w:pPr>
    </w:p>
    <w:p w14:paraId="164903B8" w14:textId="4F2BDDDF" w:rsidR="00B73BD9" w:rsidRPr="008A3137" w:rsidRDefault="000E277A">
      <w:pPr>
        <w:ind w:right="-1"/>
        <w:rPr>
          <w:b/>
          <w:strike/>
          <w:szCs w:val="24"/>
        </w:rPr>
      </w:pPr>
      <w:r>
        <w:rPr>
          <w:b/>
        </w:rPr>
        <w:t>5.</w:t>
      </w:r>
      <w:r>
        <w:rPr>
          <w:b/>
        </w:rPr>
        <w:tab/>
        <w:t>Date à laquelle le refus a été retiré</w:t>
      </w:r>
      <w:r w:rsidR="00B77F69">
        <w:rPr>
          <w:b/>
        </w:rPr>
        <w:t> :</w:t>
      </w:r>
    </w:p>
    <w:p w14:paraId="0A206A70" w14:textId="77777777" w:rsidR="000E277A" w:rsidRPr="004E3F8C" w:rsidRDefault="000E277A">
      <w:pPr>
        <w:ind w:right="-1"/>
        <w:rPr>
          <w:b/>
          <w:szCs w:val="24"/>
        </w:rPr>
      </w:pPr>
    </w:p>
    <w:p w14:paraId="189FEDD5" w14:textId="77777777" w:rsidR="003F7AF6" w:rsidRPr="004E3F8C" w:rsidRDefault="003F7AF6">
      <w:pPr>
        <w:ind w:right="-1"/>
        <w:rPr>
          <w:b/>
          <w:szCs w:val="24"/>
        </w:rPr>
      </w:pPr>
    </w:p>
    <w:p w14:paraId="4A73BF1F" w14:textId="77777777" w:rsidR="00F716B1" w:rsidRPr="004E3F8C" w:rsidRDefault="00F716B1">
      <w:pPr>
        <w:ind w:right="-1"/>
        <w:rPr>
          <w:b/>
          <w:szCs w:val="24"/>
        </w:rPr>
      </w:pPr>
    </w:p>
    <w:p w14:paraId="5577F1AF" w14:textId="77777777" w:rsidR="00F716B1" w:rsidRPr="004E3F8C" w:rsidRDefault="00F716B1">
      <w:pPr>
        <w:ind w:right="-1"/>
        <w:rPr>
          <w:b/>
          <w:szCs w:val="24"/>
        </w:rPr>
      </w:pPr>
    </w:p>
    <w:p w14:paraId="757FB637" w14:textId="4688830F" w:rsidR="00371350" w:rsidRPr="008A3137" w:rsidRDefault="00F716B1" w:rsidP="00F716B1">
      <w:pPr>
        <w:ind w:right="-1"/>
        <w:rPr>
          <w:szCs w:val="24"/>
        </w:rPr>
      </w:pPr>
      <w:r>
        <w:br w:type="page"/>
      </w:r>
      <w:r>
        <w:rPr>
          <w:b/>
        </w:rPr>
        <w:lastRenderedPageBreak/>
        <w:t>6.</w:t>
      </w:r>
      <w:r>
        <w:tab/>
      </w:r>
      <w:r>
        <w:rPr>
          <w:b/>
        </w:rPr>
        <w:t>Portée et motif de retrait du refus</w:t>
      </w:r>
      <w:r w:rsidR="00B77F69">
        <w:rPr>
          <w:b/>
        </w:rPr>
        <w:t> :</w:t>
      </w:r>
    </w:p>
    <w:p w14:paraId="3F7E4E8C" w14:textId="77777777" w:rsidR="00371350" w:rsidRPr="008A3137" w:rsidRDefault="00371350" w:rsidP="00371350">
      <w:pPr>
        <w:pStyle w:val="BodyText3"/>
        <w:ind w:left="567" w:right="-1"/>
        <w:rPr>
          <w:sz w:val="20"/>
        </w:rPr>
      </w:pPr>
      <w:r>
        <w:rPr>
          <w:b w:val="0"/>
          <w:i/>
          <w:sz w:val="20"/>
        </w:rPr>
        <w:t>(Cocher la case appropriée et compléter, le cas échéant)</w:t>
      </w:r>
    </w:p>
    <w:p w14:paraId="6B98205B" w14:textId="77777777" w:rsidR="00371350" w:rsidRPr="004E3F8C" w:rsidRDefault="00371350" w:rsidP="00371350">
      <w:pPr>
        <w:ind w:right="-1"/>
        <w:rPr>
          <w:szCs w:val="24"/>
        </w:rPr>
      </w:pPr>
    </w:p>
    <w:p w14:paraId="371BCDD2" w14:textId="77777777" w:rsidR="00BD64E1" w:rsidRPr="008A3137" w:rsidRDefault="000E277A">
      <w:pPr>
        <w:ind w:left="1134" w:right="-1" w:hanging="567"/>
        <w:rPr>
          <w:b/>
          <w:szCs w:val="24"/>
        </w:rPr>
      </w:pPr>
      <w:r w:rsidRPr="008A3137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8A3137">
        <w:rPr>
          <w:b/>
        </w:rPr>
        <w:instrText xml:space="preserve"> FORMCHECKBOX </w:instrText>
      </w:r>
      <w:r w:rsidRPr="008A3137">
        <w:rPr>
          <w:b/>
        </w:rPr>
      </w:r>
      <w:r w:rsidRPr="008A3137">
        <w:rPr>
          <w:b/>
        </w:rPr>
        <w:fldChar w:fldCharType="separate"/>
      </w:r>
      <w:r w:rsidRPr="008A3137">
        <w:rPr>
          <w:b/>
        </w:rPr>
        <w:fldChar w:fldCharType="end"/>
      </w:r>
      <w:bookmarkEnd w:id="0"/>
      <w:r>
        <w:rPr>
          <w:b/>
        </w:rPr>
        <w:tab/>
        <w:t>Retrait total du refus</w:t>
      </w:r>
    </w:p>
    <w:p w14:paraId="461E388C" w14:textId="134B9E4B" w:rsidR="000E277A" w:rsidRPr="008A3137" w:rsidRDefault="00BD64E1">
      <w:pPr>
        <w:ind w:left="1134" w:right="-1" w:hanging="567"/>
        <w:rPr>
          <w:b/>
          <w:szCs w:val="24"/>
        </w:rPr>
      </w:pPr>
      <w:r>
        <w:rPr>
          <w:i/>
          <w:sz w:val="20"/>
        </w:rPr>
        <w:tab/>
        <w:t>(Préciser le motif de retrait du refus)</w:t>
      </w:r>
      <w:r>
        <w:rPr>
          <w:b/>
        </w:rPr>
        <w:br/>
      </w:r>
    </w:p>
    <w:p w14:paraId="02AC4D76" w14:textId="77777777" w:rsidR="00FF16A7" w:rsidRPr="004E3F8C" w:rsidRDefault="00FF16A7">
      <w:pPr>
        <w:ind w:left="1134" w:right="-1" w:hanging="567"/>
        <w:rPr>
          <w:b/>
          <w:szCs w:val="24"/>
        </w:rPr>
      </w:pPr>
    </w:p>
    <w:p w14:paraId="10A86A48" w14:textId="77777777" w:rsidR="00111EB6" w:rsidRPr="004E3F8C" w:rsidRDefault="00111EB6">
      <w:pPr>
        <w:ind w:left="1134" w:right="-1" w:hanging="567"/>
        <w:rPr>
          <w:b/>
          <w:szCs w:val="24"/>
        </w:rPr>
      </w:pPr>
    </w:p>
    <w:p w14:paraId="4A1DE34F" w14:textId="77777777" w:rsidR="00504264" w:rsidRPr="004E3F8C" w:rsidRDefault="00504264">
      <w:pPr>
        <w:ind w:left="1134" w:right="-1" w:hanging="567"/>
        <w:rPr>
          <w:b/>
          <w:szCs w:val="24"/>
        </w:rPr>
      </w:pPr>
    </w:p>
    <w:p w14:paraId="6E5C00C8" w14:textId="77777777" w:rsidR="00504264" w:rsidRPr="004E3F8C" w:rsidRDefault="00504264">
      <w:pPr>
        <w:ind w:left="1134" w:right="-1" w:hanging="567"/>
        <w:rPr>
          <w:b/>
          <w:szCs w:val="24"/>
        </w:rPr>
      </w:pPr>
    </w:p>
    <w:p w14:paraId="106C2582" w14:textId="77777777" w:rsidR="000E277A" w:rsidRPr="004E3F8C" w:rsidRDefault="000E277A">
      <w:pPr>
        <w:ind w:right="-1"/>
        <w:rPr>
          <w:b/>
          <w:szCs w:val="24"/>
        </w:rPr>
      </w:pPr>
    </w:p>
    <w:p w14:paraId="5A92207A" w14:textId="77777777" w:rsidR="00B77F69" w:rsidRDefault="000E277A">
      <w:pPr>
        <w:ind w:left="1134" w:right="-1" w:hanging="567"/>
        <w:rPr>
          <w:b/>
        </w:rPr>
      </w:pPr>
      <w:r w:rsidRPr="008A3137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A3137">
        <w:rPr>
          <w:b/>
        </w:rPr>
        <w:instrText xml:space="preserve"> FORMCHECKBOX </w:instrText>
      </w:r>
      <w:r w:rsidRPr="008A3137">
        <w:rPr>
          <w:b/>
        </w:rPr>
      </w:r>
      <w:r w:rsidRPr="008A3137">
        <w:rPr>
          <w:b/>
        </w:rPr>
        <w:fldChar w:fldCharType="separate"/>
      </w:r>
      <w:r w:rsidRPr="008A3137">
        <w:rPr>
          <w:b/>
        </w:rPr>
        <w:fldChar w:fldCharType="end"/>
      </w:r>
      <w:r>
        <w:rPr>
          <w:b/>
        </w:rPr>
        <w:tab/>
        <w:t>Retrait partiel du refus</w:t>
      </w:r>
    </w:p>
    <w:p w14:paraId="15E916EB" w14:textId="3337C8BE" w:rsidR="000E277A" w:rsidRPr="00371350" w:rsidRDefault="000E277A" w:rsidP="00480557">
      <w:pPr>
        <w:ind w:left="1134" w:right="-1"/>
        <w:jc w:val="both"/>
        <w:rPr>
          <w:i/>
          <w:sz w:val="20"/>
        </w:rPr>
      </w:pPr>
      <w:r>
        <w:rPr>
          <w:i/>
          <w:sz w:val="20"/>
        </w:rPr>
        <w:t>(Préciser les motifs du retrait partiel et les données essentielles concernant le droit antérieur coexistant avec l</w:t>
      </w:r>
      <w:r w:rsidR="00B77F69">
        <w:rPr>
          <w:i/>
          <w:sz w:val="20"/>
        </w:rPr>
        <w:t>’</w:t>
      </w:r>
      <w:r>
        <w:rPr>
          <w:i/>
          <w:sz w:val="20"/>
        </w:rPr>
        <w:t>appellation d</w:t>
      </w:r>
      <w:r w:rsidR="00B77F69">
        <w:rPr>
          <w:i/>
          <w:sz w:val="20"/>
        </w:rPr>
        <w:t>’</w:t>
      </w:r>
      <w:r>
        <w:rPr>
          <w:i/>
          <w:sz w:val="20"/>
        </w:rPr>
        <w:t>origine ou l</w:t>
      </w:r>
      <w:r w:rsidR="00B77F69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B77F69">
        <w:rPr>
          <w:i/>
          <w:sz w:val="20"/>
        </w:rPr>
        <w:t>’</w:t>
      </w:r>
      <w:r>
        <w:rPr>
          <w:i/>
          <w:sz w:val="20"/>
        </w:rPr>
        <w:t>objet du retrait partiel, ou les éléments de l</w:t>
      </w:r>
      <w:r w:rsidR="00B77F69">
        <w:rPr>
          <w:i/>
          <w:sz w:val="20"/>
        </w:rPr>
        <w:t>’</w:t>
      </w:r>
      <w:r>
        <w:rPr>
          <w:i/>
          <w:sz w:val="20"/>
        </w:rPr>
        <w:t>appellation d</w:t>
      </w:r>
      <w:r w:rsidR="00B77F69">
        <w:rPr>
          <w:i/>
          <w:sz w:val="20"/>
        </w:rPr>
        <w:t>’</w:t>
      </w:r>
      <w:r>
        <w:rPr>
          <w:i/>
          <w:sz w:val="20"/>
        </w:rPr>
        <w:t>origine ou de l</w:t>
      </w:r>
      <w:r w:rsidR="00B77F69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B77F69">
        <w:rPr>
          <w:i/>
          <w:sz w:val="20"/>
        </w:rPr>
        <w:t>’</w:t>
      </w:r>
      <w:r>
        <w:rPr>
          <w:i/>
          <w:sz w:val="20"/>
        </w:rPr>
        <w:t xml:space="preserve">objet du retrait partiel; </w:t>
      </w:r>
      <w:r w:rsidR="00C662B0">
        <w:rPr>
          <w:i/>
          <w:sz w:val="20"/>
        </w:rPr>
        <w:t xml:space="preserve"> </w:t>
      </w:r>
      <w:r>
        <w:rPr>
          <w:i/>
          <w:sz w:val="20"/>
        </w:rPr>
        <w:t>voir les règle</w:t>
      </w:r>
      <w:r w:rsidR="004E3F8C">
        <w:rPr>
          <w:i/>
          <w:sz w:val="20"/>
        </w:rPr>
        <w:t>s</w:t>
      </w:r>
      <w:r>
        <w:rPr>
          <w:i/>
          <w:sz w:val="20"/>
        </w:rPr>
        <w:t> 11.2) et 9.2)).</w:t>
      </w:r>
    </w:p>
    <w:p w14:paraId="2A20DFA2" w14:textId="77777777" w:rsidR="000E277A" w:rsidRPr="004E3F8C" w:rsidRDefault="000E277A">
      <w:pPr>
        <w:pStyle w:val="indenti"/>
        <w:rPr>
          <w:rFonts w:ascii="Times New Roman" w:hAnsi="Times New Roman"/>
          <w:b/>
          <w:szCs w:val="24"/>
        </w:rPr>
      </w:pPr>
    </w:p>
    <w:p w14:paraId="4A300E69" w14:textId="77777777" w:rsidR="00B73BD9" w:rsidRPr="004E3F8C" w:rsidRDefault="00B73BD9">
      <w:pPr>
        <w:pStyle w:val="indenti"/>
        <w:rPr>
          <w:rFonts w:ascii="Times New Roman" w:hAnsi="Times New Roman"/>
          <w:b/>
          <w:szCs w:val="24"/>
        </w:rPr>
      </w:pPr>
    </w:p>
    <w:p w14:paraId="30A5B3B4" w14:textId="77777777" w:rsidR="00371350" w:rsidRPr="004E3F8C" w:rsidRDefault="00371350">
      <w:pPr>
        <w:pStyle w:val="indenti"/>
        <w:rPr>
          <w:rFonts w:ascii="Times New Roman" w:hAnsi="Times New Roman"/>
          <w:b/>
          <w:szCs w:val="24"/>
        </w:rPr>
      </w:pPr>
    </w:p>
    <w:p w14:paraId="5FEBC6E6" w14:textId="77777777" w:rsidR="00371350" w:rsidRPr="004E3F8C" w:rsidRDefault="00371350">
      <w:pPr>
        <w:pStyle w:val="indenti"/>
        <w:rPr>
          <w:rFonts w:ascii="Times New Roman" w:hAnsi="Times New Roman"/>
          <w:b/>
          <w:szCs w:val="24"/>
        </w:rPr>
        <w:sectPr w:rsidR="00371350" w:rsidRPr="004E3F8C" w:rsidSect="003713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134" w:bottom="851" w:left="851" w:header="510" w:footer="261" w:gutter="0"/>
          <w:cols w:space="113"/>
          <w:titlePg/>
          <w:docGrid w:linePitch="326"/>
        </w:sectPr>
      </w:pPr>
    </w:p>
    <w:p w14:paraId="733A3C78" w14:textId="77777777" w:rsidR="000E277A" w:rsidRPr="004E3F8C" w:rsidRDefault="000E277A">
      <w:pPr>
        <w:pStyle w:val="indenti"/>
        <w:rPr>
          <w:rFonts w:ascii="Times New Roman" w:hAnsi="Times New Roman"/>
          <w:b/>
          <w:szCs w:val="24"/>
        </w:rPr>
      </w:pPr>
    </w:p>
    <w:p w14:paraId="1C2EBC69" w14:textId="77777777" w:rsidR="000E277A" w:rsidRPr="004E3F8C" w:rsidRDefault="000E277A">
      <w:pPr>
        <w:pStyle w:val="indenti"/>
        <w:rPr>
          <w:rFonts w:ascii="Times New Roman" w:hAnsi="Times New Roman"/>
          <w:b/>
          <w:szCs w:val="24"/>
        </w:rPr>
      </w:pPr>
    </w:p>
    <w:p w14:paraId="03606D8C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2132F616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0F269FB2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47FEC283" w14:textId="77777777" w:rsidR="000E277A" w:rsidRPr="004E3F8C" w:rsidRDefault="000E277A">
      <w:pPr>
        <w:pStyle w:val="indenti"/>
        <w:rPr>
          <w:rFonts w:ascii="Times New Roman" w:hAnsi="Times New Roman"/>
          <w:b/>
          <w:szCs w:val="24"/>
        </w:rPr>
      </w:pPr>
    </w:p>
    <w:p w14:paraId="722B5F54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4770160B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3FFE9D77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5D498FFF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51CFF4ED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7CE098FB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42B57BA6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316AB0BA" w14:textId="77777777" w:rsidR="00111EB6" w:rsidRPr="004E3F8C" w:rsidRDefault="00111EB6">
      <w:pPr>
        <w:pStyle w:val="indenti"/>
        <w:rPr>
          <w:rFonts w:ascii="Times New Roman" w:hAnsi="Times New Roman"/>
          <w:b/>
          <w:szCs w:val="24"/>
        </w:rPr>
      </w:pPr>
    </w:p>
    <w:p w14:paraId="1379088A" w14:textId="77777777" w:rsidR="000E277A" w:rsidRPr="004E3F8C" w:rsidRDefault="000E277A">
      <w:pPr>
        <w:pStyle w:val="indenti"/>
        <w:rPr>
          <w:rFonts w:ascii="Times New Roman" w:hAnsi="Times New Roman"/>
          <w:b/>
          <w:szCs w:val="24"/>
        </w:rPr>
      </w:pPr>
    </w:p>
    <w:p w14:paraId="25494DA8" w14:textId="77777777" w:rsidR="00371350" w:rsidRPr="004E3F8C" w:rsidRDefault="00371350">
      <w:pPr>
        <w:pStyle w:val="indenti"/>
        <w:rPr>
          <w:rFonts w:ascii="Times New Roman" w:hAnsi="Times New Roman"/>
          <w:b/>
          <w:szCs w:val="24"/>
        </w:rPr>
      </w:pPr>
    </w:p>
    <w:p w14:paraId="0834F05D" w14:textId="13DF5C2E" w:rsidR="000E277A" w:rsidRPr="00FF16A7" w:rsidRDefault="000E277A">
      <w:pPr>
        <w:ind w:right="27"/>
        <w:jc w:val="center"/>
        <w:rPr>
          <w:b/>
          <w:szCs w:val="24"/>
        </w:rPr>
      </w:pPr>
      <w:r>
        <w:rPr>
          <w:b/>
        </w:rPr>
        <w:t>Lieu</w:t>
      </w:r>
      <w:r w:rsidR="00B77F69">
        <w:rPr>
          <w:b/>
        </w:rPr>
        <w:t> :</w:t>
      </w:r>
    </w:p>
    <w:p w14:paraId="71F5DA74" w14:textId="77777777" w:rsidR="000E277A" w:rsidRPr="004E3F8C" w:rsidRDefault="000E277A">
      <w:pPr>
        <w:ind w:right="311"/>
        <w:rPr>
          <w:b/>
          <w:szCs w:val="24"/>
        </w:rPr>
      </w:pPr>
    </w:p>
    <w:p w14:paraId="7FCA7698" w14:textId="77777777" w:rsidR="000E277A" w:rsidRPr="004E3F8C" w:rsidRDefault="000E277A">
      <w:pPr>
        <w:ind w:right="311"/>
        <w:rPr>
          <w:b/>
          <w:szCs w:val="24"/>
        </w:rPr>
      </w:pPr>
    </w:p>
    <w:p w14:paraId="15349923" w14:textId="77777777" w:rsidR="000E277A" w:rsidRPr="004E3F8C" w:rsidRDefault="000E277A">
      <w:pPr>
        <w:ind w:right="311"/>
        <w:rPr>
          <w:b/>
          <w:szCs w:val="24"/>
        </w:rPr>
      </w:pPr>
    </w:p>
    <w:p w14:paraId="1DE38731" w14:textId="77777777" w:rsidR="000E277A" w:rsidRDefault="000E277A">
      <w:pPr>
        <w:ind w:right="311"/>
        <w:rPr>
          <w:b/>
          <w:szCs w:val="24"/>
        </w:rPr>
      </w:pPr>
    </w:p>
    <w:p w14:paraId="7A6D53AF" w14:textId="77777777" w:rsidR="004E3F8C" w:rsidRPr="004E3F8C" w:rsidRDefault="004E3F8C">
      <w:pPr>
        <w:ind w:right="311"/>
        <w:rPr>
          <w:b/>
          <w:szCs w:val="24"/>
        </w:rPr>
      </w:pPr>
    </w:p>
    <w:p w14:paraId="3CC63479" w14:textId="77777777" w:rsidR="000E277A" w:rsidRPr="00FF16A7" w:rsidRDefault="003F7AF6" w:rsidP="003F7AF6">
      <w:pPr>
        <w:ind w:right="27"/>
        <w:jc w:val="center"/>
        <w:rPr>
          <w:b/>
          <w:szCs w:val="24"/>
        </w:rPr>
      </w:pPr>
      <w:r>
        <w:rPr>
          <w:b/>
        </w:rPr>
        <w:t>……………………………….</w:t>
      </w:r>
    </w:p>
    <w:p w14:paraId="1AD7DF59" w14:textId="77777777" w:rsidR="000E277A" w:rsidRPr="00FF16A7" w:rsidRDefault="000E277A">
      <w:pPr>
        <w:ind w:right="311"/>
        <w:rPr>
          <w:b/>
          <w:szCs w:val="24"/>
        </w:rPr>
      </w:pPr>
      <w:r>
        <w:br w:type="column"/>
      </w:r>
    </w:p>
    <w:p w14:paraId="66A0278E" w14:textId="77777777" w:rsidR="000E277A" w:rsidRPr="004E3F8C" w:rsidRDefault="000E277A">
      <w:pPr>
        <w:ind w:right="311"/>
        <w:rPr>
          <w:b/>
          <w:szCs w:val="24"/>
        </w:rPr>
      </w:pPr>
    </w:p>
    <w:p w14:paraId="291A64B4" w14:textId="77777777" w:rsidR="000E277A" w:rsidRPr="004E3F8C" w:rsidRDefault="000E277A">
      <w:pPr>
        <w:ind w:right="311"/>
        <w:rPr>
          <w:b/>
          <w:szCs w:val="24"/>
        </w:rPr>
      </w:pPr>
    </w:p>
    <w:p w14:paraId="585C0483" w14:textId="77777777" w:rsidR="00111EB6" w:rsidRPr="004E3F8C" w:rsidRDefault="00111EB6">
      <w:pPr>
        <w:ind w:right="311"/>
        <w:rPr>
          <w:b/>
          <w:szCs w:val="24"/>
        </w:rPr>
      </w:pPr>
    </w:p>
    <w:p w14:paraId="12C3E79F" w14:textId="77777777" w:rsidR="00111EB6" w:rsidRPr="004E3F8C" w:rsidRDefault="00111EB6">
      <w:pPr>
        <w:ind w:right="311"/>
        <w:rPr>
          <w:b/>
          <w:szCs w:val="24"/>
        </w:rPr>
      </w:pPr>
    </w:p>
    <w:p w14:paraId="1889EDCD" w14:textId="77777777" w:rsidR="00111EB6" w:rsidRPr="004E3F8C" w:rsidRDefault="00111EB6">
      <w:pPr>
        <w:ind w:right="311"/>
        <w:rPr>
          <w:b/>
          <w:szCs w:val="24"/>
        </w:rPr>
      </w:pPr>
    </w:p>
    <w:p w14:paraId="5667F97A" w14:textId="77777777" w:rsidR="00111EB6" w:rsidRPr="004E3F8C" w:rsidRDefault="00111EB6">
      <w:pPr>
        <w:ind w:right="311"/>
        <w:rPr>
          <w:b/>
          <w:szCs w:val="24"/>
        </w:rPr>
      </w:pPr>
    </w:p>
    <w:p w14:paraId="65CCCA69" w14:textId="77777777" w:rsidR="00111EB6" w:rsidRPr="004E3F8C" w:rsidRDefault="00111EB6">
      <w:pPr>
        <w:ind w:right="311"/>
        <w:rPr>
          <w:b/>
          <w:szCs w:val="24"/>
        </w:rPr>
      </w:pPr>
    </w:p>
    <w:p w14:paraId="07A7EFD6" w14:textId="77777777" w:rsidR="00111EB6" w:rsidRPr="004E3F8C" w:rsidRDefault="00111EB6">
      <w:pPr>
        <w:ind w:right="311"/>
        <w:rPr>
          <w:b/>
          <w:szCs w:val="24"/>
        </w:rPr>
      </w:pPr>
    </w:p>
    <w:p w14:paraId="6CFBC400" w14:textId="77777777" w:rsidR="00111EB6" w:rsidRPr="004E3F8C" w:rsidRDefault="00111EB6">
      <w:pPr>
        <w:ind w:right="311"/>
        <w:rPr>
          <w:b/>
          <w:szCs w:val="24"/>
        </w:rPr>
      </w:pPr>
    </w:p>
    <w:p w14:paraId="05DEB24D" w14:textId="77777777" w:rsidR="00111EB6" w:rsidRPr="004E3F8C" w:rsidRDefault="00111EB6">
      <w:pPr>
        <w:ind w:right="311"/>
        <w:rPr>
          <w:b/>
          <w:szCs w:val="24"/>
        </w:rPr>
      </w:pPr>
    </w:p>
    <w:p w14:paraId="61A7FCA4" w14:textId="77777777" w:rsidR="00111EB6" w:rsidRPr="004E3F8C" w:rsidRDefault="00111EB6">
      <w:pPr>
        <w:ind w:right="311"/>
        <w:rPr>
          <w:b/>
          <w:szCs w:val="24"/>
        </w:rPr>
      </w:pPr>
    </w:p>
    <w:p w14:paraId="40F5F471" w14:textId="77777777" w:rsidR="00111EB6" w:rsidRPr="004E3F8C" w:rsidRDefault="00111EB6">
      <w:pPr>
        <w:ind w:right="311"/>
        <w:rPr>
          <w:b/>
          <w:szCs w:val="24"/>
        </w:rPr>
      </w:pPr>
    </w:p>
    <w:p w14:paraId="74F73C4C" w14:textId="77777777" w:rsidR="00111EB6" w:rsidRPr="004E3F8C" w:rsidRDefault="00111EB6">
      <w:pPr>
        <w:ind w:right="311"/>
        <w:rPr>
          <w:b/>
          <w:szCs w:val="24"/>
        </w:rPr>
      </w:pPr>
    </w:p>
    <w:p w14:paraId="7496195D" w14:textId="77777777" w:rsidR="00371350" w:rsidRPr="004E3F8C" w:rsidRDefault="00371350">
      <w:pPr>
        <w:ind w:right="311"/>
        <w:rPr>
          <w:b/>
          <w:szCs w:val="24"/>
        </w:rPr>
      </w:pPr>
    </w:p>
    <w:p w14:paraId="3D580C08" w14:textId="77777777" w:rsidR="000E277A" w:rsidRPr="004E3F8C" w:rsidRDefault="000E277A">
      <w:pPr>
        <w:ind w:right="311"/>
        <w:rPr>
          <w:b/>
          <w:szCs w:val="24"/>
        </w:rPr>
      </w:pPr>
    </w:p>
    <w:p w14:paraId="75D2637F" w14:textId="7F0D771B" w:rsidR="000E277A" w:rsidRPr="00FF16A7" w:rsidRDefault="000E277A">
      <w:pPr>
        <w:ind w:right="27"/>
        <w:jc w:val="center"/>
        <w:rPr>
          <w:b/>
          <w:szCs w:val="24"/>
        </w:rPr>
      </w:pPr>
      <w:r>
        <w:rPr>
          <w:b/>
        </w:rPr>
        <w:t>Date</w:t>
      </w:r>
      <w:r w:rsidR="00B77F69">
        <w:rPr>
          <w:b/>
        </w:rPr>
        <w:t> :</w:t>
      </w:r>
    </w:p>
    <w:p w14:paraId="2340021D" w14:textId="77777777" w:rsidR="000E277A" w:rsidRPr="004E3F8C" w:rsidRDefault="000E277A">
      <w:pPr>
        <w:ind w:right="311"/>
        <w:rPr>
          <w:b/>
          <w:szCs w:val="24"/>
        </w:rPr>
      </w:pPr>
    </w:p>
    <w:p w14:paraId="699DD97D" w14:textId="77777777" w:rsidR="000E277A" w:rsidRPr="004E3F8C" w:rsidRDefault="000E277A">
      <w:pPr>
        <w:ind w:right="311"/>
        <w:rPr>
          <w:b/>
          <w:szCs w:val="24"/>
        </w:rPr>
      </w:pPr>
    </w:p>
    <w:p w14:paraId="67AD9123" w14:textId="77777777" w:rsidR="000E277A" w:rsidRDefault="000E277A">
      <w:pPr>
        <w:ind w:right="311"/>
        <w:rPr>
          <w:b/>
          <w:szCs w:val="24"/>
        </w:rPr>
      </w:pPr>
    </w:p>
    <w:p w14:paraId="0B565FCD" w14:textId="77777777" w:rsidR="004E3F8C" w:rsidRPr="004E3F8C" w:rsidRDefault="004E3F8C">
      <w:pPr>
        <w:ind w:right="311"/>
        <w:rPr>
          <w:b/>
          <w:szCs w:val="24"/>
        </w:rPr>
      </w:pPr>
    </w:p>
    <w:p w14:paraId="08A5C7CE" w14:textId="77777777" w:rsidR="000E277A" w:rsidRPr="004E3F8C" w:rsidRDefault="000E277A">
      <w:pPr>
        <w:ind w:right="311"/>
        <w:rPr>
          <w:b/>
          <w:szCs w:val="24"/>
        </w:rPr>
      </w:pPr>
    </w:p>
    <w:p w14:paraId="5AEEE660" w14:textId="77777777" w:rsidR="000E277A" w:rsidRPr="00FF16A7" w:rsidRDefault="000E277A">
      <w:pPr>
        <w:ind w:right="27"/>
        <w:rPr>
          <w:b/>
          <w:szCs w:val="24"/>
        </w:rPr>
      </w:pPr>
      <w:r>
        <w:rPr>
          <w:b/>
        </w:rPr>
        <w:t>……………………………….</w:t>
      </w:r>
    </w:p>
    <w:p w14:paraId="1A08E817" w14:textId="77777777" w:rsidR="000E277A" w:rsidRPr="00FF16A7" w:rsidRDefault="000E277A">
      <w:pPr>
        <w:ind w:right="311"/>
        <w:rPr>
          <w:b/>
          <w:szCs w:val="24"/>
        </w:rPr>
      </w:pPr>
      <w:r>
        <w:br w:type="column"/>
      </w:r>
    </w:p>
    <w:p w14:paraId="62BC6D74" w14:textId="77777777" w:rsidR="00371350" w:rsidRPr="004E3F8C" w:rsidRDefault="00371350">
      <w:pPr>
        <w:ind w:right="311"/>
        <w:rPr>
          <w:b/>
          <w:szCs w:val="24"/>
        </w:rPr>
      </w:pPr>
    </w:p>
    <w:p w14:paraId="71BFF6B2" w14:textId="77777777" w:rsidR="000E277A" w:rsidRPr="004E3F8C" w:rsidRDefault="000E277A">
      <w:pPr>
        <w:ind w:right="311"/>
        <w:rPr>
          <w:b/>
          <w:szCs w:val="24"/>
        </w:rPr>
      </w:pPr>
    </w:p>
    <w:p w14:paraId="6C67F8A8" w14:textId="77777777" w:rsidR="000E277A" w:rsidRPr="004E3F8C" w:rsidRDefault="000E277A">
      <w:pPr>
        <w:ind w:right="311"/>
        <w:rPr>
          <w:b/>
          <w:szCs w:val="24"/>
        </w:rPr>
      </w:pPr>
    </w:p>
    <w:p w14:paraId="6BBB37BE" w14:textId="77777777" w:rsidR="000E277A" w:rsidRPr="004E3F8C" w:rsidRDefault="000E277A">
      <w:pPr>
        <w:ind w:right="311"/>
        <w:rPr>
          <w:b/>
          <w:szCs w:val="24"/>
        </w:rPr>
      </w:pPr>
    </w:p>
    <w:p w14:paraId="5A815465" w14:textId="77777777" w:rsidR="00111EB6" w:rsidRPr="004E3F8C" w:rsidRDefault="00111EB6">
      <w:pPr>
        <w:ind w:right="311"/>
        <w:rPr>
          <w:b/>
          <w:szCs w:val="24"/>
        </w:rPr>
      </w:pPr>
    </w:p>
    <w:p w14:paraId="0258DF5C" w14:textId="77777777" w:rsidR="00111EB6" w:rsidRPr="004E3F8C" w:rsidRDefault="00111EB6">
      <w:pPr>
        <w:ind w:right="311"/>
        <w:rPr>
          <w:b/>
          <w:szCs w:val="24"/>
        </w:rPr>
      </w:pPr>
    </w:p>
    <w:p w14:paraId="35CBE14F" w14:textId="77777777" w:rsidR="00111EB6" w:rsidRPr="004E3F8C" w:rsidRDefault="00111EB6">
      <w:pPr>
        <w:ind w:right="311"/>
        <w:rPr>
          <w:b/>
          <w:szCs w:val="24"/>
        </w:rPr>
      </w:pPr>
    </w:p>
    <w:p w14:paraId="3EF9D257" w14:textId="77777777" w:rsidR="00111EB6" w:rsidRPr="004E3F8C" w:rsidRDefault="00111EB6">
      <w:pPr>
        <w:ind w:right="311"/>
        <w:rPr>
          <w:b/>
          <w:szCs w:val="24"/>
        </w:rPr>
      </w:pPr>
    </w:p>
    <w:p w14:paraId="5933D96F" w14:textId="77777777" w:rsidR="00111EB6" w:rsidRPr="004E3F8C" w:rsidRDefault="00111EB6">
      <w:pPr>
        <w:ind w:right="311"/>
        <w:rPr>
          <w:b/>
          <w:szCs w:val="24"/>
        </w:rPr>
      </w:pPr>
    </w:p>
    <w:p w14:paraId="0D5AC717" w14:textId="77777777" w:rsidR="00111EB6" w:rsidRPr="004E3F8C" w:rsidRDefault="00111EB6">
      <w:pPr>
        <w:ind w:right="311"/>
        <w:rPr>
          <w:b/>
          <w:szCs w:val="24"/>
        </w:rPr>
      </w:pPr>
    </w:p>
    <w:p w14:paraId="4D9185E1" w14:textId="77777777" w:rsidR="00111EB6" w:rsidRPr="004E3F8C" w:rsidRDefault="00111EB6">
      <w:pPr>
        <w:ind w:right="311"/>
        <w:rPr>
          <w:b/>
          <w:szCs w:val="24"/>
        </w:rPr>
      </w:pPr>
    </w:p>
    <w:p w14:paraId="329A1685" w14:textId="77777777" w:rsidR="00111EB6" w:rsidRPr="004E3F8C" w:rsidRDefault="00111EB6">
      <w:pPr>
        <w:ind w:right="311"/>
        <w:rPr>
          <w:b/>
          <w:szCs w:val="24"/>
        </w:rPr>
      </w:pPr>
    </w:p>
    <w:p w14:paraId="37050AD2" w14:textId="77777777" w:rsidR="00111EB6" w:rsidRPr="004E3F8C" w:rsidRDefault="00111EB6">
      <w:pPr>
        <w:ind w:right="311"/>
        <w:rPr>
          <w:b/>
          <w:szCs w:val="24"/>
        </w:rPr>
      </w:pPr>
    </w:p>
    <w:p w14:paraId="51DB37BC" w14:textId="77777777" w:rsidR="00111EB6" w:rsidRPr="004E3F8C" w:rsidRDefault="00111EB6">
      <w:pPr>
        <w:ind w:right="311"/>
        <w:rPr>
          <w:b/>
          <w:szCs w:val="24"/>
        </w:rPr>
      </w:pPr>
    </w:p>
    <w:p w14:paraId="34C1B6F5" w14:textId="77777777" w:rsidR="00111EB6" w:rsidRPr="004E3F8C" w:rsidRDefault="00111EB6">
      <w:pPr>
        <w:ind w:right="311"/>
        <w:rPr>
          <w:b/>
          <w:szCs w:val="24"/>
        </w:rPr>
      </w:pPr>
    </w:p>
    <w:p w14:paraId="40D610E0" w14:textId="77777777" w:rsidR="00B77F69" w:rsidRDefault="000E277A">
      <w:pPr>
        <w:ind w:right="27"/>
        <w:jc w:val="center"/>
        <w:rPr>
          <w:b/>
        </w:rPr>
      </w:pPr>
      <w:r>
        <w:rPr>
          <w:b/>
        </w:rPr>
        <w:t>Signature</w:t>
      </w:r>
    </w:p>
    <w:p w14:paraId="783FA09B" w14:textId="74D141FF" w:rsidR="000E277A" w:rsidRPr="00FF16A7" w:rsidRDefault="000E277A">
      <w:pPr>
        <w:ind w:right="27"/>
        <w:jc w:val="center"/>
        <w:rPr>
          <w:b/>
          <w:szCs w:val="24"/>
        </w:rPr>
      </w:pPr>
      <w:r>
        <w:rPr>
          <w:b/>
        </w:rPr>
        <w:t>de l</w:t>
      </w:r>
      <w:r w:rsidR="00B77F69">
        <w:rPr>
          <w:b/>
        </w:rPr>
        <w:t>’</w:t>
      </w:r>
      <w:r>
        <w:rPr>
          <w:b/>
        </w:rPr>
        <w:t>administration compétente</w:t>
      </w:r>
      <w:r w:rsidR="00B77F69">
        <w:rPr>
          <w:b/>
        </w:rPr>
        <w:t> :</w:t>
      </w:r>
    </w:p>
    <w:p w14:paraId="3C015B09" w14:textId="77777777" w:rsidR="000E277A" w:rsidRDefault="000E277A">
      <w:pPr>
        <w:ind w:right="595"/>
        <w:rPr>
          <w:b/>
          <w:szCs w:val="24"/>
        </w:rPr>
      </w:pPr>
    </w:p>
    <w:p w14:paraId="680C3635" w14:textId="77777777" w:rsidR="004E3F8C" w:rsidRPr="004E3F8C" w:rsidRDefault="004E3F8C">
      <w:pPr>
        <w:ind w:right="595"/>
        <w:rPr>
          <w:b/>
          <w:szCs w:val="24"/>
        </w:rPr>
      </w:pPr>
    </w:p>
    <w:p w14:paraId="0D66F9B5" w14:textId="77777777" w:rsidR="000E277A" w:rsidRPr="004E3F8C" w:rsidRDefault="000E277A">
      <w:pPr>
        <w:ind w:right="595"/>
        <w:rPr>
          <w:b/>
          <w:szCs w:val="24"/>
        </w:rPr>
      </w:pPr>
    </w:p>
    <w:p w14:paraId="42865D5C" w14:textId="77777777" w:rsidR="000E277A" w:rsidRPr="003F7AF6" w:rsidRDefault="000E277A" w:rsidP="00765265">
      <w:pPr>
        <w:ind w:right="27"/>
        <w:rPr>
          <w:b/>
          <w:szCs w:val="24"/>
        </w:rPr>
      </w:pPr>
      <w:r>
        <w:rPr>
          <w:b/>
        </w:rPr>
        <w:t>……………………………….</w:t>
      </w:r>
    </w:p>
    <w:sectPr w:rsidR="000E277A" w:rsidRPr="003F7A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EB44" w14:textId="77777777" w:rsidR="000C0A08" w:rsidRDefault="000C0A08">
      <w:r>
        <w:separator/>
      </w:r>
    </w:p>
  </w:endnote>
  <w:endnote w:type="continuationSeparator" w:id="0">
    <w:p w14:paraId="29E87F6B" w14:textId="77777777" w:rsidR="000C0A08" w:rsidRDefault="000C0A08">
      <w:r>
        <w:separator/>
      </w:r>
    </w:p>
    <w:p w14:paraId="576CEE2E" w14:textId="77777777" w:rsidR="000C0A08" w:rsidRDefault="000C0A08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endnote>
  <w:endnote w:type="continuationNotice" w:id="1">
    <w:p w14:paraId="0611851C" w14:textId="77777777" w:rsidR="000C0A08" w:rsidRDefault="000C0A08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5F48" w14:textId="4F305B15" w:rsidR="00A1527B" w:rsidRPr="004E3F8C" w:rsidRDefault="00A1527B" w:rsidP="004E3F8C">
    <w:pPr>
      <w:pStyle w:val="Footer"/>
      <w:spacing w:before="240" w:after="240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TITUS1FooterPrimary"/>
  <w:p w14:paraId="693C8238" w14:textId="50F758D9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185D7D" wp14:editId="7644BE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223709944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1CF6A" w14:textId="21BED3B3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85D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3241CF6A" w14:textId="21BED3B3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bookmarkEnd w:id="3"/>
  <w:p w14:paraId="515CA045" w14:textId="77777777" w:rsidR="00795CAC" w:rsidRDefault="00795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8F77" w14:textId="3C58524E" w:rsidR="00A1527B" w:rsidRDefault="00A1527B" w:rsidP="004E3F8C">
    <w:pPr>
      <w:pStyle w:val="Footer"/>
      <w:spacing w:before="240"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1B09">
      <w:t>1</w:t>
    </w:r>
    <w:r>
      <w:fldChar w:fldCharType="end"/>
    </w:r>
  </w:p>
  <w:p w14:paraId="5C498778" w14:textId="77777777" w:rsidR="00795CAC" w:rsidRDefault="00795CAC" w:rsidP="00A1527B">
    <w:pPr>
      <w:pStyle w:val="Header"/>
      <w:tabs>
        <w:tab w:val="clear" w:pos="4536"/>
        <w:tab w:val="clear" w:pos="9072"/>
        <w:tab w:val="left" w:pos="989"/>
      </w:tabs>
      <w:rPr>
        <w:color w:val="000000"/>
        <w:sz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TITUS2FooterEvenPages"/>
  <w:p w14:paraId="51487408" w14:textId="3C30E7A1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32F19E" wp14:editId="46F71B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23360150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4B77E" w14:textId="62B04CCA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2F1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WIPO FOR OFFICIAL USE ONLY " style="position:absolute;margin-left:0;margin-top:0;width:123.1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5274B77E" w14:textId="62B04CCA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bookmarkEnd w:id="7"/>
  <w:p w14:paraId="639827FA" w14:textId="77777777" w:rsidR="00795CAC" w:rsidRDefault="00795CAC" w:rsidP="00795CA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TITUS2FooterPrimary"/>
  <w:p w14:paraId="17A270A2" w14:textId="57F04952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39A40F" wp14:editId="25F000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56078816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F3260" w14:textId="228C6FA2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9A4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margin-left:0;margin-top:0;width:123.1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3A8F3260" w14:textId="228C6FA2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bookmarkEnd w:id="8"/>
  <w:p w14:paraId="4DC7BF9B" w14:textId="77777777" w:rsidR="00795CAC" w:rsidRDefault="00795CA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TITUS2FooterFirstPage"/>
  <w:p w14:paraId="6E47067E" w14:textId="201C2813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3A2F93" wp14:editId="27F817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097390753" name="Text Box 4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702F7" w14:textId="39E9C5BA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2F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WIPO FOR OFFICIAL USE ONLY " style="position:absolute;margin-left:0;margin-top:0;width:123.1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jg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NRUf26+gPtJUCKeFeyfXLZXeCB+eBdKGaRBS&#10;bXiiQ3fQlxzOiLMG8Mff7DGeiCcvZz0ppuSWJM1Z983SQqK4RoAjqBKYfs7nOfnt3twD6XBKT8LJ&#10;BMmKoRuhRjCvpOdVLEQuYSWVK3k1wvtwki69B6lWqxREOnIibOzWyZg60hW5fBleBboz4YFW9Qij&#10;nETxhvdTbLzp3WofiP20lEjticgz46TBtKvze4ki//U/RV1f9fInA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G6eyOA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7B6702F7" w14:textId="39E9C5BA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bookmarkEnd w:id="10"/>
  <w:p w14:paraId="35D112C0" w14:textId="77777777" w:rsidR="00795CAC" w:rsidRDefault="0079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FE0D" w14:textId="77777777" w:rsidR="000C0A08" w:rsidRDefault="000C0A08">
      <w:r>
        <w:separator/>
      </w:r>
    </w:p>
  </w:footnote>
  <w:footnote w:type="continuationSeparator" w:id="0">
    <w:p w14:paraId="45FE566A" w14:textId="77777777" w:rsidR="000C0A08" w:rsidRDefault="000C0A08">
      <w:r>
        <w:separator/>
      </w:r>
    </w:p>
    <w:p w14:paraId="4945ED86" w14:textId="77777777" w:rsidR="000C0A08" w:rsidRDefault="000C0A08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footnote>
  <w:footnote w:type="continuationNotice" w:id="1">
    <w:p w14:paraId="562E3543" w14:textId="77777777" w:rsidR="000C0A08" w:rsidRDefault="000C0A08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footnote>
  <w:footnote w:id="2">
    <w:p w14:paraId="14D372FD" w14:textId="080D5BF4" w:rsidR="008B621A" w:rsidRPr="0084742C" w:rsidRDefault="008B621A" w:rsidP="00E5503F">
      <w:pPr>
        <w:pStyle w:val="FootnoteText"/>
        <w:ind w:left="0" w:firstLine="0"/>
        <w:rPr>
          <w:sz w:val="20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tab/>
      </w:r>
      <w:r>
        <w:rPr>
          <w:sz w:val="20"/>
        </w:rPr>
        <w:t>En vertu de la règle 11 du règlement d</w:t>
      </w:r>
      <w:r w:rsidR="007742A8">
        <w:rPr>
          <w:sz w:val="20"/>
        </w:rPr>
        <w:t>’</w:t>
      </w:r>
      <w:r>
        <w:rPr>
          <w:sz w:val="20"/>
        </w:rPr>
        <w:t>exécution commun à l</w:t>
      </w:r>
      <w:r w:rsidR="007742A8">
        <w:rPr>
          <w:sz w:val="20"/>
        </w:rPr>
        <w:t>’</w:t>
      </w:r>
      <w:r>
        <w:rPr>
          <w:sz w:val="20"/>
        </w:rPr>
        <w:t>Arrangement de Lisbonne et à l</w:t>
      </w:r>
      <w:r w:rsidR="007742A8">
        <w:rPr>
          <w:sz w:val="20"/>
        </w:rPr>
        <w:t>’</w:t>
      </w:r>
      <w:r>
        <w:rPr>
          <w:sz w:val="20"/>
        </w:rPr>
        <w:t>Acte de Genève de l</w:t>
      </w:r>
      <w:r w:rsidR="007742A8">
        <w:rPr>
          <w:sz w:val="20"/>
        </w:rPr>
        <w:t>’</w:t>
      </w:r>
      <w:r>
        <w:rPr>
          <w:sz w:val="20"/>
        </w:rPr>
        <w:t>Arrangement de Lisbonne (règlement d</w:t>
      </w:r>
      <w:r w:rsidR="007742A8">
        <w:rPr>
          <w:sz w:val="20"/>
        </w:rPr>
        <w:t>’</w:t>
      </w:r>
      <w:r>
        <w:rPr>
          <w:sz w:val="20"/>
        </w:rPr>
        <w:t>exécution commun).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6214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</w:t>
    </w:r>
  </w:p>
  <w:bookmarkEnd w:id="1"/>
  <w:p w14:paraId="2AC78730" w14:textId="77777777" w:rsidR="00795CAC" w:rsidRDefault="00795CAC" w:rsidP="0079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B6C6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2" w:name="TITUS1HeaderPrimary"/>
    <w:r>
      <w:rPr>
        <w:color w:val="000000"/>
        <w:sz w:val="17"/>
      </w:rPr>
      <w:t xml:space="preserve"> </w:t>
    </w:r>
  </w:p>
  <w:bookmarkEnd w:id="2"/>
  <w:p w14:paraId="15248979" w14:textId="77777777" w:rsidR="00795CAC" w:rsidRDefault="00795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E849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4" w:name="TITUS1HeaderFirstPage"/>
    <w:r>
      <w:rPr>
        <w:color w:val="000000"/>
        <w:sz w:val="17"/>
      </w:rPr>
      <w:t xml:space="preserve"> </w:t>
    </w:r>
  </w:p>
  <w:bookmarkEnd w:id="4"/>
  <w:p w14:paraId="5218E8FF" w14:textId="77777777" w:rsidR="00795CAC" w:rsidRDefault="00795C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3FD3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5" w:name="TITUS2HeaderEvenPages"/>
    <w:r>
      <w:rPr>
        <w:color w:val="000000"/>
        <w:sz w:val="17"/>
      </w:rPr>
      <w:t xml:space="preserve"> </w:t>
    </w:r>
  </w:p>
  <w:bookmarkEnd w:id="5"/>
  <w:p w14:paraId="043E3DF9" w14:textId="77777777" w:rsidR="00795CAC" w:rsidRDefault="00795CAC" w:rsidP="00795C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86E0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6" w:name="TITUS2HeaderPrimary"/>
    <w:r>
      <w:rPr>
        <w:color w:val="000000"/>
        <w:sz w:val="17"/>
      </w:rPr>
      <w:t xml:space="preserve"> </w:t>
    </w:r>
  </w:p>
  <w:bookmarkEnd w:id="6"/>
  <w:p w14:paraId="63B82174" w14:textId="77777777" w:rsidR="00795CAC" w:rsidRDefault="00795CA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C5C6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9" w:name="TITUS2HeaderFirstPage"/>
    <w:r>
      <w:rPr>
        <w:color w:val="000000"/>
        <w:sz w:val="17"/>
      </w:rPr>
      <w:t xml:space="preserve"> </w:t>
    </w:r>
  </w:p>
  <w:bookmarkEnd w:id="9"/>
  <w:p w14:paraId="540A28D4" w14:textId="77777777" w:rsidR="00795CAC" w:rsidRDefault="00795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97"/>
    <w:rsid w:val="00021079"/>
    <w:rsid w:val="00021158"/>
    <w:rsid w:val="00067D14"/>
    <w:rsid w:val="000C0A08"/>
    <w:rsid w:val="000D220D"/>
    <w:rsid w:val="000E277A"/>
    <w:rsid w:val="00111EB6"/>
    <w:rsid w:val="001B503B"/>
    <w:rsid w:val="00215AAF"/>
    <w:rsid w:val="002C33BD"/>
    <w:rsid w:val="002E1F75"/>
    <w:rsid w:val="002F7DAA"/>
    <w:rsid w:val="0032736C"/>
    <w:rsid w:val="003467B1"/>
    <w:rsid w:val="00352C5B"/>
    <w:rsid w:val="00371350"/>
    <w:rsid w:val="00383FE5"/>
    <w:rsid w:val="003C726A"/>
    <w:rsid w:val="003F14FF"/>
    <w:rsid w:val="003F2872"/>
    <w:rsid w:val="003F7AF6"/>
    <w:rsid w:val="0040099F"/>
    <w:rsid w:val="004365A9"/>
    <w:rsid w:val="0044761A"/>
    <w:rsid w:val="00452C0B"/>
    <w:rsid w:val="00460833"/>
    <w:rsid w:val="00476436"/>
    <w:rsid w:val="00480557"/>
    <w:rsid w:val="004E019D"/>
    <w:rsid w:val="004E3F8C"/>
    <w:rsid w:val="004E70E3"/>
    <w:rsid w:val="004F4501"/>
    <w:rsid w:val="00504264"/>
    <w:rsid w:val="00517237"/>
    <w:rsid w:val="00523D97"/>
    <w:rsid w:val="005257A5"/>
    <w:rsid w:val="005663B2"/>
    <w:rsid w:val="00582C50"/>
    <w:rsid w:val="005A274F"/>
    <w:rsid w:val="005E4E33"/>
    <w:rsid w:val="0063729C"/>
    <w:rsid w:val="006A4491"/>
    <w:rsid w:val="006D1590"/>
    <w:rsid w:val="006E32D4"/>
    <w:rsid w:val="007063EB"/>
    <w:rsid w:val="00724810"/>
    <w:rsid w:val="00730DF0"/>
    <w:rsid w:val="00765265"/>
    <w:rsid w:val="007742A8"/>
    <w:rsid w:val="00795CAC"/>
    <w:rsid w:val="00815402"/>
    <w:rsid w:val="00834FE4"/>
    <w:rsid w:val="0084742C"/>
    <w:rsid w:val="0084787F"/>
    <w:rsid w:val="008A3137"/>
    <w:rsid w:val="008B621A"/>
    <w:rsid w:val="008C26F9"/>
    <w:rsid w:val="008C5ED0"/>
    <w:rsid w:val="00976FE4"/>
    <w:rsid w:val="00986F83"/>
    <w:rsid w:val="00987651"/>
    <w:rsid w:val="009C5A76"/>
    <w:rsid w:val="00A1527B"/>
    <w:rsid w:val="00A64C85"/>
    <w:rsid w:val="00AE5979"/>
    <w:rsid w:val="00AF2F2A"/>
    <w:rsid w:val="00AF77E4"/>
    <w:rsid w:val="00B06EEB"/>
    <w:rsid w:val="00B324DE"/>
    <w:rsid w:val="00B57706"/>
    <w:rsid w:val="00B73BD9"/>
    <w:rsid w:val="00B77F69"/>
    <w:rsid w:val="00BD64E1"/>
    <w:rsid w:val="00BE3494"/>
    <w:rsid w:val="00BF392A"/>
    <w:rsid w:val="00C3718D"/>
    <w:rsid w:val="00C530E9"/>
    <w:rsid w:val="00C662B0"/>
    <w:rsid w:val="00CE359E"/>
    <w:rsid w:val="00D22EF8"/>
    <w:rsid w:val="00DC2CED"/>
    <w:rsid w:val="00DF1180"/>
    <w:rsid w:val="00E170B0"/>
    <w:rsid w:val="00E27953"/>
    <w:rsid w:val="00E42F65"/>
    <w:rsid w:val="00E5503F"/>
    <w:rsid w:val="00E630F0"/>
    <w:rsid w:val="00EA2424"/>
    <w:rsid w:val="00EA5B7F"/>
    <w:rsid w:val="00EC7169"/>
    <w:rsid w:val="00EE364D"/>
    <w:rsid w:val="00F716B1"/>
    <w:rsid w:val="00F71B09"/>
    <w:rsid w:val="00FD0A6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A7D61"/>
  <w15:chartTrackingRefBased/>
  <w15:docId w15:val="{105CDE39-DABB-482B-BA20-3E2F977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semiHidden/>
    <w:pPr>
      <w:ind w:right="595"/>
    </w:pPr>
    <w:rPr>
      <w:b/>
    </w:rPr>
  </w:style>
  <w:style w:type="paragraph" w:customStyle="1" w:styleId="indenta">
    <w:name w:val="indent_a"/>
    <w:basedOn w:val="Normal"/>
    <w:pPr>
      <w:tabs>
        <w:tab w:val="left" w:pos="1276"/>
      </w:tabs>
      <w:ind w:firstLine="851"/>
      <w:jc w:val="both"/>
    </w:pPr>
    <w:rPr>
      <w:sz w:val="19"/>
    </w:rPr>
  </w:style>
  <w:style w:type="paragraph" w:customStyle="1" w:styleId="indenti0">
    <w:name w:val="indent_i"/>
    <w:basedOn w:val="Normal"/>
    <w:pPr>
      <w:tabs>
        <w:tab w:val="right" w:pos="1418"/>
        <w:tab w:val="left" w:pos="1559"/>
      </w:tabs>
      <w:jc w:val="both"/>
    </w:pPr>
    <w:rPr>
      <w:sz w:val="19"/>
    </w:rPr>
  </w:style>
  <w:style w:type="paragraph" w:customStyle="1" w:styleId="indent1">
    <w:name w:val="indent_1"/>
    <w:basedOn w:val="Normal"/>
    <w:pPr>
      <w:tabs>
        <w:tab w:val="right" w:pos="851"/>
        <w:tab w:val="left" w:pos="993"/>
      </w:tabs>
    </w:pPr>
    <w:rPr>
      <w:rFonts w:ascii="TimesNewRoman" w:hAnsi="TimesNewRoman"/>
      <w:spacing w:val="-4"/>
    </w:rPr>
  </w:style>
  <w:style w:type="paragraph" w:styleId="BlockText">
    <w:name w:val="Block Text"/>
    <w:basedOn w:val="Normal"/>
    <w:semiHidden/>
    <w:pPr>
      <w:ind w:left="6379" w:right="311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29C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rsid w:val="00067D14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B621A"/>
    <w:rPr>
      <w:sz w:val="22"/>
      <w:lang w:val="fr-FR"/>
    </w:rPr>
  </w:style>
  <w:style w:type="character" w:customStyle="1" w:styleId="FooterChar">
    <w:name w:val="Footer Char"/>
    <w:link w:val="Footer"/>
    <w:uiPriority w:val="99"/>
    <w:rsid w:val="00A1527B"/>
    <w:rPr>
      <w:sz w:val="24"/>
      <w:lang w:val="fr-FR"/>
    </w:rPr>
  </w:style>
  <w:style w:type="paragraph" w:styleId="Revision">
    <w:name w:val="Revision"/>
    <w:hidden/>
    <w:uiPriority w:val="99"/>
    <w:semiHidden/>
    <w:rsid w:val="004805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wipo.int/lisbon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isbon.system@wipo.in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SOFFICE\TEMPLATE\-DOC-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-DOC-F</Template>
  <TotalTime>1</TotalTime>
  <Pages>2</Pages>
  <Words>220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AO/5a</vt:lpstr>
    </vt:vector>
  </TitlesOfParts>
  <Company>WIPO</Company>
  <LinksUpToDate>false</LinksUpToDate>
  <CharactersWithSpaces>1754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AO/5a</dc:title>
  <dc:subject>demande retrait déclaration RF</dc:subject>
  <dc:creator>Alison Zuger</dc:creator>
  <cp:keywords>FOR OFFICIAL USE ONLY</cp:keywords>
  <cp:lastModifiedBy>MAILLARD Amber</cp:lastModifiedBy>
  <cp:revision>2</cp:revision>
  <cp:lastPrinted>2020-02-11T14:48:00Z</cp:lastPrinted>
  <dcterms:created xsi:type="dcterms:W3CDTF">2025-05-09T13:14:00Z</dcterms:created>
  <dcterms:modified xsi:type="dcterms:W3CDTF">2025-05-09T13:14:00Z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f208fbbe-c625-4c9d-82bc-5e70e207dc4e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6511e149,109961df,48f054f8,4168daa1,498743e3,3306b9e0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2025-03-31T14:17:09Z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5c1b6b69-ad99-4a2f-8aa7-9b25ceb64b83</vt:lpwstr>
  </property>
  <property fmtid="{D5CDD505-2E9C-101B-9397-08002B2CF9AE}" pid="16" name="MSIP_Label_bfc084f7-b690-4c43-8ee6-d475b6d3461d_ContentBits">
    <vt:lpwstr>2</vt:lpwstr>
  </property>
  <property fmtid="{D5CDD505-2E9C-101B-9397-08002B2CF9AE}" pid="17" name="MSIP_Label_bfc084f7-b690-4c43-8ee6-d475b6d3461d_Tag">
    <vt:lpwstr>10, 3, 0, 1</vt:lpwstr>
  </property>
</Properties>
</file>