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54185" w14:textId="77777777" w:rsidR="00C85CB7" w:rsidRPr="00E02BE2" w:rsidRDefault="00C85CB7" w:rsidP="00C85CB7">
      <w:pPr>
        <w:ind w:right="-1"/>
        <w:jc w:val="center"/>
        <w:rPr>
          <w:b/>
          <w:sz w:val="28"/>
          <w:szCs w:val="28"/>
          <w:lang w:val="es-ES"/>
        </w:rPr>
      </w:pPr>
      <w:r w:rsidRPr="00E02BE2">
        <w:rPr>
          <w:b/>
          <w:sz w:val="28"/>
          <w:szCs w:val="28"/>
          <w:lang w:val="es-ES"/>
        </w:rPr>
        <w:t>ARREGLO DE LISBOA RELATIVO A LA PROTECCIÓN DE LAS DENOMINACIONES DE ORIGEN Y SU REGISTRO INTERNACIONAL</w:t>
      </w:r>
    </w:p>
    <w:p w14:paraId="7A9F65C0" w14:textId="77777777" w:rsidR="00C85CB7" w:rsidRPr="00E02BE2" w:rsidRDefault="00C85CB7" w:rsidP="00C85CB7">
      <w:pPr>
        <w:ind w:right="-1"/>
        <w:jc w:val="center"/>
        <w:rPr>
          <w:b/>
          <w:sz w:val="28"/>
          <w:szCs w:val="28"/>
          <w:lang w:val="es-ES"/>
        </w:rPr>
      </w:pPr>
      <w:r w:rsidRPr="00E02BE2">
        <w:rPr>
          <w:b/>
          <w:sz w:val="28"/>
          <w:szCs w:val="28"/>
          <w:lang w:val="es-ES"/>
        </w:rPr>
        <w:t>Y</w:t>
      </w:r>
    </w:p>
    <w:p w14:paraId="500F802B" w14:textId="77777777" w:rsidR="00C85CB7" w:rsidRPr="00E02BE2" w:rsidRDefault="00C85CB7" w:rsidP="00C85CB7">
      <w:pPr>
        <w:ind w:right="-1"/>
        <w:jc w:val="center"/>
        <w:rPr>
          <w:b/>
          <w:sz w:val="28"/>
          <w:szCs w:val="28"/>
          <w:lang w:val="es-ES"/>
        </w:rPr>
      </w:pPr>
      <w:r w:rsidRPr="00E02BE2">
        <w:rPr>
          <w:b/>
          <w:sz w:val="28"/>
          <w:szCs w:val="28"/>
          <w:lang w:val="es-ES"/>
        </w:rPr>
        <w:t>ACTA DE GINEBRA DEL ARREGLO DE LISBOA RELATIVO A LAS DENOMINACIONES DE ORIGEN Y LAS INDICACIONES GEOGRÁFICAS</w:t>
      </w:r>
    </w:p>
    <w:p w14:paraId="7DB4D08D" w14:textId="77777777" w:rsidR="00C85CB7" w:rsidRPr="00E02BE2" w:rsidRDefault="00C85CB7" w:rsidP="008B621A">
      <w:pPr>
        <w:ind w:right="-1"/>
        <w:jc w:val="center"/>
        <w:rPr>
          <w:lang w:val="es-ES" w:eastAsia="zh-CN"/>
        </w:rPr>
      </w:pPr>
    </w:p>
    <w:p w14:paraId="1CB1B6BF" w14:textId="77777777" w:rsidR="00C85CB7" w:rsidRPr="00E02BE2" w:rsidRDefault="00C85CB7" w:rsidP="00C85CB7">
      <w:pPr>
        <w:ind w:right="-1"/>
        <w:jc w:val="center"/>
        <w:rPr>
          <w:b/>
          <w:szCs w:val="24"/>
          <w:lang w:val="es-ES" w:eastAsia="zh-CN"/>
        </w:rPr>
      </w:pPr>
      <w:r w:rsidRPr="00E02BE2">
        <w:rPr>
          <w:b/>
          <w:szCs w:val="24"/>
          <w:lang w:val="es-ES" w:eastAsia="zh-CN"/>
        </w:rPr>
        <w:t>RETIRADA DE UNA DECLARACIÓN DE DENEGACIÓN</w:t>
      </w:r>
      <w:r w:rsidRPr="00E02BE2">
        <w:rPr>
          <w:rStyle w:val="FootnoteReference"/>
          <w:b/>
          <w:szCs w:val="24"/>
          <w:lang w:val="es-ES" w:eastAsia="zh-CN"/>
        </w:rPr>
        <w:footnoteReference w:id="2"/>
      </w:r>
    </w:p>
    <w:p w14:paraId="68BC8B3C" w14:textId="77777777" w:rsidR="00C85CB7" w:rsidRPr="00E02BE2" w:rsidRDefault="00C85CB7" w:rsidP="008B621A">
      <w:pPr>
        <w:ind w:right="-1"/>
        <w:jc w:val="center"/>
        <w:rPr>
          <w:sz w:val="22"/>
          <w:lang w:val="es-ES" w:eastAsia="zh-CN"/>
        </w:rPr>
      </w:pPr>
    </w:p>
    <w:p w14:paraId="24367270" w14:textId="77777777" w:rsidR="00C85CB7" w:rsidRPr="00E02BE2" w:rsidRDefault="00C85CB7" w:rsidP="00C85CB7">
      <w:pPr>
        <w:spacing w:line="220" w:lineRule="exact"/>
        <w:ind w:right="-1"/>
        <w:jc w:val="center"/>
        <w:rPr>
          <w:sz w:val="20"/>
          <w:lang w:val="es-ES"/>
        </w:rPr>
      </w:pPr>
      <w:r w:rsidRPr="00E02BE2">
        <w:rPr>
          <w:sz w:val="20"/>
          <w:lang w:val="es-ES"/>
        </w:rPr>
        <w:t>que deberá presentarse ante la Oficina Internacional</w:t>
      </w:r>
    </w:p>
    <w:p w14:paraId="57D0ECE8" w14:textId="77777777" w:rsidR="00C85CB7" w:rsidRPr="00E02BE2" w:rsidRDefault="00C85CB7" w:rsidP="00C85CB7">
      <w:pPr>
        <w:spacing w:line="220" w:lineRule="exact"/>
        <w:ind w:right="-1"/>
        <w:jc w:val="center"/>
        <w:rPr>
          <w:sz w:val="20"/>
          <w:lang w:val="es-ES"/>
        </w:rPr>
      </w:pPr>
      <w:r w:rsidRPr="00E02BE2">
        <w:rPr>
          <w:sz w:val="20"/>
          <w:lang w:val="es-ES"/>
        </w:rPr>
        <w:t>de la Organización Mundial de la Propiedad Intelectual (OMPI)</w:t>
      </w:r>
    </w:p>
    <w:p w14:paraId="051D5F4B" w14:textId="77777777" w:rsidR="00C85CB7" w:rsidRPr="00E02BE2" w:rsidRDefault="00C85CB7" w:rsidP="00C85CB7">
      <w:pPr>
        <w:spacing w:line="220" w:lineRule="exact"/>
        <w:ind w:right="-1"/>
        <w:jc w:val="center"/>
        <w:rPr>
          <w:sz w:val="20"/>
          <w:lang w:val="es-ES"/>
        </w:rPr>
      </w:pPr>
      <w:r w:rsidRPr="00E02BE2">
        <w:rPr>
          <w:sz w:val="20"/>
          <w:lang w:val="es-ES"/>
        </w:rPr>
        <w:t>34, ch. des Colombettes, CH-1211 Ginebra 20 (Suiza)</w:t>
      </w:r>
    </w:p>
    <w:p w14:paraId="52DD8002" w14:textId="77777777" w:rsidR="00C85CB7" w:rsidRPr="00E02BE2" w:rsidRDefault="00C85CB7" w:rsidP="00C85CB7">
      <w:pPr>
        <w:spacing w:line="220" w:lineRule="exact"/>
        <w:ind w:right="-1"/>
        <w:jc w:val="center"/>
        <w:rPr>
          <w:sz w:val="20"/>
          <w:lang w:val="es-ES"/>
        </w:rPr>
      </w:pPr>
      <w:r w:rsidRPr="00E02BE2">
        <w:rPr>
          <w:sz w:val="20"/>
          <w:lang w:val="es-ES"/>
        </w:rPr>
        <w:t>Tel.: + 41 22 338 91 11</w:t>
      </w:r>
    </w:p>
    <w:p w14:paraId="1684BCAC" w14:textId="77777777" w:rsidR="00C85CB7" w:rsidRPr="00E02BE2" w:rsidRDefault="00C85CB7" w:rsidP="00C85CB7">
      <w:pPr>
        <w:spacing w:line="220" w:lineRule="exact"/>
        <w:jc w:val="center"/>
        <w:rPr>
          <w:sz w:val="20"/>
          <w:lang w:val="es-ES"/>
        </w:rPr>
      </w:pPr>
      <w:r w:rsidRPr="00E02BE2">
        <w:rPr>
          <w:sz w:val="20"/>
          <w:lang w:val="es-ES"/>
        </w:rPr>
        <w:t xml:space="preserve">Correo-e: </w:t>
      </w:r>
      <w:hyperlink r:id="rId7" w:history="1">
        <w:r w:rsidRPr="00E02BE2">
          <w:rPr>
            <w:rStyle w:val="Hyperlink"/>
            <w:sz w:val="20"/>
            <w:lang w:val="es-ES"/>
          </w:rPr>
          <w:t>lisbon.system@wipo.int</w:t>
        </w:r>
      </w:hyperlink>
      <w:r w:rsidRPr="00E02BE2">
        <w:rPr>
          <w:sz w:val="20"/>
          <w:lang w:val="es-ES"/>
        </w:rPr>
        <w:t xml:space="preserve"> – Internet: </w:t>
      </w:r>
      <w:hyperlink r:id="rId8" w:history="1">
        <w:r w:rsidRPr="00E02BE2">
          <w:rPr>
            <w:rStyle w:val="Hyperlink"/>
            <w:sz w:val="20"/>
            <w:lang w:val="es-ES"/>
          </w:rPr>
          <w:t>https://www.wipo.int/lisbon</w:t>
        </w:r>
      </w:hyperlink>
    </w:p>
    <w:p w14:paraId="7D46D431" w14:textId="77777777" w:rsidR="00C85CB7" w:rsidRPr="00E02BE2" w:rsidRDefault="00C85CB7">
      <w:pPr>
        <w:ind w:right="-1"/>
        <w:rPr>
          <w:lang w:val="es-ES"/>
        </w:rPr>
      </w:pPr>
    </w:p>
    <w:p w14:paraId="21476778" w14:textId="77777777" w:rsidR="00C85CB7" w:rsidRPr="00E02BE2" w:rsidRDefault="00C85CB7">
      <w:pPr>
        <w:ind w:right="-1"/>
        <w:rPr>
          <w:lang w:val="es-ES"/>
        </w:rPr>
      </w:pPr>
    </w:p>
    <w:p w14:paraId="4B59303F" w14:textId="77777777" w:rsidR="00C85CB7" w:rsidRPr="00E02BE2" w:rsidRDefault="00C85CB7">
      <w:pPr>
        <w:ind w:right="-1"/>
        <w:rPr>
          <w:lang w:val="es-ES"/>
        </w:rPr>
      </w:pPr>
    </w:p>
    <w:p w14:paraId="379CCFEE" w14:textId="77777777" w:rsidR="00C85CB7" w:rsidRPr="00E02BE2" w:rsidRDefault="000E277A" w:rsidP="00C85CB7">
      <w:pPr>
        <w:pStyle w:val="BodyText3"/>
        <w:ind w:right="-1"/>
        <w:rPr>
          <w:szCs w:val="24"/>
          <w:lang w:val="es-ES"/>
        </w:rPr>
      </w:pPr>
      <w:r w:rsidRPr="00E02BE2">
        <w:rPr>
          <w:szCs w:val="24"/>
          <w:lang w:val="es-ES"/>
        </w:rPr>
        <w:t>1.</w:t>
      </w:r>
      <w:r w:rsidRPr="00E02BE2">
        <w:rPr>
          <w:szCs w:val="24"/>
          <w:lang w:val="es-ES"/>
        </w:rPr>
        <w:tab/>
      </w:r>
      <w:r w:rsidR="00C85CB7" w:rsidRPr="00E02BE2">
        <w:rPr>
          <w:szCs w:val="24"/>
          <w:lang w:val="es-ES"/>
        </w:rPr>
        <w:t>Parte Contratante en cuyo nombre se emite la retirada de la denegación:</w:t>
      </w:r>
    </w:p>
    <w:p w14:paraId="15E1BEA5" w14:textId="77777777" w:rsidR="00C85CB7" w:rsidRPr="00E02BE2" w:rsidRDefault="00C85CB7">
      <w:pPr>
        <w:ind w:right="-1"/>
        <w:rPr>
          <w:b/>
          <w:szCs w:val="24"/>
          <w:lang w:val="es-ES"/>
        </w:rPr>
      </w:pPr>
    </w:p>
    <w:p w14:paraId="105B89F9" w14:textId="77777777" w:rsidR="00C85CB7" w:rsidRPr="00E02BE2" w:rsidRDefault="00C85CB7">
      <w:pPr>
        <w:ind w:right="-1"/>
        <w:rPr>
          <w:b/>
          <w:szCs w:val="24"/>
          <w:lang w:val="es-ES"/>
        </w:rPr>
      </w:pPr>
    </w:p>
    <w:p w14:paraId="22C8DA9E" w14:textId="77777777" w:rsidR="00C85CB7" w:rsidRPr="00E02BE2" w:rsidRDefault="00C85CB7">
      <w:pPr>
        <w:ind w:right="-1"/>
        <w:rPr>
          <w:b/>
          <w:szCs w:val="24"/>
          <w:lang w:val="es-ES"/>
        </w:rPr>
      </w:pPr>
    </w:p>
    <w:p w14:paraId="0E77ABFA" w14:textId="77777777" w:rsidR="008B1F8B" w:rsidRPr="00E02BE2" w:rsidRDefault="008B1F8B">
      <w:pPr>
        <w:ind w:right="-1"/>
        <w:rPr>
          <w:b/>
          <w:szCs w:val="24"/>
          <w:lang w:val="es-ES"/>
        </w:rPr>
      </w:pPr>
    </w:p>
    <w:p w14:paraId="200D61BA" w14:textId="77777777" w:rsidR="00C85CB7" w:rsidRPr="00E02BE2" w:rsidRDefault="00C85CB7" w:rsidP="00C85CB7">
      <w:pPr>
        <w:ind w:right="-1"/>
        <w:rPr>
          <w:b/>
          <w:szCs w:val="24"/>
          <w:lang w:val="es-ES"/>
        </w:rPr>
      </w:pPr>
      <w:r w:rsidRPr="00E02BE2">
        <w:rPr>
          <w:b/>
          <w:szCs w:val="24"/>
          <w:lang w:val="es-ES"/>
        </w:rPr>
        <w:t>2.</w:t>
      </w:r>
      <w:r w:rsidRPr="00E02BE2">
        <w:rPr>
          <w:b/>
          <w:szCs w:val="24"/>
          <w:lang w:val="es-ES"/>
        </w:rPr>
        <w:tab/>
        <w:t>Administración competente que notifica la retirada de la denegación:</w:t>
      </w:r>
    </w:p>
    <w:p w14:paraId="3C6AD01F" w14:textId="7BEB5DB3" w:rsidR="00C85CB7" w:rsidRPr="00E02BE2" w:rsidRDefault="00C85CB7" w:rsidP="000464E7">
      <w:pPr>
        <w:ind w:left="567" w:right="-1"/>
        <w:rPr>
          <w:b/>
          <w:szCs w:val="24"/>
          <w:lang w:val="es-ES"/>
        </w:rPr>
      </w:pPr>
      <w:r w:rsidRPr="00E02BE2">
        <w:rPr>
          <w:i/>
          <w:sz w:val="20"/>
          <w:szCs w:val="24"/>
          <w:lang w:val="es-ES"/>
        </w:rPr>
        <w:t>(Indique el nombre y la dirección de la Administración)</w:t>
      </w:r>
    </w:p>
    <w:p w14:paraId="68BF0DE6" w14:textId="77777777" w:rsidR="00C85CB7" w:rsidRPr="00E02BE2" w:rsidRDefault="00C85CB7">
      <w:pPr>
        <w:ind w:right="-1"/>
        <w:rPr>
          <w:b/>
          <w:szCs w:val="24"/>
          <w:lang w:val="es-ES"/>
        </w:rPr>
      </w:pPr>
    </w:p>
    <w:p w14:paraId="04852C31" w14:textId="77777777" w:rsidR="00C85CB7" w:rsidRDefault="00C85CB7">
      <w:pPr>
        <w:ind w:right="-1"/>
        <w:rPr>
          <w:b/>
          <w:szCs w:val="24"/>
          <w:lang w:val="es-ES"/>
        </w:rPr>
      </w:pPr>
    </w:p>
    <w:p w14:paraId="1AF9F7F3" w14:textId="77777777" w:rsidR="0054128A" w:rsidRPr="00E02BE2" w:rsidRDefault="0054128A">
      <w:pPr>
        <w:ind w:right="-1"/>
        <w:rPr>
          <w:b/>
          <w:szCs w:val="24"/>
          <w:lang w:val="es-ES"/>
        </w:rPr>
      </w:pPr>
    </w:p>
    <w:p w14:paraId="03FCFC0B" w14:textId="77777777" w:rsidR="00C85CB7" w:rsidRPr="00E02BE2" w:rsidRDefault="00C85CB7">
      <w:pPr>
        <w:ind w:right="-1"/>
        <w:rPr>
          <w:b/>
          <w:szCs w:val="24"/>
          <w:lang w:val="es-ES"/>
        </w:rPr>
      </w:pPr>
    </w:p>
    <w:p w14:paraId="1B5DD3DE" w14:textId="77777777" w:rsidR="00C85CB7" w:rsidRPr="00E02BE2" w:rsidRDefault="00C85CB7" w:rsidP="00C85CB7">
      <w:pPr>
        <w:pStyle w:val="BodyText3"/>
        <w:ind w:right="-1"/>
        <w:rPr>
          <w:szCs w:val="24"/>
          <w:lang w:val="es-ES"/>
        </w:rPr>
      </w:pPr>
      <w:r w:rsidRPr="00E02BE2">
        <w:rPr>
          <w:szCs w:val="24"/>
          <w:lang w:val="es-ES"/>
        </w:rPr>
        <w:t>3.</w:t>
      </w:r>
      <w:r w:rsidRPr="00E02BE2">
        <w:rPr>
          <w:szCs w:val="24"/>
          <w:lang w:val="es-ES"/>
        </w:rPr>
        <w:tab/>
        <w:t>Denominación de origen o indicación geográfica correspondiente:</w:t>
      </w:r>
      <w:r w:rsidR="008B1F8B" w:rsidRPr="00E02BE2">
        <w:rPr>
          <w:szCs w:val="24"/>
          <w:lang w:val="es-ES"/>
        </w:rPr>
        <w:t xml:space="preserve"> </w:t>
      </w:r>
      <w:r w:rsidRPr="00E02BE2">
        <w:rPr>
          <w:szCs w:val="24"/>
          <w:lang w:val="es-ES"/>
        </w:rPr>
        <w:t xml:space="preserve"> </w:t>
      </w:r>
      <w:r w:rsidRPr="00E02BE2">
        <w:rPr>
          <w:b w:val="0"/>
          <w:sz w:val="22"/>
          <w:szCs w:val="22"/>
          <w:lang w:val="es-ES"/>
        </w:rPr>
        <w:t>(opcional)</w:t>
      </w:r>
    </w:p>
    <w:p w14:paraId="7995A304" w14:textId="77777777" w:rsidR="00C85CB7" w:rsidRPr="00E02BE2" w:rsidRDefault="00C85CB7">
      <w:pPr>
        <w:ind w:right="-1"/>
        <w:rPr>
          <w:b/>
          <w:szCs w:val="24"/>
          <w:lang w:val="es-ES"/>
        </w:rPr>
      </w:pPr>
    </w:p>
    <w:p w14:paraId="7C9BD992" w14:textId="77777777" w:rsidR="00C85CB7" w:rsidRPr="00E02BE2" w:rsidRDefault="00C85CB7">
      <w:pPr>
        <w:ind w:right="-1"/>
        <w:rPr>
          <w:b/>
          <w:szCs w:val="24"/>
          <w:lang w:val="es-ES"/>
        </w:rPr>
      </w:pPr>
    </w:p>
    <w:p w14:paraId="01F69F78" w14:textId="77777777" w:rsidR="00C85CB7" w:rsidRPr="00E02BE2" w:rsidRDefault="00C85CB7">
      <w:pPr>
        <w:ind w:right="-1"/>
        <w:rPr>
          <w:b/>
          <w:szCs w:val="24"/>
          <w:lang w:val="es-ES"/>
        </w:rPr>
      </w:pPr>
    </w:p>
    <w:p w14:paraId="6D506195" w14:textId="77777777" w:rsidR="008B1F8B" w:rsidRPr="00E02BE2" w:rsidRDefault="008B1F8B">
      <w:pPr>
        <w:ind w:right="-1"/>
        <w:rPr>
          <w:b/>
          <w:szCs w:val="24"/>
          <w:lang w:val="es-ES"/>
        </w:rPr>
      </w:pPr>
    </w:p>
    <w:p w14:paraId="3FBC8AAA" w14:textId="77777777" w:rsidR="00C85CB7" w:rsidRPr="00E02BE2" w:rsidRDefault="00C85CB7" w:rsidP="00C85CB7">
      <w:pPr>
        <w:pStyle w:val="BodyText3"/>
        <w:ind w:right="-1"/>
        <w:rPr>
          <w:szCs w:val="24"/>
          <w:lang w:val="es-ES"/>
        </w:rPr>
      </w:pPr>
      <w:r w:rsidRPr="00E02BE2">
        <w:rPr>
          <w:szCs w:val="24"/>
          <w:lang w:val="es-ES"/>
        </w:rPr>
        <w:t>4.</w:t>
      </w:r>
      <w:r w:rsidRPr="00E02BE2">
        <w:rPr>
          <w:szCs w:val="24"/>
          <w:lang w:val="es-ES"/>
        </w:rPr>
        <w:tab/>
        <w:t>Número de registro internacional correspondiente:</w:t>
      </w:r>
    </w:p>
    <w:p w14:paraId="3F207E24" w14:textId="77777777" w:rsidR="00C85CB7" w:rsidRPr="00E02BE2" w:rsidRDefault="00C85CB7">
      <w:pPr>
        <w:ind w:right="-1"/>
        <w:rPr>
          <w:b/>
          <w:szCs w:val="24"/>
          <w:lang w:val="es-ES"/>
        </w:rPr>
      </w:pPr>
    </w:p>
    <w:p w14:paraId="5C93F182" w14:textId="77777777" w:rsidR="00C85CB7" w:rsidRPr="00E02BE2" w:rsidRDefault="00C85CB7">
      <w:pPr>
        <w:ind w:right="-1"/>
        <w:rPr>
          <w:b/>
          <w:szCs w:val="24"/>
          <w:lang w:val="es-ES"/>
        </w:rPr>
      </w:pPr>
    </w:p>
    <w:p w14:paraId="32A4FE8A" w14:textId="77777777" w:rsidR="00C85CB7" w:rsidRPr="00E02BE2" w:rsidRDefault="00C85CB7">
      <w:pPr>
        <w:ind w:right="-1"/>
        <w:rPr>
          <w:b/>
          <w:szCs w:val="24"/>
          <w:lang w:val="es-ES"/>
        </w:rPr>
      </w:pPr>
    </w:p>
    <w:p w14:paraId="7EC5C6B3" w14:textId="77777777" w:rsidR="008B1F8B" w:rsidRPr="00E02BE2" w:rsidRDefault="008B1F8B">
      <w:pPr>
        <w:ind w:right="-1"/>
        <w:rPr>
          <w:b/>
          <w:szCs w:val="24"/>
          <w:lang w:val="es-ES"/>
        </w:rPr>
      </w:pPr>
    </w:p>
    <w:p w14:paraId="0464C7AD" w14:textId="77777777" w:rsidR="00C85CB7" w:rsidRPr="00E02BE2" w:rsidRDefault="00A16E96" w:rsidP="00A16E96">
      <w:pPr>
        <w:ind w:right="-1"/>
        <w:rPr>
          <w:b/>
          <w:szCs w:val="24"/>
          <w:lang w:val="es-ES"/>
        </w:rPr>
      </w:pPr>
      <w:r w:rsidRPr="00E02BE2">
        <w:rPr>
          <w:b/>
          <w:szCs w:val="24"/>
          <w:lang w:val="es-ES"/>
        </w:rPr>
        <w:t>5.</w:t>
      </w:r>
      <w:r w:rsidRPr="00E02BE2">
        <w:rPr>
          <w:b/>
          <w:szCs w:val="24"/>
          <w:lang w:val="es-ES"/>
        </w:rPr>
        <w:tab/>
        <w:t>Fecha en que se ha retirado la denegación:</w:t>
      </w:r>
    </w:p>
    <w:p w14:paraId="294CFB0F" w14:textId="77777777" w:rsidR="00C85CB7" w:rsidRPr="00E02BE2" w:rsidRDefault="00C85CB7">
      <w:pPr>
        <w:ind w:right="-1"/>
        <w:rPr>
          <w:b/>
          <w:szCs w:val="24"/>
          <w:lang w:val="es-ES"/>
        </w:rPr>
      </w:pPr>
    </w:p>
    <w:p w14:paraId="094845AB" w14:textId="77777777" w:rsidR="00C85CB7" w:rsidRPr="00E02BE2" w:rsidRDefault="00C85CB7">
      <w:pPr>
        <w:ind w:right="-1"/>
        <w:rPr>
          <w:b/>
          <w:szCs w:val="24"/>
          <w:lang w:val="es-ES"/>
        </w:rPr>
      </w:pPr>
    </w:p>
    <w:p w14:paraId="34A57515" w14:textId="77777777" w:rsidR="00C85CB7" w:rsidRPr="00E02BE2" w:rsidRDefault="00C85CB7">
      <w:pPr>
        <w:ind w:right="-1"/>
        <w:rPr>
          <w:b/>
          <w:szCs w:val="24"/>
          <w:lang w:val="es-ES"/>
        </w:rPr>
      </w:pPr>
    </w:p>
    <w:p w14:paraId="4A8976CD" w14:textId="77777777" w:rsidR="008B1F8B" w:rsidRPr="00E02BE2" w:rsidRDefault="008B1F8B">
      <w:pPr>
        <w:ind w:right="-1"/>
        <w:rPr>
          <w:b/>
          <w:szCs w:val="24"/>
          <w:lang w:val="es-ES"/>
        </w:rPr>
      </w:pPr>
    </w:p>
    <w:p w14:paraId="4AF57E60" w14:textId="77777777" w:rsidR="0054128A" w:rsidRDefault="0054128A">
      <w:pPr>
        <w:rPr>
          <w:b/>
          <w:szCs w:val="24"/>
          <w:lang w:val="es-ES"/>
        </w:rPr>
      </w:pPr>
      <w:r>
        <w:rPr>
          <w:szCs w:val="24"/>
          <w:lang w:val="es-ES"/>
        </w:rPr>
        <w:br w:type="page"/>
      </w:r>
    </w:p>
    <w:p w14:paraId="3FCC8AEF" w14:textId="02A9E652" w:rsidR="00C85CB7" w:rsidRPr="00E02BE2" w:rsidRDefault="00B96870" w:rsidP="00A16E96">
      <w:pPr>
        <w:pStyle w:val="BodyText3"/>
        <w:ind w:right="-1"/>
        <w:rPr>
          <w:szCs w:val="24"/>
          <w:lang w:val="es-ES"/>
        </w:rPr>
      </w:pPr>
      <w:r w:rsidRPr="00E02BE2">
        <w:rPr>
          <w:szCs w:val="24"/>
          <w:lang w:val="es-ES"/>
        </w:rPr>
        <w:lastRenderedPageBreak/>
        <w:t>6</w:t>
      </w:r>
      <w:r w:rsidR="00A16E96" w:rsidRPr="00E02BE2">
        <w:rPr>
          <w:szCs w:val="24"/>
          <w:lang w:val="es-ES"/>
        </w:rPr>
        <w:t>.</w:t>
      </w:r>
      <w:r w:rsidR="00A16E96" w:rsidRPr="00E02BE2">
        <w:rPr>
          <w:szCs w:val="24"/>
          <w:lang w:val="es-ES"/>
        </w:rPr>
        <w:tab/>
        <w:t xml:space="preserve">Alcance </w:t>
      </w:r>
      <w:r w:rsidRPr="00E02BE2">
        <w:rPr>
          <w:szCs w:val="24"/>
          <w:lang w:val="es-ES"/>
        </w:rPr>
        <w:t xml:space="preserve">y motivo </w:t>
      </w:r>
      <w:r w:rsidR="00A16E96" w:rsidRPr="00E02BE2">
        <w:rPr>
          <w:szCs w:val="24"/>
          <w:lang w:val="es-ES"/>
        </w:rPr>
        <w:t>de la retirada de la denegación:</w:t>
      </w:r>
    </w:p>
    <w:p w14:paraId="24FABE47" w14:textId="77777777" w:rsidR="00C85CB7" w:rsidRPr="00E02BE2" w:rsidRDefault="00A16E96" w:rsidP="00A16E96">
      <w:pPr>
        <w:pStyle w:val="BodyText3"/>
        <w:ind w:left="567" w:right="-1"/>
        <w:rPr>
          <w:sz w:val="20"/>
          <w:lang w:val="es-ES"/>
        </w:rPr>
      </w:pPr>
      <w:r w:rsidRPr="00E02BE2">
        <w:rPr>
          <w:b w:val="0"/>
          <w:i/>
          <w:sz w:val="20"/>
          <w:lang w:val="es-ES"/>
        </w:rPr>
        <w:t>(Marque la casilla correspondiente y complete la información, según proceda)</w:t>
      </w:r>
    </w:p>
    <w:p w14:paraId="42628043" w14:textId="77777777" w:rsidR="00C85CB7" w:rsidRPr="00E02BE2" w:rsidRDefault="00C85CB7" w:rsidP="00371350">
      <w:pPr>
        <w:ind w:right="-1"/>
        <w:rPr>
          <w:szCs w:val="24"/>
          <w:lang w:val="es-ES"/>
        </w:rPr>
      </w:pPr>
    </w:p>
    <w:p w14:paraId="1A9208F8" w14:textId="1CDD0B13" w:rsidR="00B96870" w:rsidRPr="00E02BE2" w:rsidRDefault="000E277A" w:rsidP="00B96870">
      <w:pPr>
        <w:ind w:left="1134" w:right="-1" w:hanging="567"/>
        <w:rPr>
          <w:b/>
          <w:szCs w:val="24"/>
          <w:lang w:val="es-ES"/>
        </w:rPr>
      </w:pPr>
      <w:r w:rsidRPr="00E02BE2">
        <w:rPr>
          <w:b/>
          <w:szCs w:val="24"/>
          <w:lang w:val="es-ES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5"/>
      <w:r w:rsidRPr="00E02BE2">
        <w:rPr>
          <w:b/>
          <w:szCs w:val="24"/>
          <w:lang w:val="es-ES"/>
        </w:rPr>
        <w:instrText xml:space="preserve"> FORMCHECKBOX </w:instrText>
      </w:r>
      <w:r w:rsidRPr="00E02BE2">
        <w:rPr>
          <w:b/>
          <w:szCs w:val="24"/>
          <w:lang w:val="es-ES"/>
        </w:rPr>
      </w:r>
      <w:r w:rsidRPr="00E02BE2">
        <w:rPr>
          <w:b/>
          <w:szCs w:val="24"/>
          <w:lang w:val="es-ES"/>
        </w:rPr>
        <w:fldChar w:fldCharType="separate"/>
      </w:r>
      <w:r w:rsidRPr="00E02BE2">
        <w:rPr>
          <w:b/>
          <w:szCs w:val="24"/>
          <w:lang w:val="es-ES"/>
        </w:rPr>
        <w:fldChar w:fldCharType="end"/>
      </w:r>
      <w:bookmarkEnd w:id="0"/>
      <w:r w:rsidRPr="00E02BE2">
        <w:rPr>
          <w:b/>
          <w:szCs w:val="24"/>
          <w:lang w:val="es-ES"/>
        </w:rPr>
        <w:tab/>
      </w:r>
      <w:r w:rsidR="00B96870" w:rsidRPr="00E02BE2">
        <w:rPr>
          <w:b/>
          <w:szCs w:val="24"/>
          <w:lang w:val="es-ES"/>
        </w:rPr>
        <w:t>Retirada total de la denegación</w:t>
      </w:r>
    </w:p>
    <w:p w14:paraId="57DF5558" w14:textId="65334ECC" w:rsidR="00C85CB7" w:rsidRPr="00E02BE2" w:rsidRDefault="00B96870" w:rsidP="0054128A">
      <w:pPr>
        <w:ind w:left="1134" w:right="-1"/>
        <w:rPr>
          <w:b/>
          <w:szCs w:val="24"/>
          <w:lang w:val="es-ES"/>
        </w:rPr>
      </w:pPr>
      <w:r w:rsidRPr="00E02BE2">
        <w:rPr>
          <w:i/>
          <w:sz w:val="20"/>
          <w:lang w:val="es-ES"/>
        </w:rPr>
        <w:t>(Indique el motivo de la retirada de la denegación)</w:t>
      </w:r>
    </w:p>
    <w:p w14:paraId="2DD9E3FE" w14:textId="77777777" w:rsidR="00C85CB7" w:rsidRDefault="00C85CB7">
      <w:pPr>
        <w:ind w:right="-1"/>
        <w:rPr>
          <w:b/>
          <w:szCs w:val="24"/>
          <w:lang w:val="es-ES"/>
        </w:rPr>
      </w:pPr>
    </w:p>
    <w:p w14:paraId="1479A75D" w14:textId="77777777" w:rsidR="0054128A" w:rsidRDefault="0054128A">
      <w:pPr>
        <w:ind w:right="-1"/>
        <w:rPr>
          <w:b/>
          <w:szCs w:val="24"/>
          <w:lang w:val="es-ES"/>
        </w:rPr>
      </w:pPr>
    </w:p>
    <w:p w14:paraId="67EFCD8A" w14:textId="77777777" w:rsidR="0054128A" w:rsidRDefault="0054128A">
      <w:pPr>
        <w:ind w:right="-1"/>
        <w:rPr>
          <w:b/>
          <w:szCs w:val="24"/>
          <w:lang w:val="es-ES"/>
        </w:rPr>
      </w:pPr>
    </w:p>
    <w:p w14:paraId="0D0A7418" w14:textId="77777777" w:rsidR="0054128A" w:rsidRDefault="0054128A">
      <w:pPr>
        <w:ind w:right="-1"/>
        <w:rPr>
          <w:b/>
          <w:szCs w:val="24"/>
          <w:lang w:val="es-ES"/>
        </w:rPr>
      </w:pPr>
    </w:p>
    <w:p w14:paraId="5AB11063" w14:textId="77777777" w:rsidR="0054128A" w:rsidRDefault="0054128A">
      <w:pPr>
        <w:ind w:right="-1"/>
        <w:rPr>
          <w:b/>
          <w:szCs w:val="24"/>
          <w:lang w:val="es-ES"/>
        </w:rPr>
      </w:pPr>
    </w:p>
    <w:p w14:paraId="7248629F" w14:textId="77777777" w:rsidR="0054128A" w:rsidRPr="00E02BE2" w:rsidRDefault="0054128A">
      <w:pPr>
        <w:ind w:right="-1"/>
        <w:rPr>
          <w:b/>
          <w:szCs w:val="24"/>
          <w:lang w:val="es-ES"/>
        </w:rPr>
      </w:pPr>
    </w:p>
    <w:p w14:paraId="1B0C44A4" w14:textId="77777777" w:rsidR="00C85CB7" w:rsidRPr="00E02BE2" w:rsidRDefault="000E277A" w:rsidP="00A16E96">
      <w:pPr>
        <w:ind w:left="1134" w:right="-1" w:hanging="567"/>
        <w:rPr>
          <w:b/>
          <w:szCs w:val="24"/>
          <w:lang w:val="es-ES"/>
        </w:rPr>
      </w:pPr>
      <w:r w:rsidRPr="00E02BE2">
        <w:rPr>
          <w:b/>
          <w:szCs w:val="24"/>
          <w:lang w:val="es-ES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E02BE2">
        <w:rPr>
          <w:b/>
          <w:szCs w:val="24"/>
          <w:lang w:val="es-ES"/>
        </w:rPr>
        <w:instrText xml:space="preserve"> FORMCHECKBOX </w:instrText>
      </w:r>
      <w:r w:rsidRPr="00E02BE2">
        <w:rPr>
          <w:b/>
          <w:szCs w:val="24"/>
          <w:lang w:val="es-ES"/>
        </w:rPr>
      </w:r>
      <w:r w:rsidRPr="00E02BE2">
        <w:rPr>
          <w:b/>
          <w:szCs w:val="24"/>
          <w:lang w:val="es-ES"/>
        </w:rPr>
        <w:fldChar w:fldCharType="separate"/>
      </w:r>
      <w:r w:rsidRPr="00E02BE2">
        <w:rPr>
          <w:b/>
          <w:szCs w:val="24"/>
          <w:lang w:val="es-ES"/>
        </w:rPr>
        <w:fldChar w:fldCharType="end"/>
      </w:r>
      <w:r w:rsidRPr="00E02BE2">
        <w:rPr>
          <w:b/>
          <w:szCs w:val="24"/>
          <w:lang w:val="es-ES"/>
        </w:rPr>
        <w:tab/>
      </w:r>
      <w:r w:rsidR="00A16E96" w:rsidRPr="00E02BE2">
        <w:rPr>
          <w:b/>
          <w:szCs w:val="24"/>
          <w:lang w:val="es-ES"/>
        </w:rPr>
        <w:t>Retirada parcial de la denegación</w:t>
      </w:r>
      <w:r w:rsidRPr="00E02BE2">
        <w:rPr>
          <w:b/>
          <w:szCs w:val="24"/>
          <w:lang w:val="es-ES"/>
        </w:rPr>
        <w:t xml:space="preserve"> </w:t>
      </w:r>
    </w:p>
    <w:p w14:paraId="40B2185A" w14:textId="60818EBC" w:rsidR="00C85CB7" w:rsidRPr="00E02BE2" w:rsidRDefault="00B96870" w:rsidP="00A16E96">
      <w:pPr>
        <w:ind w:left="1134" w:right="-1"/>
        <w:jc w:val="both"/>
        <w:rPr>
          <w:i/>
          <w:sz w:val="20"/>
          <w:lang w:val="es-ES"/>
        </w:rPr>
      </w:pPr>
      <w:r w:rsidRPr="00E02BE2">
        <w:rPr>
          <w:i/>
          <w:sz w:val="20"/>
          <w:lang w:val="es-ES"/>
        </w:rPr>
        <w:t>(Indique el motivo de la retirada parcial de la denegación y los datos esenciales del derecho anterior que coexiste con la denominación de origen o la indicación geográfica respecto de la cual se realiza la retirada parcial, o el elemento o elementos de la denominación de origen o la indicación geográfica respecto de los cuales se realiza la retirada parcial; véanse las Reglas 11.2) y 9.2))</w:t>
      </w:r>
    </w:p>
    <w:p w14:paraId="0B5D0732" w14:textId="77777777" w:rsidR="00C85CB7" w:rsidRPr="00E02BE2" w:rsidRDefault="00C85CB7">
      <w:pPr>
        <w:pStyle w:val="indenti"/>
        <w:rPr>
          <w:rFonts w:ascii="Times New Roman" w:hAnsi="Times New Roman"/>
          <w:b/>
          <w:szCs w:val="24"/>
          <w:lang w:val="es-ES"/>
        </w:rPr>
      </w:pPr>
    </w:p>
    <w:p w14:paraId="0AE9BC1E" w14:textId="77777777" w:rsidR="00C85CB7" w:rsidRPr="00E02BE2" w:rsidRDefault="00C85CB7">
      <w:pPr>
        <w:pStyle w:val="indenti"/>
        <w:rPr>
          <w:rFonts w:ascii="Times New Roman" w:hAnsi="Times New Roman"/>
          <w:b/>
          <w:szCs w:val="24"/>
          <w:lang w:val="es-ES"/>
        </w:rPr>
      </w:pPr>
    </w:p>
    <w:p w14:paraId="43E29228" w14:textId="77777777" w:rsidR="00C85CB7" w:rsidRDefault="00C85CB7">
      <w:pPr>
        <w:pStyle w:val="indenti"/>
        <w:rPr>
          <w:rFonts w:ascii="Times New Roman" w:hAnsi="Times New Roman"/>
          <w:b/>
          <w:szCs w:val="24"/>
          <w:lang w:val="es-ES"/>
        </w:rPr>
      </w:pPr>
    </w:p>
    <w:p w14:paraId="22CAEDF4" w14:textId="77777777" w:rsidR="0054128A" w:rsidRDefault="0054128A">
      <w:pPr>
        <w:pStyle w:val="indenti"/>
        <w:rPr>
          <w:rFonts w:ascii="Times New Roman" w:hAnsi="Times New Roman"/>
          <w:b/>
          <w:szCs w:val="24"/>
          <w:lang w:val="es-ES"/>
        </w:rPr>
      </w:pPr>
    </w:p>
    <w:p w14:paraId="42EE8777" w14:textId="77777777" w:rsidR="0054128A" w:rsidRDefault="0054128A">
      <w:pPr>
        <w:pStyle w:val="indenti"/>
        <w:rPr>
          <w:rFonts w:ascii="Times New Roman" w:hAnsi="Times New Roman"/>
          <w:b/>
          <w:szCs w:val="24"/>
          <w:lang w:val="es-ES"/>
        </w:rPr>
      </w:pPr>
    </w:p>
    <w:p w14:paraId="62D75992" w14:textId="77777777" w:rsidR="0054128A" w:rsidRDefault="0054128A">
      <w:pPr>
        <w:pStyle w:val="indenti"/>
        <w:rPr>
          <w:rFonts w:ascii="Times New Roman" w:hAnsi="Times New Roman"/>
          <w:b/>
          <w:szCs w:val="24"/>
          <w:lang w:val="es-ES"/>
        </w:rPr>
      </w:pPr>
    </w:p>
    <w:p w14:paraId="21AFC8AF" w14:textId="77777777" w:rsidR="0054128A" w:rsidRDefault="0054128A">
      <w:pPr>
        <w:pStyle w:val="indenti"/>
        <w:rPr>
          <w:rFonts w:ascii="Times New Roman" w:hAnsi="Times New Roman"/>
          <w:b/>
          <w:szCs w:val="24"/>
          <w:lang w:val="es-ES"/>
        </w:rPr>
      </w:pPr>
    </w:p>
    <w:p w14:paraId="312F63D8" w14:textId="77777777" w:rsidR="0054128A" w:rsidRDefault="0054128A">
      <w:pPr>
        <w:pStyle w:val="indenti"/>
        <w:rPr>
          <w:rFonts w:ascii="Times New Roman" w:hAnsi="Times New Roman"/>
          <w:b/>
          <w:szCs w:val="24"/>
          <w:lang w:val="es-ES"/>
        </w:rPr>
      </w:pPr>
    </w:p>
    <w:p w14:paraId="266CCF08" w14:textId="77777777" w:rsidR="0054128A" w:rsidRDefault="0054128A">
      <w:pPr>
        <w:pStyle w:val="indenti"/>
        <w:rPr>
          <w:rFonts w:ascii="Times New Roman" w:hAnsi="Times New Roman"/>
          <w:b/>
          <w:szCs w:val="24"/>
          <w:lang w:val="es-ES"/>
        </w:rPr>
      </w:pPr>
    </w:p>
    <w:p w14:paraId="725F5853" w14:textId="77777777" w:rsidR="0054128A" w:rsidRDefault="0054128A">
      <w:pPr>
        <w:pStyle w:val="indenti"/>
        <w:rPr>
          <w:rFonts w:ascii="Times New Roman" w:hAnsi="Times New Roman"/>
          <w:b/>
          <w:szCs w:val="24"/>
          <w:lang w:val="es-ES"/>
        </w:rPr>
      </w:pPr>
    </w:p>
    <w:p w14:paraId="0F0F07F3" w14:textId="77777777" w:rsidR="0054128A" w:rsidRDefault="0054128A">
      <w:pPr>
        <w:pStyle w:val="indenti"/>
        <w:rPr>
          <w:rFonts w:ascii="Times New Roman" w:hAnsi="Times New Roman"/>
          <w:b/>
          <w:szCs w:val="24"/>
          <w:lang w:val="es-ES"/>
        </w:rPr>
      </w:pPr>
    </w:p>
    <w:p w14:paraId="6AFBDDA3" w14:textId="77777777" w:rsidR="0054128A" w:rsidRDefault="0054128A">
      <w:pPr>
        <w:pStyle w:val="indenti"/>
        <w:rPr>
          <w:rFonts w:ascii="Times New Roman" w:hAnsi="Times New Roman"/>
          <w:b/>
          <w:szCs w:val="24"/>
          <w:lang w:val="es-ES"/>
        </w:rPr>
      </w:pPr>
    </w:p>
    <w:p w14:paraId="56520C25" w14:textId="77777777" w:rsidR="0054128A" w:rsidRDefault="0054128A">
      <w:pPr>
        <w:pStyle w:val="indenti"/>
        <w:rPr>
          <w:rFonts w:ascii="Times New Roman" w:hAnsi="Times New Roman"/>
          <w:b/>
          <w:szCs w:val="24"/>
          <w:lang w:val="es-ES"/>
        </w:rPr>
      </w:pPr>
    </w:p>
    <w:p w14:paraId="782E62C8" w14:textId="77777777" w:rsidR="0054128A" w:rsidRPr="00E02BE2" w:rsidRDefault="0054128A">
      <w:pPr>
        <w:pStyle w:val="indenti"/>
        <w:rPr>
          <w:rFonts w:ascii="Times New Roman" w:hAnsi="Times New Roman"/>
          <w:b/>
          <w:szCs w:val="24"/>
          <w:lang w:val="es-ES"/>
        </w:rPr>
      </w:pPr>
    </w:p>
    <w:p w14:paraId="660DD867" w14:textId="77777777" w:rsidR="00C85CB7" w:rsidRPr="00E02BE2" w:rsidRDefault="00C85CB7">
      <w:pPr>
        <w:pStyle w:val="indenti"/>
        <w:rPr>
          <w:rFonts w:ascii="Times New Roman" w:hAnsi="Times New Roman"/>
          <w:b/>
          <w:szCs w:val="24"/>
          <w:lang w:val="es-ES"/>
        </w:rPr>
      </w:pPr>
    </w:p>
    <w:p w14:paraId="3C33D962" w14:textId="77777777" w:rsidR="00C85CB7" w:rsidRPr="00E02BE2" w:rsidRDefault="00C85CB7">
      <w:pPr>
        <w:pStyle w:val="indenti"/>
        <w:rPr>
          <w:rFonts w:ascii="Times New Roman" w:hAnsi="Times New Roman"/>
          <w:b/>
          <w:szCs w:val="24"/>
          <w:lang w:val="es-ES"/>
        </w:rPr>
      </w:pPr>
    </w:p>
    <w:p w14:paraId="2C276902" w14:textId="77777777" w:rsidR="00C85CB7" w:rsidRPr="00E02BE2" w:rsidRDefault="00C85CB7">
      <w:pPr>
        <w:pStyle w:val="indenti"/>
        <w:rPr>
          <w:rFonts w:ascii="Times New Roman" w:hAnsi="Times New Roman"/>
          <w:b/>
          <w:szCs w:val="24"/>
          <w:lang w:val="es-ES"/>
        </w:rPr>
      </w:pPr>
    </w:p>
    <w:p w14:paraId="7EF4347C" w14:textId="77777777" w:rsidR="00C85CB7" w:rsidRPr="00E02BE2" w:rsidRDefault="00C85CB7">
      <w:pPr>
        <w:pStyle w:val="indenti"/>
        <w:rPr>
          <w:rFonts w:ascii="Times New Roman" w:hAnsi="Times New Roman"/>
          <w:b/>
          <w:szCs w:val="24"/>
          <w:lang w:val="es-ES"/>
        </w:rPr>
      </w:pPr>
    </w:p>
    <w:p w14:paraId="798E732D" w14:textId="77777777" w:rsidR="00C85CB7" w:rsidRPr="00E02BE2" w:rsidRDefault="00C85CB7">
      <w:pPr>
        <w:pStyle w:val="indenti"/>
        <w:rPr>
          <w:rFonts w:ascii="Times New Roman" w:hAnsi="Times New Roman"/>
          <w:b/>
          <w:szCs w:val="24"/>
          <w:lang w:val="es-ES"/>
        </w:rPr>
      </w:pPr>
    </w:p>
    <w:p w14:paraId="68E5888C" w14:textId="77777777" w:rsidR="00371350" w:rsidRPr="00E02BE2" w:rsidRDefault="00371350">
      <w:pPr>
        <w:pStyle w:val="indenti"/>
        <w:rPr>
          <w:rFonts w:ascii="Times New Roman" w:hAnsi="Times New Roman"/>
          <w:b/>
          <w:szCs w:val="24"/>
          <w:lang w:val="es-ES"/>
        </w:rPr>
        <w:sectPr w:rsidR="00371350" w:rsidRPr="00E02BE2" w:rsidSect="00E02BE2">
          <w:headerReference w:type="even" r:id="rId9"/>
          <w:headerReference w:type="default" r:id="rId10"/>
          <w:footerReference w:type="even" r:id="rId11"/>
          <w:footerReference w:type="default" r:id="rId12"/>
          <w:type w:val="continuous"/>
          <w:pgSz w:w="11907" w:h="16840" w:code="9"/>
          <w:pgMar w:top="1134" w:right="1134" w:bottom="851" w:left="851" w:header="510" w:footer="261" w:gutter="0"/>
          <w:cols w:space="113"/>
          <w:titlePg/>
          <w:docGrid w:linePitch="326"/>
        </w:sectPr>
      </w:pPr>
    </w:p>
    <w:p w14:paraId="48B43ECC" w14:textId="77777777" w:rsidR="00C85CB7" w:rsidRPr="00E02BE2" w:rsidRDefault="00C85CB7" w:rsidP="00C85CB7">
      <w:pPr>
        <w:ind w:right="-1"/>
        <w:jc w:val="center"/>
        <w:rPr>
          <w:b/>
          <w:szCs w:val="24"/>
          <w:lang w:val="es-ES"/>
        </w:rPr>
      </w:pPr>
      <w:r w:rsidRPr="00E02BE2">
        <w:rPr>
          <w:b/>
          <w:szCs w:val="24"/>
          <w:lang w:val="es-ES"/>
        </w:rPr>
        <w:t>Lugar:</w:t>
      </w:r>
    </w:p>
    <w:p w14:paraId="45D9ED14" w14:textId="77777777" w:rsidR="00C85CB7" w:rsidRPr="00E02BE2" w:rsidRDefault="00C85CB7" w:rsidP="00C85CB7">
      <w:pPr>
        <w:ind w:right="-1"/>
        <w:rPr>
          <w:szCs w:val="24"/>
          <w:lang w:val="es-ES"/>
        </w:rPr>
      </w:pPr>
    </w:p>
    <w:p w14:paraId="5468F15B" w14:textId="77777777" w:rsidR="00C85CB7" w:rsidRPr="00E02BE2" w:rsidRDefault="00C85CB7" w:rsidP="00C85CB7">
      <w:pPr>
        <w:ind w:right="-1"/>
        <w:rPr>
          <w:szCs w:val="24"/>
          <w:lang w:val="es-ES"/>
        </w:rPr>
      </w:pPr>
    </w:p>
    <w:p w14:paraId="590008C6" w14:textId="77777777" w:rsidR="00C85CB7" w:rsidRPr="00E02BE2" w:rsidRDefault="00C85CB7" w:rsidP="00C85CB7">
      <w:pPr>
        <w:ind w:right="-1"/>
        <w:rPr>
          <w:szCs w:val="24"/>
          <w:lang w:val="es-ES"/>
        </w:rPr>
      </w:pPr>
    </w:p>
    <w:p w14:paraId="715D702A" w14:textId="77777777" w:rsidR="00822AAA" w:rsidRPr="00E02BE2" w:rsidRDefault="00822AAA" w:rsidP="00C85CB7">
      <w:pPr>
        <w:ind w:right="-1"/>
        <w:rPr>
          <w:szCs w:val="24"/>
          <w:lang w:val="es-ES"/>
        </w:rPr>
      </w:pPr>
    </w:p>
    <w:p w14:paraId="28A4EC1A" w14:textId="77777777" w:rsidR="00C85CB7" w:rsidRPr="00E02BE2" w:rsidRDefault="00C85CB7" w:rsidP="00C85CB7">
      <w:pPr>
        <w:ind w:right="-1"/>
        <w:rPr>
          <w:szCs w:val="24"/>
          <w:lang w:val="es-ES"/>
        </w:rPr>
      </w:pPr>
      <w:r w:rsidRPr="00E02BE2">
        <w:rPr>
          <w:szCs w:val="24"/>
          <w:lang w:val="es-ES"/>
        </w:rPr>
        <w:t xml:space="preserve">            ………………………..</w:t>
      </w:r>
    </w:p>
    <w:p w14:paraId="5A026A33" w14:textId="77777777" w:rsidR="00C85CB7" w:rsidRPr="00E02BE2" w:rsidRDefault="00C85CB7" w:rsidP="00C85CB7">
      <w:pPr>
        <w:ind w:right="-1"/>
        <w:jc w:val="center"/>
        <w:rPr>
          <w:b/>
          <w:szCs w:val="24"/>
          <w:lang w:val="es-ES"/>
        </w:rPr>
      </w:pPr>
      <w:r w:rsidRPr="00E02BE2">
        <w:rPr>
          <w:b/>
          <w:szCs w:val="24"/>
          <w:lang w:val="es-ES"/>
        </w:rPr>
        <w:br w:type="column"/>
      </w:r>
      <w:r w:rsidRPr="00E02BE2">
        <w:rPr>
          <w:b/>
          <w:szCs w:val="24"/>
          <w:lang w:val="es-ES"/>
        </w:rPr>
        <w:t>Fecha:</w:t>
      </w:r>
    </w:p>
    <w:p w14:paraId="29B10EAE" w14:textId="77777777" w:rsidR="00C85CB7" w:rsidRPr="00E02BE2" w:rsidRDefault="00C85CB7" w:rsidP="00C85CB7">
      <w:pPr>
        <w:ind w:right="-1"/>
        <w:rPr>
          <w:szCs w:val="24"/>
          <w:lang w:val="es-ES"/>
        </w:rPr>
      </w:pPr>
    </w:p>
    <w:p w14:paraId="088CEF1F" w14:textId="77777777" w:rsidR="00C85CB7" w:rsidRPr="00E02BE2" w:rsidRDefault="00C85CB7" w:rsidP="00C85CB7">
      <w:pPr>
        <w:ind w:right="-1"/>
        <w:rPr>
          <w:szCs w:val="24"/>
          <w:lang w:val="es-ES"/>
        </w:rPr>
      </w:pPr>
    </w:p>
    <w:p w14:paraId="21BE3DCC" w14:textId="77777777" w:rsidR="00C85CB7" w:rsidRPr="00E02BE2" w:rsidRDefault="00C85CB7" w:rsidP="00C85CB7">
      <w:pPr>
        <w:ind w:right="-1"/>
        <w:rPr>
          <w:szCs w:val="24"/>
          <w:lang w:val="es-ES"/>
        </w:rPr>
      </w:pPr>
    </w:p>
    <w:p w14:paraId="1A55842B" w14:textId="77777777" w:rsidR="00822AAA" w:rsidRPr="00E02BE2" w:rsidRDefault="00822AAA" w:rsidP="00C85CB7">
      <w:pPr>
        <w:ind w:right="-1"/>
        <w:rPr>
          <w:szCs w:val="24"/>
          <w:lang w:val="es-ES"/>
        </w:rPr>
      </w:pPr>
    </w:p>
    <w:p w14:paraId="5DBC1CEB" w14:textId="77777777" w:rsidR="00C85CB7" w:rsidRPr="00E02BE2" w:rsidRDefault="00C85CB7" w:rsidP="00C85CB7">
      <w:pPr>
        <w:ind w:right="-1"/>
        <w:rPr>
          <w:szCs w:val="24"/>
          <w:lang w:val="es-ES"/>
        </w:rPr>
      </w:pPr>
      <w:r w:rsidRPr="00E02BE2">
        <w:rPr>
          <w:szCs w:val="24"/>
          <w:lang w:val="es-ES"/>
        </w:rPr>
        <w:t>………………………………..</w:t>
      </w:r>
    </w:p>
    <w:p w14:paraId="14AE3F29" w14:textId="77777777" w:rsidR="00C85CB7" w:rsidRPr="00E02BE2" w:rsidRDefault="00C85CB7" w:rsidP="00C85CB7">
      <w:pPr>
        <w:ind w:right="-1"/>
        <w:jc w:val="center"/>
        <w:rPr>
          <w:b/>
          <w:szCs w:val="24"/>
          <w:lang w:val="es-ES"/>
        </w:rPr>
      </w:pPr>
      <w:r w:rsidRPr="00E02BE2">
        <w:rPr>
          <w:szCs w:val="24"/>
          <w:lang w:val="es-ES"/>
        </w:rPr>
        <w:br w:type="column"/>
      </w:r>
      <w:r w:rsidRPr="00E02BE2">
        <w:rPr>
          <w:b/>
          <w:szCs w:val="24"/>
          <w:lang w:val="es-ES"/>
        </w:rPr>
        <w:t>Firma de la</w:t>
      </w:r>
    </w:p>
    <w:p w14:paraId="7BB9CEEC" w14:textId="77777777" w:rsidR="00C85CB7" w:rsidRPr="00E02BE2" w:rsidRDefault="00C85CB7" w:rsidP="00C85CB7">
      <w:pPr>
        <w:ind w:right="-1"/>
        <w:jc w:val="center"/>
        <w:rPr>
          <w:b/>
          <w:szCs w:val="24"/>
          <w:lang w:val="es-ES"/>
        </w:rPr>
      </w:pPr>
      <w:r w:rsidRPr="00E02BE2">
        <w:rPr>
          <w:b/>
          <w:szCs w:val="24"/>
          <w:lang w:val="es-ES"/>
        </w:rPr>
        <w:t>Administración competente:</w:t>
      </w:r>
    </w:p>
    <w:p w14:paraId="22443B6F" w14:textId="77777777" w:rsidR="00C85CB7" w:rsidRPr="00E02BE2" w:rsidRDefault="00C85CB7" w:rsidP="00C85CB7">
      <w:pPr>
        <w:ind w:right="595"/>
        <w:rPr>
          <w:szCs w:val="24"/>
          <w:lang w:val="es-ES"/>
        </w:rPr>
      </w:pPr>
    </w:p>
    <w:p w14:paraId="2EA8C301" w14:textId="77777777" w:rsidR="00C85CB7" w:rsidRPr="00E02BE2" w:rsidRDefault="00C85CB7" w:rsidP="00C85CB7">
      <w:pPr>
        <w:ind w:right="595"/>
        <w:rPr>
          <w:szCs w:val="24"/>
          <w:lang w:val="es-ES"/>
        </w:rPr>
      </w:pPr>
    </w:p>
    <w:p w14:paraId="1B4DC140" w14:textId="77777777" w:rsidR="00822AAA" w:rsidRPr="00E02BE2" w:rsidRDefault="00822AAA" w:rsidP="00C85CB7">
      <w:pPr>
        <w:ind w:right="595"/>
        <w:rPr>
          <w:szCs w:val="24"/>
          <w:lang w:val="es-ES"/>
        </w:rPr>
      </w:pPr>
    </w:p>
    <w:p w14:paraId="10FB7D75" w14:textId="77777777" w:rsidR="00C85CB7" w:rsidRPr="00E02BE2" w:rsidRDefault="007B1F22" w:rsidP="00C85CB7">
      <w:pPr>
        <w:ind w:right="27"/>
        <w:rPr>
          <w:szCs w:val="24"/>
          <w:lang w:val="es-ES"/>
        </w:rPr>
      </w:pPr>
      <w:r w:rsidRPr="00E02BE2">
        <w:rPr>
          <w:szCs w:val="24"/>
          <w:lang w:val="es-ES"/>
        </w:rPr>
        <w:t xml:space="preserve">  </w:t>
      </w:r>
      <w:r w:rsidR="00C85CB7" w:rsidRPr="00E02BE2">
        <w:rPr>
          <w:szCs w:val="24"/>
          <w:lang w:val="es-ES"/>
        </w:rPr>
        <w:t>……………………………..</w:t>
      </w:r>
    </w:p>
    <w:p w14:paraId="1B08B6BD" w14:textId="77777777" w:rsidR="00C85CB7" w:rsidRPr="00E02BE2" w:rsidRDefault="00C85CB7" w:rsidP="00C85CB7">
      <w:pPr>
        <w:ind w:right="27"/>
        <w:rPr>
          <w:szCs w:val="24"/>
          <w:lang w:val="es-ES"/>
        </w:rPr>
      </w:pPr>
    </w:p>
    <w:p w14:paraId="38574435" w14:textId="77777777" w:rsidR="00C85CB7" w:rsidRPr="00E02BE2" w:rsidRDefault="00C85CB7" w:rsidP="00C85CB7">
      <w:pPr>
        <w:ind w:right="27"/>
        <w:jc w:val="center"/>
        <w:rPr>
          <w:b/>
          <w:szCs w:val="24"/>
          <w:lang w:val="es-ES"/>
        </w:rPr>
      </w:pPr>
    </w:p>
    <w:p w14:paraId="06E06D0A" w14:textId="77777777" w:rsidR="00C85CB7" w:rsidRPr="00E02BE2" w:rsidRDefault="00C85CB7" w:rsidP="00C85CB7">
      <w:pPr>
        <w:ind w:right="27"/>
        <w:jc w:val="center"/>
        <w:rPr>
          <w:b/>
          <w:szCs w:val="24"/>
          <w:lang w:val="es-ES"/>
        </w:rPr>
      </w:pPr>
    </w:p>
    <w:p w14:paraId="6AC3CC8E" w14:textId="77777777" w:rsidR="000E277A" w:rsidRPr="00E02BE2" w:rsidRDefault="000E277A" w:rsidP="00C85CB7">
      <w:pPr>
        <w:ind w:right="27"/>
        <w:jc w:val="center"/>
        <w:rPr>
          <w:b/>
          <w:szCs w:val="24"/>
          <w:lang w:val="es-ES"/>
        </w:rPr>
      </w:pPr>
    </w:p>
    <w:sectPr w:rsidR="000E277A" w:rsidRPr="00E02BE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1134" w:right="1134" w:bottom="851" w:left="851" w:header="510" w:footer="1021" w:gutter="0"/>
      <w:cols w:num="3" w:space="454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6A15D" w14:textId="77777777" w:rsidR="00D22EF8" w:rsidRDefault="00D22EF8">
      <w:r>
        <w:separator/>
      </w:r>
    </w:p>
  </w:endnote>
  <w:endnote w:type="continuationSeparator" w:id="0">
    <w:p w14:paraId="6EC158F2" w14:textId="77777777" w:rsidR="00D22EF8" w:rsidRDefault="00D22EF8">
      <w:r>
        <w:separator/>
      </w:r>
    </w:p>
    <w:p w14:paraId="0A7E30BB" w14:textId="77777777" w:rsidR="00D22EF8" w:rsidRDefault="00D22EF8">
      <w:pPr>
        <w:pStyle w:val="Footer"/>
        <w:spacing w:after="60"/>
        <w:rPr>
          <w:sz w:val="18"/>
        </w:rPr>
      </w:pPr>
      <w:r>
        <w:rPr>
          <w:sz w:val="18"/>
        </w:rPr>
        <w:t>[Suite de la note de la page précédente]</w:t>
      </w:r>
    </w:p>
  </w:endnote>
  <w:endnote w:type="continuationNotice" w:id="1">
    <w:p w14:paraId="3BE9E6EB" w14:textId="77777777" w:rsidR="00D22EF8" w:rsidRDefault="00D22EF8">
      <w:pPr>
        <w:spacing w:before="60"/>
        <w:jc w:val="right"/>
        <w:rPr>
          <w:sz w:val="18"/>
        </w:rPr>
      </w:pPr>
      <w:r>
        <w:rPr>
          <w:sz w:val="18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D17ED" w14:textId="79F066BF" w:rsidR="00795CAC" w:rsidRPr="008B1F8B" w:rsidRDefault="008B1F8B" w:rsidP="008B1F8B">
    <w:pPr>
      <w:pStyle w:val="Footer"/>
      <w:jc w:val="center"/>
      <w:rPr>
        <w:szCs w:val="24"/>
      </w:rPr>
    </w:pPr>
    <w:r>
      <w:rPr>
        <w:color w:val="000000"/>
        <w:szCs w:val="24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624C2" w14:textId="3F5CB9EF" w:rsidR="00795CAC" w:rsidRPr="00E02BE2" w:rsidRDefault="00E02BE2" w:rsidP="00E02BE2">
    <w:pPr>
      <w:pStyle w:val="Footer"/>
      <w:jc w:val="center"/>
    </w:pPr>
    <w:r w:rsidRPr="008B1F8B">
      <w:rPr>
        <w:caps/>
      </w:rPr>
      <w:fldChar w:fldCharType="begin"/>
    </w:r>
    <w:r w:rsidRPr="008B1F8B">
      <w:rPr>
        <w:caps/>
      </w:rPr>
      <w:instrText xml:space="preserve"> PAGE   \* MERGEFORMAT </w:instrText>
    </w:r>
    <w:r w:rsidRPr="008B1F8B">
      <w:rPr>
        <w:caps/>
      </w:rPr>
      <w:fldChar w:fldCharType="separate"/>
    </w:r>
    <w:r>
      <w:rPr>
        <w:caps/>
      </w:rPr>
      <w:t>1</w:t>
    </w:r>
    <w:r w:rsidRPr="008B1F8B">
      <w:rPr>
        <w:caps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B836D" w14:textId="07D10D1B" w:rsidR="00795CAC" w:rsidRPr="00E02BE2" w:rsidRDefault="00795CAC" w:rsidP="00795CAC">
    <w:pPr>
      <w:pStyle w:val="Footer"/>
      <w:jc w:val="center"/>
      <w:rPr>
        <w:color w:val="000000"/>
        <w:sz w:val="17"/>
        <w:lang w:val="en-US"/>
      </w:rPr>
    </w:pPr>
    <w:bookmarkStart w:id="5" w:name="TITUS2FooterEvenPages"/>
    <w:r w:rsidRPr="00E02BE2">
      <w:rPr>
        <w:color w:val="000000"/>
        <w:sz w:val="17"/>
        <w:lang w:val="en-US"/>
      </w:rPr>
      <w:t>WIPO FOR OFFICIAL USE ONLY</w:t>
    </w:r>
  </w:p>
  <w:bookmarkEnd w:id="5"/>
  <w:p w14:paraId="695DD8F1" w14:textId="77777777" w:rsidR="00795CAC" w:rsidRPr="00E02BE2" w:rsidRDefault="00795CAC" w:rsidP="00795CAC">
    <w:pPr>
      <w:pStyle w:val="Footer"/>
      <w:rPr>
        <w:lang w:val="en-US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635CD" w14:textId="7044507F" w:rsidR="00795CAC" w:rsidRPr="00E02BE2" w:rsidRDefault="00795CAC" w:rsidP="00795CAC">
    <w:pPr>
      <w:pStyle w:val="Footer"/>
      <w:jc w:val="center"/>
      <w:rPr>
        <w:color w:val="000000"/>
        <w:sz w:val="17"/>
        <w:lang w:val="en-US"/>
      </w:rPr>
    </w:pPr>
    <w:bookmarkStart w:id="6" w:name="TITUS2FooterPrimary"/>
    <w:r w:rsidRPr="00E02BE2">
      <w:rPr>
        <w:color w:val="000000"/>
        <w:sz w:val="17"/>
        <w:lang w:val="en-US"/>
      </w:rPr>
      <w:t>WIPO FOR OFFICIAL USE ONLY</w:t>
    </w:r>
  </w:p>
  <w:bookmarkEnd w:id="6"/>
  <w:p w14:paraId="24FAFDDF" w14:textId="77777777" w:rsidR="00795CAC" w:rsidRPr="00E02BE2" w:rsidRDefault="00795CAC">
    <w:pPr>
      <w:pStyle w:val="Footer"/>
      <w:rPr>
        <w:lang w:val="en-US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8802A" w14:textId="6355DE76" w:rsidR="00795CAC" w:rsidRPr="00E02BE2" w:rsidRDefault="00795CAC" w:rsidP="00795CAC">
    <w:pPr>
      <w:pStyle w:val="Footer"/>
      <w:jc w:val="center"/>
      <w:rPr>
        <w:color w:val="000000"/>
        <w:sz w:val="17"/>
        <w:lang w:val="en-US"/>
      </w:rPr>
    </w:pPr>
    <w:bookmarkStart w:id="8" w:name="TITUS2FooterFirstPage"/>
    <w:r w:rsidRPr="00E02BE2">
      <w:rPr>
        <w:color w:val="000000"/>
        <w:sz w:val="17"/>
        <w:lang w:val="en-US"/>
      </w:rPr>
      <w:t>WIPO FOR OFFICIAL USE ONLY</w:t>
    </w:r>
  </w:p>
  <w:bookmarkEnd w:id="8"/>
  <w:p w14:paraId="6949AF96" w14:textId="77777777" w:rsidR="00795CAC" w:rsidRPr="00E02BE2" w:rsidRDefault="00795CAC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AF634" w14:textId="77777777" w:rsidR="00D22EF8" w:rsidRDefault="00D22EF8">
      <w:r>
        <w:separator/>
      </w:r>
    </w:p>
  </w:footnote>
  <w:footnote w:type="continuationSeparator" w:id="0">
    <w:p w14:paraId="6A9521A4" w14:textId="77777777" w:rsidR="00D22EF8" w:rsidRDefault="00D22EF8">
      <w:r>
        <w:separator/>
      </w:r>
    </w:p>
    <w:p w14:paraId="76387641" w14:textId="77777777" w:rsidR="00D22EF8" w:rsidRDefault="00D22EF8">
      <w:pPr>
        <w:pStyle w:val="Footer"/>
        <w:spacing w:after="60"/>
        <w:rPr>
          <w:sz w:val="18"/>
        </w:rPr>
      </w:pPr>
      <w:r>
        <w:rPr>
          <w:sz w:val="18"/>
        </w:rPr>
        <w:t>[Suite de la note de la page précédente]</w:t>
      </w:r>
    </w:p>
  </w:footnote>
  <w:footnote w:type="continuationNotice" w:id="1">
    <w:p w14:paraId="5E6DECFB" w14:textId="77777777" w:rsidR="00D22EF8" w:rsidRDefault="00D22EF8">
      <w:pPr>
        <w:spacing w:before="60"/>
        <w:jc w:val="right"/>
        <w:rPr>
          <w:sz w:val="18"/>
        </w:rPr>
      </w:pPr>
      <w:r>
        <w:rPr>
          <w:sz w:val="18"/>
        </w:rPr>
        <w:t>[Suite de la note page suivante]</w:t>
      </w:r>
    </w:p>
  </w:footnote>
  <w:footnote w:id="2">
    <w:p w14:paraId="7AEFD979" w14:textId="46FE179F" w:rsidR="00C85CB7" w:rsidRPr="009F2827" w:rsidRDefault="00C85CB7" w:rsidP="008B1F8B">
      <w:pPr>
        <w:pStyle w:val="FootnoteText"/>
        <w:ind w:left="0" w:firstLine="0"/>
        <w:rPr>
          <w:sz w:val="20"/>
          <w:lang w:val="es-419"/>
        </w:rPr>
      </w:pPr>
      <w:r w:rsidRPr="009F2827">
        <w:rPr>
          <w:rStyle w:val="FootnoteReference"/>
          <w:sz w:val="20"/>
          <w:lang w:val="es-419"/>
        </w:rPr>
        <w:footnoteRef/>
      </w:r>
      <w:r w:rsidRPr="009F2827">
        <w:rPr>
          <w:sz w:val="20"/>
          <w:lang w:val="es-419"/>
        </w:rPr>
        <w:tab/>
        <w:t>En virtud de la Regla 11 del Reglamento Común del Arreglo de Lisboa y del Acta de Ginebra del Arreglo de Lisboa (Reglamento Común).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FE54D" w14:textId="77777777" w:rsidR="00795CAC" w:rsidRDefault="00795CAC" w:rsidP="00795CAC">
    <w:pPr>
      <w:pStyle w:val="Header"/>
      <w:jc w:val="center"/>
      <w:rPr>
        <w:color w:val="000000"/>
        <w:sz w:val="17"/>
      </w:rPr>
    </w:pPr>
    <w:bookmarkStart w:id="1" w:name="TITUS1HeaderEvenPages"/>
    <w:r w:rsidRPr="00795CAC">
      <w:rPr>
        <w:color w:val="000000"/>
        <w:sz w:val="17"/>
      </w:rPr>
      <w:t> </w:t>
    </w:r>
  </w:p>
  <w:bookmarkEnd w:id="1"/>
  <w:p w14:paraId="4CACC25E" w14:textId="77777777" w:rsidR="00795CAC" w:rsidRDefault="00795CAC" w:rsidP="00795C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15194" w14:textId="7E5EA927" w:rsidR="00795CAC" w:rsidRPr="00E02BE2" w:rsidRDefault="00795CAC" w:rsidP="00E02BE2">
    <w:pPr>
      <w:pStyle w:val="Header"/>
    </w:pPr>
    <w:bookmarkStart w:id="2" w:name="TITUS1HeaderPrimary"/>
  </w:p>
  <w:bookmarkEnd w:id="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0556B" w14:textId="77777777" w:rsidR="00795CAC" w:rsidRDefault="00795CAC" w:rsidP="00795CAC">
    <w:pPr>
      <w:pStyle w:val="Header"/>
      <w:jc w:val="center"/>
      <w:rPr>
        <w:color w:val="000000"/>
        <w:sz w:val="17"/>
      </w:rPr>
    </w:pPr>
    <w:bookmarkStart w:id="3" w:name="TITUS2HeaderEvenPages"/>
    <w:r w:rsidRPr="00795CAC">
      <w:rPr>
        <w:color w:val="000000"/>
        <w:sz w:val="17"/>
      </w:rPr>
      <w:t> </w:t>
    </w:r>
  </w:p>
  <w:bookmarkEnd w:id="3"/>
  <w:p w14:paraId="3919CD60" w14:textId="77777777" w:rsidR="00795CAC" w:rsidRDefault="00795CAC" w:rsidP="00795CA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1F0AB" w14:textId="77777777" w:rsidR="00795CAC" w:rsidRDefault="00795CAC" w:rsidP="00795CAC">
    <w:pPr>
      <w:pStyle w:val="Header"/>
      <w:jc w:val="center"/>
      <w:rPr>
        <w:color w:val="000000"/>
        <w:sz w:val="17"/>
      </w:rPr>
    </w:pPr>
    <w:bookmarkStart w:id="4" w:name="TITUS2HeaderPrimary"/>
    <w:r w:rsidRPr="00795CAC">
      <w:rPr>
        <w:color w:val="000000"/>
        <w:sz w:val="17"/>
      </w:rPr>
      <w:t> </w:t>
    </w:r>
  </w:p>
  <w:bookmarkEnd w:id="4"/>
  <w:p w14:paraId="150AA851" w14:textId="77777777" w:rsidR="00795CAC" w:rsidRDefault="00795CA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45873" w14:textId="77777777" w:rsidR="00795CAC" w:rsidRDefault="00795CAC" w:rsidP="00795CAC">
    <w:pPr>
      <w:pStyle w:val="Header"/>
      <w:jc w:val="center"/>
      <w:rPr>
        <w:color w:val="000000"/>
        <w:sz w:val="17"/>
      </w:rPr>
    </w:pPr>
    <w:bookmarkStart w:id="7" w:name="TITUS2HeaderFirstPage"/>
    <w:r w:rsidRPr="00795CAC">
      <w:rPr>
        <w:color w:val="000000"/>
        <w:sz w:val="17"/>
      </w:rPr>
      <w:t> </w:t>
    </w:r>
  </w:p>
  <w:bookmarkEnd w:id="7"/>
  <w:p w14:paraId="2EB2393A" w14:textId="77777777" w:rsidR="00795CAC" w:rsidRDefault="00795C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attachedTemplate r:id="rId1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am Server TMs\Spanish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"/>
    <w:docVar w:name="TextBaseURL" w:val="empty"/>
    <w:docVar w:name="UILng" w:val="en"/>
  </w:docVars>
  <w:rsids>
    <w:rsidRoot w:val="00523D97"/>
    <w:rsid w:val="00021079"/>
    <w:rsid w:val="000464E7"/>
    <w:rsid w:val="00067D14"/>
    <w:rsid w:val="000E277A"/>
    <w:rsid w:val="00162F29"/>
    <w:rsid w:val="0020781A"/>
    <w:rsid w:val="003125D7"/>
    <w:rsid w:val="00352C5B"/>
    <w:rsid w:val="00371350"/>
    <w:rsid w:val="00383FE5"/>
    <w:rsid w:val="003F14FF"/>
    <w:rsid w:val="003F7AF6"/>
    <w:rsid w:val="004365A9"/>
    <w:rsid w:val="00452C0B"/>
    <w:rsid w:val="00490337"/>
    <w:rsid w:val="004E019D"/>
    <w:rsid w:val="004F4501"/>
    <w:rsid w:val="00523D97"/>
    <w:rsid w:val="005257A5"/>
    <w:rsid w:val="0054128A"/>
    <w:rsid w:val="005663B2"/>
    <w:rsid w:val="00582C50"/>
    <w:rsid w:val="005A757B"/>
    <w:rsid w:val="005C347A"/>
    <w:rsid w:val="005E4E33"/>
    <w:rsid w:val="00614045"/>
    <w:rsid w:val="0063729C"/>
    <w:rsid w:val="006A4491"/>
    <w:rsid w:val="006D1590"/>
    <w:rsid w:val="006E32D4"/>
    <w:rsid w:val="00730DF0"/>
    <w:rsid w:val="00765265"/>
    <w:rsid w:val="00795CAC"/>
    <w:rsid w:val="007B1F22"/>
    <w:rsid w:val="00822AAA"/>
    <w:rsid w:val="00834FE4"/>
    <w:rsid w:val="0084787F"/>
    <w:rsid w:val="008B1F8B"/>
    <w:rsid w:val="008B621A"/>
    <w:rsid w:val="008C26F9"/>
    <w:rsid w:val="008C5ED0"/>
    <w:rsid w:val="00986F83"/>
    <w:rsid w:val="009C72F5"/>
    <w:rsid w:val="009F2827"/>
    <w:rsid w:val="00A16E96"/>
    <w:rsid w:val="00A365A2"/>
    <w:rsid w:val="00AF77E4"/>
    <w:rsid w:val="00B324DE"/>
    <w:rsid w:val="00B73BD9"/>
    <w:rsid w:val="00B8509D"/>
    <w:rsid w:val="00B96870"/>
    <w:rsid w:val="00BF392A"/>
    <w:rsid w:val="00C31E8D"/>
    <w:rsid w:val="00C3718D"/>
    <w:rsid w:val="00C716EE"/>
    <w:rsid w:val="00C85CB7"/>
    <w:rsid w:val="00CE359E"/>
    <w:rsid w:val="00CF53D4"/>
    <w:rsid w:val="00D22EF8"/>
    <w:rsid w:val="00DC4809"/>
    <w:rsid w:val="00DF1180"/>
    <w:rsid w:val="00DF476A"/>
    <w:rsid w:val="00DF6928"/>
    <w:rsid w:val="00E02BE2"/>
    <w:rsid w:val="00E170B0"/>
    <w:rsid w:val="00E27953"/>
    <w:rsid w:val="00E45E06"/>
    <w:rsid w:val="00E5262A"/>
    <w:rsid w:val="00EA2424"/>
    <w:rsid w:val="00EA5B7F"/>
    <w:rsid w:val="00EC7169"/>
    <w:rsid w:val="00F5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4B816D2E"/>
  <w15:chartTrackingRefBased/>
  <w15:docId w15:val="{D7870D26-1EC9-475F-9F26-FF6043C19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fr-FR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  <w:semiHidden/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DecisionInvitingPara">
    <w:name w:val="Decision Inviting Para."/>
    <w:basedOn w:val="Normal"/>
    <w:pPr>
      <w:ind w:left="4536"/>
    </w:pPr>
    <w:rPr>
      <w:i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dofdocument">
    <w:name w:val="End of document"/>
    <w:basedOn w:val="Normal"/>
    <w:pPr>
      <w:ind w:left="4536"/>
      <w:jc w:val="center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semiHidden/>
    <w:pPr>
      <w:ind w:left="567" w:hanging="567"/>
    </w:pPr>
    <w:rPr>
      <w:sz w:val="22"/>
    </w:rPr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pPr>
      <w:spacing w:after="600"/>
      <w:ind w:left="-992" w:right="-992"/>
      <w:jc w:val="center"/>
    </w:pPr>
    <w:rPr>
      <w:rFonts w:ascii="Arial" w:hAnsi="Arial"/>
      <w:b/>
      <w:caps/>
      <w:kern w:val="26"/>
      <w:sz w:val="26"/>
    </w:rPr>
  </w:style>
  <w:style w:type="paragraph" w:customStyle="1" w:styleId="preparedby">
    <w:name w:val="prepared by"/>
    <w:basedOn w:val="Normal"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pPr>
      <w:spacing w:before="60"/>
      <w:jc w:val="center"/>
    </w:pPr>
    <w:rPr>
      <w:rFonts w:ascii="Arial" w:hAnsi="Arial"/>
      <w:b/>
      <w:sz w:val="30"/>
    </w:rPr>
  </w:style>
  <w:style w:type="paragraph" w:styleId="Signature">
    <w:name w:val="Signature"/>
    <w:basedOn w:val="Normal"/>
    <w:semiHidden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pPr>
      <w:spacing w:before="1200"/>
      <w:jc w:val="center"/>
    </w:pPr>
    <w:rPr>
      <w:caps/>
    </w:rPr>
  </w:style>
  <w:style w:type="paragraph" w:styleId="TOC1">
    <w:name w:val="toc 1"/>
    <w:basedOn w:val="Normal"/>
    <w:next w:val="Normal"/>
    <w:semiHidden/>
    <w:pPr>
      <w:tabs>
        <w:tab w:val="right" w:leader="dot" w:pos="9071"/>
      </w:tabs>
    </w:pPr>
  </w:style>
  <w:style w:type="paragraph" w:customStyle="1" w:styleId="indenti">
    <w:name w:val="indent(i)"/>
    <w:basedOn w:val="Normal"/>
    <w:pPr>
      <w:tabs>
        <w:tab w:val="right" w:pos="1701"/>
        <w:tab w:val="left" w:pos="1985"/>
      </w:tabs>
    </w:pPr>
    <w:rPr>
      <w:rFonts w:ascii="TimesNewRoman" w:hAnsi="TimesNewRoman"/>
      <w:spacing w:val="-4"/>
    </w:rPr>
  </w:style>
  <w:style w:type="paragraph" w:styleId="BodyText2">
    <w:name w:val="Body Text 2"/>
    <w:basedOn w:val="Normal"/>
    <w:semiHidden/>
    <w:pPr>
      <w:ind w:right="595"/>
    </w:pPr>
    <w:rPr>
      <w:sz w:val="22"/>
    </w:rPr>
  </w:style>
  <w:style w:type="paragraph" w:styleId="BodyText3">
    <w:name w:val="Body Text 3"/>
    <w:basedOn w:val="Normal"/>
    <w:semiHidden/>
    <w:pPr>
      <w:ind w:right="595"/>
    </w:pPr>
    <w:rPr>
      <w:b/>
    </w:rPr>
  </w:style>
  <w:style w:type="paragraph" w:customStyle="1" w:styleId="indenta">
    <w:name w:val="indent_a"/>
    <w:basedOn w:val="Normal"/>
    <w:pPr>
      <w:tabs>
        <w:tab w:val="left" w:pos="1276"/>
      </w:tabs>
      <w:ind w:firstLine="851"/>
      <w:jc w:val="both"/>
    </w:pPr>
    <w:rPr>
      <w:sz w:val="19"/>
      <w:lang w:val="en-US"/>
    </w:rPr>
  </w:style>
  <w:style w:type="paragraph" w:customStyle="1" w:styleId="indenti0">
    <w:name w:val="indent_i"/>
    <w:basedOn w:val="Normal"/>
    <w:pPr>
      <w:tabs>
        <w:tab w:val="right" w:pos="1418"/>
        <w:tab w:val="left" w:pos="1559"/>
      </w:tabs>
      <w:jc w:val="both"/>
    </w:pPr>
    <w:rPr>
      <w:sz w:val="19"/>
      <w:lang w:val="en-US"/>
    </w:rPr>
  </w:style>
  <w:style w:type="paragraph" w:customStyle="1" w:styleId="indent1">
    <w:name w:val="indent_1"/>
    <w:basedOn w:val="Normal"/>
    <w:pPr>
      <w:tabs>
        <w:tab w:val="right" w:pos="851"/>
        <w:tab w:val="left" w:pos="993"/>
      </w:tabs>
    </w:pPr>
    <w:rPr>
      <w:rFonts w:ascii="TimesNewRoman" w:hAnsi="TimesNewRoman"/>
      <w:spacing w:val="-4"/>
      <w:lang w:val="en-US"/>
    </w:rPr>
  </w:style>
  <w:style w:type="paragraph" w:styleId="BlockText">
    <w:name w:val="Block Text"/>
    <w:basedOn w:val="Normal"/>
    <w:semiHidden/>
    <w:pPr>
      <w:ind w:left="6379" w:right="311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72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3729C"/>
    <w:rPr>
      <w:rFonts w:ascii="Tahoma" w:hAnsi="Tahoma" w:cs="Tahoma"/>
      <w:sz w:val="16"/>
      <w:szCs w:val="16"/>
      <w:lang w:val="fr-FR"/>
    </w:rPr>
  </w:style>
  <w:style w:type="character" w:styleId="Hyperlink">
    <w:name w:val="Hyperlink"/>
    <w:rsid w:val="00067D14"/>
    <w:rPr>
      <w:color w:val="0563C1"/>
      <w:u w:val="single"/>
    </w:rPr>
  </w:style>
  <w:style w:type="character" w:customStyle="1" w:styleId="FootnoteTextChar">
    <w:name w:val="Footnote Text Char"/>
    <w:link w:val="FootnoteText"/>
    <w:semiHidden/>
    <w:rsid w:val="008B621A"/>
    <w:rPr>
      <w:sz w:val="22"/>
      <w:lang w:val="fr-FR"/>
    </w:rPr>
  </w:style>
  <w:style w:type="character" w:customStyle="1" w:styleId="FooterChar">
    <w:name w:val="Footer Char"/>
    <w:basedOn w:val="DefaultParagraphFont"/>
    <w:link w:val="Footer"/>
    <w:uiPriority w:val="99"/>
    <w:rsid w:val="008B1F8B"/>
    <w:rPr>
      <w:sz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lisbon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hyperlink" Target="mailto:lisbon.system@wipo.int" TargetMode="Externa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MSOFFICE\TEMPLATE\-DOC-F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28B89-19CF-4AAE-BEFC-C7FAA1C3B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-DOC-F</Template>
  <TotalTime>5</TotalTime>
  <Pages>2</Pages>
  <Words>248</Words>
  <Characters>1602</Characters>
  <Application>Microsoft Office Word</Application>
  <DocSecurity>0</DocSecurity>
  <Lines>178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AO/5a</vt:lpstr>
    </vt:vector>
  </TitlesOfParts>
  <Company>WIPO</Company>
  <LinksUpToDate>false</LinksUpToDate>
  <CharactersWithSpaces>1814</CharactersWithSpaces>
  <SharedDoc>false</SharedDoc>
  <HLinks>
    <vt:vector size="12" baseType="variant">
      <vt:variant>
        <vt:i4>2293795</vt:i4>
      </vt:variant>
      <vt:variant>
        <vt:i4>3</vt:i4>
      </vt:variant>
      <vt:variant>
        <vt:i4>0</vt:i4>
      </vt:variant>
      <vt:variant>
        <vt:i4>5</vt:i4>
      </vt:variant>
      <vt:variant>
        <vt:lpwstr>https://www.wipo.int/lisbon</vt:lpwstr>
      </vt:variant>
      <vt:variant>
        <vt:lpwstr/>
      </vt:variant>
      <vt:variant>
        <vt:i4>1769573</vt:i4>
      </vt:variant>
      <vt:variant>
        <vt:i4>0</vt:i4>
      </vt:variant>
      <vt:variant>
        <vt:i4>0</vt:i4>
      </vt:variant>
      <vt:variant>
        <vt:i4>5</vt:i4>
      </vt:variant>
      <vt:variant>
        <vt:lpwstr>mailto:lisbon.system@wipo.int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AO/3</dc:title>
  <dc:subject>demande retrait déclaration RF</dc:subject>
  <dc:creator>alexandra.grazioli@wipo.int</dc:creator>
  <cp:keywords>FOR OFFICIAL USE ONLY</cp:keywords>
  <dc:description/>
  <cp:lastModifiedBy>MAILLARD Amber</cp:lastModifiedBy>
  <cp:revision>4</cp:revision>
  <cp:lastPrinted>2002-01-03T09:05:00Z</cp:lastPrinted>
  <dcterms:created xsi:type="dcterms:W3CDTF">2025-05-12T09:16:00Z</dcterms:created>
  <dcterms:modified xsi:type="dcterms:W3CDTF">2025-05-19T15:34:00Z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0f050915-997d-44ab-8d6e-2d08767c279d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ClassificationContentMarkingFooterShapeIds">
    <vt:lpwstr>32b34742,607d00c1</vt:lpwstr>
  </property>
  <property fmtid="{D5CDD505-2E9C-101B-9397-08002B2CF9AE}" pid="8" name="ClassificationContentMarkingFooterFontProps">
    <vt:lpwstr>#000000,10,Calibri</vt:lpwstr>
  </property>
  <property fmtid="{D5CDD505-2E9C-101B-9397-08002B2CF9AE}" pid="9" name="ClassificationContentMarkingFooterText">
    <vt:lpwstr>WIPO FOR OFFICIAL USE ONLY </vt:lpwstr>
  </property>
  <property fmtid="{D5CDD505-2E9C-101B-9397-08002B2CF9AE}" pid="10" name="MSIP_Label_20773ee6-353b-4fb9-a59d-0b94c8c67bea_Enabled">
    <vt:lpwstr>true</vt:lpwstr>
  </property>
  <property fmtid="{D5CDD505-2E9C-101B-9397-08002B2CF9AE}" pid="11" name="MSIP_Label_20773ee6-353b-4fb9-a59d-0b94c8c67bea_SetDate">
    <vt:lpwstr>2025-05-09T14:36:15Z</vt:lpwstr>
  </property>
  <property fmtid="{D5CDD505-2E9C-101B-9397-08002B2CF9AE}" pid="12" name="MSIP_Label_20773ee6-353b-4fb9-a59d-0b94c8c67bea_Method">
    <vt:lpwstr>Privileged</vt:lpwstr>
  </property>
  <property fmtid="{D5CDD505-2E9C-101B-9397-08002B2CF9AE}" pid="13" name="MSIP_Label_20773ee6-353b-4fb9-a59d-0b94c8c67bea_Name">
    <vt:lpwstr>No markings</vt:lpwstr>
  </property>
  <property fmtid="{D5CDD505-2E9C-101B-9397-08002B2CF9AE}" pid="14" name="MSIP_Label_20773ee6-353b-4fb9-a59d-0b94c8c67bea_SiteId">
    <vt:lpwstr>faa31b06-8ccc-48c9-867f-f7510dd11c02</vt:lpwstr>
  </property>
  <property fmtid="{D5CDD505-2E9C-101B-9397-08002B2CF9AE}" pid="15" name="MSIP_Label_20773ee6-353b-4fb9-a59d-0b94c8c67bea_ActionId">
    <vt:lpwstr>afb990bd-568c-4bff-95ca-f3007923f45f</vt:lpwstr>
  </property>
  <property fmtid="{D5CDD505-2E9C-101B-9397-08002B2CF9AE}" pid="16" name="MSIP_Label_20773ee6-353b-4fb9-a59d-0b94c8c67bea_ContentBits">
    <vt:lpwstr>0</vt:lpwstr>
  </property>
  <property fmtid="{D5CDD505-2E9C-101B-9397-08002B2CF9AE}" pid="17" name="MSIP_Label_20773ee6-353b-4fb9-a59d-0b94c8c67bea_Tag">
    <vt:lpwstr>10, 0, 1, 1</vt:lpwstr>
  </property>
</Properties>
</file>