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CF031F" w:rsidRPr="00016B26" w:rsidTr="00F76FEC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F031F" w:rsidRPr="00016B26" w:rsidRDefault="00CF031F" w:rsidP="00F76FEC">
            <w:r w:rsidRPr="00016B26"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0" allowOverlap="1" wp14:anchorId="78997358" wp14:editId="31EAE81D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31F" w:rsidRPr="00016B26" w:rsidRDefault="00CF031F" w:rsidP="00F76FEC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31F" w:rsidRPr="00016B26" w:rsidRDefault="00CF031F" w:rsidP="00F76FEC">
            <w:pPr>
              <w:jc w:val="right"/>
            </w:pPr>
            <w:r w:rsidRPr="00016B26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CF031F" w:rsidRPr="00016B26" w:rsidTr="00F76FE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F031F" w:rsidRPr="00016B26" w:rsidRDefault="00CF031F" w:rsidP="00CF031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16B26">
              <w:rPr>
                <w:rFonts w:ascii="Arial Black" w:hAnsi="Arial Black" w:hint="eastAsia"/>
                <w:caps/>
                <w:sz w:val="15"/>
              </w:rPr>
              <w:t>pct/wg/</w:t>
            </w:r>
            <w:r>
              <w:rPr>
                <w:rFonts w:ascii="Arial Black" w:hAnsi="Arial Black" w:hint="eastAsia"/>
                <w:caps/>
                <w:sz w:val="15"/>
              </w:rPr>
              <w:t>11</w:t>
            </w:r>
            <w:r w:rsidRPr="00016B26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1 prov.</w:t>
            </w:r>
          </w:p>
        </w:tc>
      </w:tr>
      <w:tr w:rsidR="00CF031F" w:rsidRPr="00016B26" w:rsidTr="00F76FE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F031F" w:rsidRPr="00016B26" w:rsidRDefault="00CF031F" w:rsidP="00F76FEC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016B26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016B26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>英文</w:t>
            </w:r>
          </w:p>
        </w:tc>
      </w:tr>
      <w:tr w:rsidR="00CF031F" w:rsidRPr="00016B26" w:rsidTr="00F76FE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F031F" w:rsidRPr="00016B26" w:rsidRDefault="00CF031F" w:rsidP="00CF031F">
            <w:pPr>
              <w:jc w:val="right"/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</w:pP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期：</w:t>
            </w:r>
            <w:bookmarkStart w:id="2" w:name="Date"/>
            <w:bookmarkEnd w:id="2"/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3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19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 </w:t>
            </w:r>
          </w:p>
        </w:tc>
      </w:tr>
    </w:tbl>
    <w:p w:rsidR="00CF031F" w:rsidRPr="00016B26" w:rsidRDefault="00CF031F" w:rsidP="00CF031F"/>
    <w:p w:rsidR="00CF031F" w:rsidRPr="00016B26" w:rsidRDefault="00CF031F" w:rsidP="00CF031F"/>
    <w:p w:rsidR="00CF031F" w:rsidRPr="00016B26" w:rsidRDefault="00CF031F" w:rsidP="00CF031F"/>
    <w:p w:rsidR="00CF031F" w:rsidRPr="00016B26" w:rsidRDefault="00CF031F" w:rsidP="00CF031F"/>
    <w:p w:rsidR="00CF031F" w:rsidRPr="00016B26" w:rsidRDefault="00CF031F" w:rsidP="00652B09">
      <w:pPr>
        <w:rPr>
          <w:rFonts w:ascii="SimHei" w:eastAsia="SimHei"/>
          <w:sz w:val="28"/>
          <w:szCs w:val="28"/>
        </w:rPr>
      </w:pPr>
      <w:r w:rsidRPr="00016B26">
        <w:rPr>
          <w:rFonts w:ascii="SimHei" w:eastAsia="SimHei" w:hint="eastAsia"/>
          <w:sz w:val="28"/>
          <w:szCs w:val="28"/>
        </w:rPr>
        <w:t>专利合作条约</w:t>
      </w:r>
      <w:r>
        <w:rPr>
          <w:rFonts w:ascii="SimHei" w:eastAsia="SimHei" w:hint="eastAsia"/>
          <w:sz w:val="28"/>
          <w:szCs w:val="28"/>
        </w:rPr>
        <w:t>（PCT）</w:t>
      </w:r>
    </w:p>
    <w:p w:rsidR="00CF031F" w:rsidRPr="00016B26" w:rsidRDefault="00CF031F" w:rsidP="00652B09">
      <w:pPr>
        <w:rPr>
          <w:rFonts w:ascii="SimHei" w:eastAsia="SimHei"/>
          <w:sz w:val="28"/>
          <w:szCs w:val="28"/>
        </w:rPr>
      </w:pPr>
      <w:r w:rsidRPr="00016B26">
        <w:rPr>
          <w:rFonts w:ascii="SimHei" w:eastAsia="SimHei" w:hint="eastAsia"/>
          <w:sz w:val="28"/>
          <w:szCs w:val="28"/>
        </w:rPr>
        <w:t>工作组</w:t>
      </w:r>
    </w:p>
    <w:p w:rsidR="00CF031F" w:rsidRPr="00016B26" w:rsidRDefault="00CF031F" w:rsidP="00CF031F"/>
    <w:p w:rsidR="00CF031F" w:rsidRPr="00652B09" w:rsidRDefault="00CF031F" w:rsidP="00CF031F"/>
    <w:p w:rsidR="00CF031F" w:rsidRPr="00016B26" w:rsidRDefault="00CF031F" w:rsidP="00CF031F">
      <w:pPr>
        <w:textAlignment w:val="bottom"/>
        <w:rPr>
          <w:rFonts w:ascii="KaiTi" w:eastAsia="KaiTi"/>
          <w:b/>
          <w:sz w:val="24"/>
          <w:szCs w:val="24"/>
        </w:rPr>
      </w:pPr>
      <w:r>
        <w:rPr>
          <w:rFonts w:ascii="KaiTi" w:eastAsia="KaiTi" w:hint="eastAsia"/>
          <w:b/>
          <w:sz w:val="24"/>
          <w:szCs w:val="24"/>
        </w:rPr>
        <w:t>第十一</w:t>
      </w:r>
      <w:r w:rsidRPr="00016B26">
        <w:rPr>
          <w:rFonts w:ascii="KaiTi" w:eastAsia="KaiTi" w:hint="eastAsia"/>
          <w:b/>
          <w:sz w:val="24"/>
          <w:szCs w:val="24"/>
        </w:rPr>
        <w:t>届会议</w:t>
      </w:r>
    </w:p>
    <w:p w:rsidR="00CF031F" w:rsidRPr="00016B26" w:rsidRDefault="00CF031F" w:rsidP="00CF031F">
      <w:pPr>
        <w:rPr>
          <w:b/>
          <w:sz w:val="24"/>
          <w:szCs w:val="24"/>
        </w:rPr>
      </w:pPr>
      <w:r w:rsidRPr="00016B26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8</w:t>
      </w:r>
      <w:r w:rsidRPr="00016B26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6</w:t>
      </w:r>
      <w:r w:rsidRPr="00016B26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18</w:t>
      </w:r>
      <w:r w:rsidRPr="00016B26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22</w:t>
      </w:r>
      <w:r w:rsidRPr="00016B26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CF031F" w:rsidRPr="00016B26" w:rsidRDefault="00CF031F" w:rsidP="00CF031F"/>
    <w:p w:rsidR="00CF031F" w:rsidRPr="00016B26" w:rsidRDefault="00CF031F" w:rsidP="00CF031F"/>
    <w:p w:rsidR="00CF031F" w:rsidRPr="00B11D07" w:rsidRDefault="00CF031F" w:rsidP="00CF031F"/>
    <w:p w:rsidR="00CF031F" w:rsidRPr="00016B26" w:rsidRDefault="00CF031F" w:rsidP="00CF031F">
      <w:pPr>
        <w:rPr>
          <w:rFonts w:ascii="KaiTi" w:eastAsia="KaiTi" w:hAnsi="KaiTi"/>
          <w:sz w:val="24"/>
          <w:szCs w:val="32"/>
        </w:rPr>
      </w:pPr>
      <w:bookmarkStart w:id="3" w:name="TitleOfDoc"/>
      <w:bookmarkEnd w:id="3"/>
      <w:r>
        <w:rPr>
          <w:rFonts w:ascii="KaiTi" w:eastAsia="KaiTi" w:hAnsi="KaiTi" w:hint="eastAsia"/>
          <w:sz w:val="24"/>
          <w:szCs w:val="32"/>
        </w:rPr>
        <w:t>议程草案</w:t>
      </w:r>
    </w:p>
    <w:p w:rsidR="00CF031F" w:rsidRPr="00016B26" w:rsidRDefault="00CF031F" w:rsidP="00CF031F"/>
    <w:p w:rsidR="00CF031F" w:rsidRPr="00494405" w:rsidRDefault="00CF031F" w:rsidP="00CF031F">
      <w:pPr>
        <w:rPr>
          <w:rFonts w:ascii="KaiTi" w:eastAsia="KaiTi" w:hAnsi="KaiTi"/>
          <w:sz w:val="21"/>
          <w:szCs w:val="21"/>
        </w:rPr>
      </w:pPr>
      <w:bookmarkStart w:id="4" w:name="Prepared"/>
      <w:bookmarkEnd w:id="4"/>
      <w:r w:rsidRPr="00494405">
        <w:rPr>
          <w:rFonts w:ascii="KaiTi" w:eastAsia="KaiTi" w:hAnsi="KaiTi" w:hint="eastAsia"/>
          <w:sz w:val="21"/>
          <w:szCs w:val="21"/>
        </w:rPr>
        <w:t>秘书处编拟</w:t>
      </w:r>
    </w:p>
    <w:p w:rsidR="00CF031F" w:rsidRPr="00016B26" w:rsidRDefault="00CF031F" w:rsidP="00CF031F"/>
    <w:p w:rsidR="00CF031F" w:rsidRPr="00016B26" w:rsidRDefault="00CF031F" w:rsidP="00CF031F"/>
    <w:p w:rsidR="00CF031F" w:rsidRPr="00016B26" w:rsidRDefault="00CF031F" w:rsidP="00CF031F"/>
    <w:p w:rsidR="00CF031F" w:rsidRPr="00016B26" w:rsidRDefault="00CF031F" w:rsidP="00CF031F"/>
    <w:p w:rsidR="003C05EB" w:rsidRPr="007F66ED" w:rsidRDefault="00CF031F" w:rsidP="007F66ED">
      <w:pPr>
        <w:pStyle w:val="ONUME"/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F66ED">
        <w:rPr>
          <w:rFonts w:ascii="SimSun" w:hAnsi="SimSun" w:hint="eastAsia"/>
          <w:sz w:val="21"/>
          <w:szCs w:val="21"/>
        </w:rPr>
        <w:t>会议开幕</w:t>
      </w:r>
    </w:p>
    <w:p w:rsidR="003C05EB" w:rsidRPr="007F66ED" w:rsidRDefault="00CF031F" w:rsidP="007F66ED">
      <w:pPr>
        <w:pStyle w:val="ONUME"/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F66ED">
        <w:rPr>
          <w:rFonts w:ascii="SimSun" w:hAnsi="SimSun" w:hint="eastAsia"/>
          <w:sz w:val="21"/>
          <w:szCs w:val="21"/>
        </w:rPr>
        <w:t>选举主席和两名副主席</w:t>
      </w:r>
    </w:p>
    <w:p w:rsidR="003C05EB" w:rsidRPr="007F66ED" w:rsidRDefault="00CF031F" w:rsidP="007F66ED">
      <w:pPr>
        <w:pStyle w:val="ONUME"/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F66ED">
        <w:rPr>
          <w:rFonts w:ascii="SimSun" w:hAnsi="SimSun" w:hint="eastAsia"/>
          <w:sz w:val="21"/>
          <w:szCs w:val="21"/>
        </w:rPr>
        <w:t>通过议程</w:t>
      </w:r>
    </w:p>
    <w:p w:rsidR="003C05EB" w:rsidRPr="007F66ED" w:rsidRDefault="00CF031F" w:rsidP="007F66ED">
      <w:pPr>
        <w:pStyle w:val="ONUME"/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F66ED">
        <w:rPr>
          <w:rFonts w:ascii="SimSun" w:hAnsi="SimSun" w:hint="eastAsia"/>
          <w:sz w:val="21"/>
          <w:szCs w:val="21"/>
        </w:rPr>
        <w:t>PCT体系的未来发展</w:t>
      </w:r>
    </w:p>
    <w:p w:rsidR="003C05EB" w:rsidRPr="007F66ED" w:rsidRDefault="00CF031F" w:rsidP="007F66ED">
      <w:pPr>
        <w:pStyle w:val="ONUME"/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F66ED">
        <w:rPr>
          <w:rFonts w:ascii="SimSun" w:hAnsi="SimSun" w:hint="eastAsia"/>
          <w:sz w:val="21"/>
          <w:szCs w:val="21"/>
        </w:rPr>
        <w:t>PCT程序和法律框架的拟议修改</w:t>
      </w:r>
    </w:p>
    <w:p w:rsidR="003C05EB" w:rsidRPr="007F66ED" w:rsidRDefault="00CF031F" w:rsidP="007F66ED">
      <w:pPr>
        <w:pStyle w:val="ONUME"/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F66ED">
        <w:rPr>
          <w:rFonts w:ascii="SimSun" w:hAnsi="SimSun" w:hint="eastAsia"/>
          <w:sz w:val="21"/>
          <w:szCs w:val="21"/>
        </w:rPr>
        <w:t>其他事项</w:t>
      </w:r>
    </w:p>
    <w:p w:rsidR="003C05EB" w:rsidRPr="007F66ED" w:rsidRDefault="00CF031F" w:rsidP="007F66ED">
      <w:pPr>
        <w:pStyle w:val="ONUME"/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F66ED">
        <w:rPr>
          <w:rFonts w:ascii="SimSun" w:hAnsi="SimSun" w:hint="eastAsia"/>
          <w:sz w:val="21"/>
          <w:szCs w:val="21"/>
        </w:rPr>
        <w:t>主席总结</w:t>
      </w:r>
    </w:p>
    <w:p w:rsidR="003C05EB" w:rsidRPr="007F66ED" w:rsidRDefault="00CF031F" w:rsidP="007F66ED">
      <w:pPr>
        <w:pStyle w:val="ONUME"/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F66ED">
        <w:rPr>
          <w:rFonts w:ascii="SimSun" w:hAnsi="SimSun" w:hint="eastAsia"/>
          <w:sz w:val="21"/>
          <w:szCs w:val="21"/>
        </w:rPr>
        <w:t>会议闭幕</w:t>
      </w:r>
    </w:p>
    <w:p w:rsidR="00CF031F" w:rsidRPr="007F66ED" w:rsidRDefault="00CF031F" w:rsidP="007F66ED">
      <w:pPr>
        <w:pStyle w:val="Endofdocument-Annex"/>
        <w:spacing w:afterLines="50" w:after="120" w:line="340" w:lineRule="atLeast"/>
        <w:rPr>
          <w:rFonts w:ascii="KaiTi" w:eastAsia="KaiTi" w:hAnsi="Times New Roman" w:cs="KaiTi"/>
          <w:color w:val="000000"/>
          <w:sz w:val="21"/>
          <w:szCs w:val="21"/>
          <w:lang w:eastAsia="en-US"/>
        </w:rPr>
      </w:pPr>
    </w:p>
    <w:p w:rsidR="0047742B" w:rsidRDefault="00CF031F" w:rsidP="007F66ED">
      <w:pPr>
        <w:pStyle w:val="Endofdocument-Annex"/>
        <w:spacing w:afterLines="50" w:after="120" w:line="340" w:lineRule="atLeast"/>
        <w:rPr>
          <w:rFonts w:ascii="KaiTi" w:eastAsia="KaiTi" w:hAnsi="Times New Roman" w:cs="KaiTi"/>
          <w:color w:val="000000"/>
          <w:sz w:val="21"/>
          <w:szCs w:val="21"/>
          <w:lang w:eastAsia="en-US"/>
        </w:rPr>
      </w:pPr>
      <w:r w:rsidRPr="007F66ED">
        <w:rPr>
          <w:rFonts w:ascii="KaiTi" w:eastAsia="KaiTi" w:hAnsi="Times New Roman" w:cs="KaiTi" w:hint="eastAsia"/>
          <w:color w:val="000000"/>
          <w:sz w:val="21"/>
          <w:szCs w:val="21"/>
          <w:lang w:eastAsia="en-US"/>
        </w:rPr>
        <w:t>[文件完]</w:t>
      </w:r>
      <w:bookmarkStart w:id="5" w:name="_GoBack"/>
      <w:bookmarkEnd w:id="5"/>
    </w:p>
    <w:sectPr w:rsidR="0047742B" w:rsidSect="0086532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29" w:rsidRDefault="00865329">
      <w:r>
        <w:separator/>
      </w:r>
    </w:p>
  </w:endnote>
  <w:endnote w:type="continuationSeparator" w:id="0">
    <w:p w:rsidR="00865329" w:rsidRDefault="00865329" w:rsidP="003B38C1">
      <w:r>
        <w:separator/>
      </w:r>
    </w:p>
    <w:p w:rsidR="00865329" w:rsidRPr="003B38C1" w:rsidRDefault="0086532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65329" w:rsidRPr="003B38C1" w:rsidRDefault="0086532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29" w:rsidRDefault="00865329">
      <w:r>
        <w:separator/>
      </w:r>
    </w:p>
  </w:footnote>
  <w:footnote w:type="continuationSeparator" w:id="0">
    <w:p w:rsidR="00865329" w:rsidRDefault="00865329" w:rsidP="008B60B2">
      <w:r>
        <w:separator/>
      </w:r>
    </w:p>
    <w:p w:rsidR="00865329" w:rsidRPr="00ED77FB" w:rsidRDefault="0086532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65329" w:rsidRPr="00ED77FB" w:rsidRDefault="0086532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47742B" w:rsidRDefault="00865329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47742B">
      <w:rPr>
        <w:rFonts w:ascii="SimSun" w:hAnsi="SimSun"/>
        <w:sz w:val="21"/>
      </w:rPr>
      <w:t>PCT/WG/11/1 Prov.</w:t>
    </w:r>
  </w:p>
  <w:p w:rsidR="00EC4E49" w:rsidRPr="0047742B" w:rsidRDefault="0047742B" w:rsidP="00477D6B">
    <w:pPr>
      <w:jc w:val="right"/>
      <w:rPr>
        <w:rFonts w:ascii="SimSun" w:hAnsi="SimSun"/>
        <w:sz w:val="21"/>
      </w:rPr>
    </w:pPr>
    <w:r w:rsidRPr="0047742B">
      <w:rPr>
        <w:rFonts w:ascii="SimSun" w:hAnsi="SimSun" w:hint="eastAsia"/>
        <w:sz w:val="21"/>
      </w:rPr>
      <w:t>第</w:t>
    </w:r>
    <w:r w:rsidR="00EC4E49" w:rsidRPr="0047742B">
      <w:rPr>
        <w:rFonts w:ascii="SimSun" w:hAnsi="SimSun"/>
        <w:sz w:val="21"/>
      </w:rPr>
      <w:fldChar w:fldCharType="begin"/>
    </w:r>
    <w:r w:rsidR="00EC4E49" w:rsidRPr="0047742B">
      <w:rPr>
        <w:rFonts w:ascii="SimSun" w:hAnsi="SimSun"/>
        <w:sz w:val="21"/>
      </w:rPr>
      <w:instrText xml:space="preserve"> PAGE  \* MERGEFORMAT </w:instrText>
    </w:r>
    <w:r w:rsidR="00EC4E49" w:rsidRPr="0047742B">
      <w:rPr>
        <w:rFonts w:ascii="SimSun" w:hAnsi="SimSun"/>
        <w:sz w:val="21"/>
      </w:rPr>
      <w:fldChar w:fldCharType="separate"/>
    </w:r>
    <w:r>
      <w:rPr>
        <w:rFonts w:ascii="SimSun" w:hAnsi="SimSun"/>
        <w:noProof/>
        <w:sz w:val="21"/>
      </w:rPr>
      <w:t>2</w:t>
    </w:r>
    <w:r w:rsidR="00EC4E49" w:rsidRPr="0047742B">
      <w:rPr>
        <w:rFonts w:ascii="SimSun" w:hAnsi="SimSun"/>
        <w:sz w:val="21"/>
      </w:rPr>
      <w:fldChar w:fldCharType="end"/>
    </w:r>
    <w:r w:rsidRPr="0047742B">
      <w:rPr>
        <w:rFonts w:ascii="SimSun" w:hAnsi="SimSun" w:hint="eastAsia"/>
        <w:sz w:val="21"/>
      </w:rPr>
      <w:t>页</w:t>
    </w:r>
  </w:p>
  <w:p w:rsidR="008A134B" w:rsidRPr="0047742B" w:rsidRDefault="008A134B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29"/>
    <w:rsid w:val="00014D92"/>
    <w:rsid w:val="00043CAA"/>
    <w:rsid w:val="00075432"/>
    <w:rsid w:val="000968ED"/>
    <w:rsid w:val="000F5E56"/>
    <w:rsid w:val="001362EE"/>
    <w:rsid w:val="001647D5"/>
    <w:rsid w:val="001832A6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C05EB"/>
    <w:rsid w:val="00423E3E"/>
    <w:rsid w:val="00427AF4"/>
    <w:rsid w:val="004647DA"/>
    <w:rsid w:val="00474062"/>
    <w:rsid w:val="0047742B"/>
    <w:rsid w:val="00477D6B"/>
    <w:rsid w:val="005019FF"/>
    <w:rsid w:val="0053057A"/>
    <w:rsid w:val="00560A29"/>
    <w:rsid w:val="005C6649"/>
    <w:rsid w:val="00605827"/>
    <w:rsid w:val="00646050"/>
    <w:rsid w:val="00652B09"/>
    <w:rsid w:val="006713CA"/>
    <w:rsid w:val="00676C5C"/>
    <w:rsid w:val="007D1613"/>
    <w:rsid w:val="007E4C0E"/>
    <w:rsid w:val="007F66ED"/>
    <w:rsid w:val="00865329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872D4"/>
    <w:rsid w:val="00AC205C"/>
    <w:rsid w:val="00AF0A6B"/>
    <w:rsid w:val="00B05A69"/>
    <w:rsid w:val="00B9734B"/>
    <w:rsid w:val="00BA30E2"/>
    <w:rsid w:val="00C11BFE"/>
    <w:rsid w:val="00C5068F"/>
    <w:rsid w:val="00C86D74"/>
    <w:rsid w:val="00CD04F1"/>
    <w:rsid w:val="00CF031F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66152"/>
    <w:rsid w:val="00F9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F960DD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F960DD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CF031F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F960DD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F960DD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CF031F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11</TotalTime>
  <Pages>1</Pages>
  <Words>121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</vt:lpstr>
    </vt:vector>
  </TitlesOfParts>
  <Company>WIPO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PCT/WG/11/1 Prov.</dc:title>
  <dc:subject>议程草案</dc:subject>
  <dc:creator/>
  <cp:lastModifiedBy>MA Weihai</cp:lastModifiedBy>
  <cp:revision>6</cp:revision>
  <cp:lastPrinted>2011-02-15T11:56:00Z</cp:lastPrinted>
  <dcterms:created xsi:type="dcterms:W3CDTF">2018-03-19T08:11:00Z</dcterms:created>
  <dcterms:modified xsi:type="dcterms:W3CDTF">2018-03-19T08:25:00Z</dcterms:modified>
</cp:coreProperties>
</file>