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A13E5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A13E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3E5" w:rsidRDefault="00A37342" w:rsidP="00916EE2">
            <w:r w:rsidRPr="008A13E5">
              <w:rPr>
                <w:noProof/>
                <w:lang w:eastAsia="en-US"/>
              </w:rPr>
              <w:drawing>
                <wp:inline distT="0" distB="0" distL="0" distR="0" wp14:anchorId="6213C4F3" wp14:editId="2B777EA3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A13E5" w:rsidRDefault="00EC4E49" w:rsidP="00916EE2">
            <w:pPr>
              <w:jc w:val="right"/>
            </w:pPr>
            <w:r w:rsidRPr="008A13E5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8A13E5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51D30" w:rsidRDefault="00F960DD" w:rsidP="00916EE2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251D30">
              <w:rPr>
                <w:rFonts w:ascii="Arial Black" w:hAnsi="Arial Black"/>
                <w:b/>
                <w:caps/>
                <w:sz w:val="15"/>
              </w:rPr>
              <w:t>PCT/WG/11/</w:t>
            </w:r>
            <w:bookmarkStart w:id="0" w:name="Code"/>
            <w:bookmarkEnd w:id="0"/>
            <w:r w:rsidR="005069A6" w:rsidRPr="00251D30">
              <w:rPr>
                <w:rFonts w:ascii="Arial Black" w:hAnsi="Arial Black"/>
                <w:b/>
                <w:caps/>
                <w:sz w:val="15"/>
              </w:rPr>
              <w:t>1 Prov. 3</w:t>
            </w:r>
          </w:p>
        </w:tc>
      </w:tr>
      <w:tr w:rsidR="008B2CC1" w:rsidRPr="008A13E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51D30" w:rsidRDefault="008B2CC1" w:rsidP="00CD04F1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251D30">
              <w:rPr>
                <w:rFonts w:ascii="Arial Black" w:hAnsi="Arial Black"/>
                <w:b/>
                <w:caps/>
                <w:sz w:val="15"/>
              </w:rPr>
              <w:t>ORIGINAL:</w:t>
            </w:r>
            <w:r w:rsidR="001647D5" w:rsidRPr="00251D30">
              <w:rPr>
                <w:rFonts w:ascii="Arial Black" w:hAnsi="Arial Black"/>
                <w:b/>
                <w:caps/>
                <w:sz w:val="15"/>
              </w:rPr>
              <w:t xml:space="preserve">  </w:t>
            </w:r>
            <w:bookmarkStart w:id="1" w:name="Original"/>
            <w:bookmarkEnd w:id="1"/>
            <w:r w:rsidR="00EC6540" w:rsidRPr="00251D30">
              <w:rPr>
                <w:rFonts w:ascii="Arial Black" w:hAnsi="Arial Black"/>
                <w:b/>
                <w:caps/>
                <w:sz w:val="15"/>
              </w:rPr>
              <w:t>English</w:t>
            </w:r>
            <w:r w:rsidRPr="00251D30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</w:p>
        </w:tc>
      </w:tr>
      <w:tr w:rsidR="008B2CC1" w:rsidRPr="008A13E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51D30" w:rsidRDefault="008B2CC1" w:rsidP="00CD04F1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251D30">
              <w:rPr>
                <w:rFonts w:ascii="Arial Black" w:hAnsi="Arial Black"/>
                <w:b/>
                <w:caps/>
                <w:sz w:val="15"/>
              </w:rPr>
              <w:t>DATE:</w:t>
            </w:r>
            <w:r w:rsidR="001647D5" w:rsidRPr="00251D30">
              <w:rPr>
                <w:rFonts w:ascii="Arial Black" w:hAnsi="Arial Black"/>
                <w:b/>
                <w:caps/>
                <w:sz w:val="15"/>
              </w:rPr>
              <w:t xml:space="preserve">  </w:t>
            </w:r>
            <w:bookmarkStart w:id="2" w:name="Date"/>
            <w:bookmarkEnd w:id="2"/>
            <w:r w:rsidR="00317C39">
              <w:rPr>
                <w:rFonts w:ascii="Arial Black" w:hAnsi="Arial Black"/>
                <w:b/>
                <w:caps/>
                <w:sz w:val="15"/>
              </w:rPr>
              <w:t>June 7</w:t>
            </w:r>
            <w:r w:rsidR="00EC6540" w:rsidRPr="00251D30">
              <w:rPr>
                <w:rFonts w:ascii="Arial Black" w:hAnsi="Arial Black"/>
                <w:b/>
                <w:caps/>
                <w:sz w:val="15"/>
              </w:rPr>
              <w:t>, 2018</w:t>
            </w:r>
            <w:r w:rsidRPr="00251D30">
              <w:rPr>
                <w:rFonts w:ascii="Arial Black" w:hAnsi="Arial Black"/>
                <w:b/>
                <w:caps/>
                <w:sz w:val="15"/>
              </w:rPr>
              <w:t xml:space="preserve"> </w:t>
            </w:r>
          </w:p>
        </w:tc>
      </w:tr>
    </w:tbl>
    <w:p w:rsidR="008B2CC1" w:rsidRPr="008A13E5" w:rsidRDefault="008B2CC1" w:rsidP="008B2CC1"/>
    <w:p w:rsidR="008B2CC1" w:rsidRPr="008A13E5" w:rsidRDefault="008B2CC1" w:rsidP="008B2CC1"/>
    <w:p w:rsidR="008B2CC1" w:rsidRPr="008A13E5" w:rsidRDefault="008B2CC1" w:rsidP="008B2CC1"/>
    <w:p w:rsidR="008B2CC1" w:rsidRPr="008A13E5" w:rsidRDefault="008B2CC1" w:rsidP="008B2CC1"/>
    <w:p w:rsidR="008B2CC1" w:rsidRPr="008A13E5" w:rsidRDefault="008B2CC1" w:rsidP="008B2CC1"/>
    <w:p w:rsidR="00F960DD" w:rsidRPr="008A13E5" w:rsidRDefault="00F960DD" w:rsidP="00F960DD">
      <w:pPr>
        <w:rPr>
          <w:b/>
          <w:sz w:val="28"/>
          <w:szCs w:val="28"/>
        </w:rPr>
      </w:pPr>
      <w:r w:rsidRPr="008A13E5">
        <w:rPr>
          <w:b/>
          <w:sz w:val="28"/>
          <w:szCs w:val="28"/>
        </w:rPr>
        <w:t>Patent Cooperation Treaty (PCT)</w:t>
      </w:r>
    </w:p>
    <w:p w:rsidR="008B2CC1" w:rsidRPr="008A13E5" w:rsidRDefault="00F960DD" w:rsidP="00F960DD">
      <w:pPr>
        <w:rPr>
          <w:b/>
          <w:sz w:val="28"/>
          <w:szCs w:val="28"/>
        </w:rPr>
      </w:pPr>
      <w:r w:rsidRPr="008A13E5">
        <w:rPr>
          <w:b/>
          <w:sz w:val="28"/>
          <w:szCs w:val="28"/>
        </w:rPr>
        <w:t>Working Group</w:t>
      </w:r>
    </w:p>
    <w:p w:rsidR="003845C1" w:rsidRPr="008A13E5" w:rsidRDefault="003845C1" w:rsidP="003845C1"/>
    <w:p w:rsidR="003845C1" w:rsidRPr="008A13E5" w:rsidRDefault="003845C1" w:rsidP="003845C1"/>
    <w:p w:rsidR="00F960DD" w:rsidRPr="008A13E5" w:rsidRDefault="00F960DD" w:rsidP="00F960DD">
      <w:pPr>
        <w:rPr>
          <w:b/>
          <w:sz w:val="24"/>
          <w:szCs w:val="24"/>
        </w:rPr>
      </w:pPr>
      <w:r w:rsidRPr="008A13E5">
        <w:rPr>
          <w:b/>
          <w:sz w:val="24"/>
          <w:szCs w:val="24"/>
        </w:rPr>
        <w:t>Eleventh Session</w:t>
      </w:r>
    </w:p>
    <w:p w:rsidR="008B2CC1" w:rsidRPr="008A13E5" w:rsidRDefault="00F960DD" w:rsidP="00F960DD">
      <w:pPr>
        <w:rPr>
          <w:b/>
          <w:sz w:val="24"/>
          <w:szCs w:val="24"/>
        </w:rPr>
      </w:pPr>
      <w:r w:rsidRPr="008A13E5">
        <w:rPr>
          <w:b/>
          <w:sz w:val="24"/>
          <w:szCs w:val="24"/>
        </w:rPr>
        <w:t>Geneva, June 18 to 22, 2018</w:t>
      </w:r>
    </w:p>
    <w:p w:rsidR="008B2CC1" w:rsidRPr="008A13E5" w:rsidRDefault="008B2CC1" w:rsidP="008B2CC1"/>
    <w:p w:rsidR="008B2CC1" w:rsidRPr="008A13E5" w:rsidRDefault="008B2CC1" w:rsidP="008B2CC1"/>
    <w:p w:rsidR="008B2CC1" w:rsidRPr="008A13E5" w:rsidRDefault="008B2CC1" w:rsidP="008B2CC1"/>
    <w:p w:rsidR="008B2CC1" w:rsidRPr="008A13E5" w:rsidRDefault="00EC6540" w:rsidP="008B2CC1">
      <w:pPr>
        <w:rPr>
          <w:caps/>
          <w:sz w:val="24"/>
        </w:rPr>
      </w:pPr>
      <w:bookmarkStart w:id="3" w:name="TitleOfDoc"/>
      <w:bookmarkEnd w:id="3"/>
      <w:r w:rsidRPr="008A13E5">
        <w:rPr>
          <w:caps/>
          <w:sz w:val="24"/>
        </w:rPr>
        <w:t>Revised Draft Agenda</w:t>
      </w:r>
    </w:p>
    <w:p w:rsidR="008B2CC1" w:rsidRPr="008A13E5" w:rsidRDefault="008B2CC1" w:rsidP="008B2CC1"/>
    <w:p w:rsidR="008B2CC1" w:rsidRPr="008A13E5" w:rsidRDefault="00EC6540" w:rsidP="008B2CC1">
      <w:pPr>
        <w:rPr>
          <w:i/>
        </w:rPr>
      </w:pPr>
      <w:bookmarkStart w:id="4" w:name="Prepared"/>
      <w:bookmarkEnd w:id="4"/>
      <w:r w:rsidRPr="008A13E5">
        <w:rPr>
          <w:i/>
        </w:rPr>
        <w:t>prepared by the Secretariat</w:t>
      </w:r>
    </w:p>
    <w:p w:rsidR="00AC205C" w:rsidRPr="008A13E5" w:rsidRDefault="00AC205C"/>
    <w:p w:rsidR="000F5E56" w:rsidRPr="008A13E5" w:rsidRDefault="000F5E56"/>
    <w:p w:rsidR="002928D3" w:rsidRPr="008A13E5" w:rsidRDefault="002928D3"/>
    <w:p w:rsidR="002928D3" w:rsidRPr="008A13E5" w:rsidRDefault="002928D3" w:rsidP="0053057A"/>
    <w:p w:rsidR="00EC6540" w:rsidRPr="008A13E5" w:rsidRDefault="00EC6540" w:rsidP="00EC6540"/>
    <w:p w:rsidR="00EC6540" w:rsidRPr="008A13E5" w:rsidRDefault="00EC6540" w:rsidP="00EC6540">
      <w:pPr>
        <w:pStyle w:val="ONUME"/>
        <w:numPr>
          <w:ilvl w:val="0"/>
          <w:numId w:val="7"/>
        </w:numPr>
        <w:tabs>
          <w:tab w:val="clear" w:pos="567"/>
          <w:tab w:val="num" w:pos="1134"/>
        </w:tabs>
        <w:ind w:left="567" w:hanging="567"/>
      </w:pPr>
      <w:r w:rsidRPr="008A13E5">
        <w:t>Opening of the session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Election of a Chair and two Vice</w:t>
      </w:r>
      <w:r w:rsidRPr="008A13E5">
        <w:noBreakHyphen/>
        <w:t>Chairs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Adoption of the agenda</w:t>
      </w:r>
      <w:r w:rsidR="005069A6" w:rsidRPr="008A13E5">
        <w:br/>
        <w:t>(document PCT/WG/</w:t>
      </w:r>
      <w:r w:rsidR="00966223" w:rsidRPr="008A13E5">
        <w:t>11/1 Prov. 3)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PCT Statistics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PCT User Survey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Meeting of International Authorities under the PCT:  Report on the Twenty</w:t>
      </w:r>
      <w:r w:rsidRPr="008A13E5">
        <w:noBreakHyphen/>
        <w:t>Fifth Session</w:t>
      </w:r>
      <w:r w:rsidR="00966223" w:rsidRPr="008A13E5">
        <w:br/>
        <w:t>(document PCT/WG/11/2)</w:t>
      </w:r>
    </w:p>
    <w:p w:rsidR="00EC6540" w:rsidRPr="008A13E5" w:rsidRDefault="00EC6540" w:rsidP="00EC6540">
      <w:pPr>
        <w:pStyle w:val="ONUME"/>
        <w:ind w:left="567" w:hanging="567"/>
        <w:rPr>
          <w:lang w:val="fr-FR"/>
        </w:rPr>
      </w:pPr>
      <w:r w:rsidRPr="008A13E5">
        <w:rPr>
          <w:lang w:val="fr-FR"/>
        </w:rPr>
        <w:t>PCT Online Services</w:t>
      </w:r>
      <w:r w:rsidR="00966223" w:rsidRPr="008A13E5">
        <w:rPr>
          <w:lang w:val="fr-FR"/>
        </w:rPr>
        <w:br/>
        <w:t>(document PCT/WG/11/9)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Third Party Observations</w:t>
      </w:r>
      <w:r w:rsidR="00966223" w:rsidRPr="008A13E5">
        <w:br/>
        <w:t>(document PCT/WG/11/11)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Systems to Assist National Phase Entry</w:t>
      </w:r>
      <w:r w:rsidR="003F0D73" w:rsidRPr="008A13E5">
        <w:br/>
        <w:t>(document PCT/WG/11/25)</w:t>
      </w:r>
    </w:p>
    <w:p w:rsidR="00EC6540" w:rsidRPr="008A13E5" w:rsidRDefault="00966223" w:rsidP="00EC6540">
      <w:pPr>
        <w:pStyle w:val="ONUME"/>
        <w:numPr>
          <w:ilvl w:val="0"/>
          <w:numId w:val="7"/>
        </w:numPr>
        <w:ind w:left="567" w:hanging="567"/>
      </w:pPr>
      <w:r w:rsidRPr="008A13E5">
        <w:t>Information Concerning</w:t>
      </w:r>
      <w:r w:rsidR="00EC6540" w:rsidRPr="008A13E5">
        <w:t xml:space="preserve"> National Phase Entry</w:t>
      </w:r>
      <w:r w:rsidRPr="008A13E5">
        <w:br/>
        <w:t>(document PCT/WG/11/10)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lastRenderedPageBreak/>
        <w:t>Future Development of the PCT</w:t>
      </w:r>
      <w:r w:rsidR="00966223" w:rsidRPr="008A13E5">
        <w:t xml:space="preserve"> System</w:t>
      </w:r>
      <w:r w:rsidR="00966223" w:rsidRPr="008A13E5">
        <w:br/>
        <w:t>(document PCT/WG/11/5)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International Applications Linked to United Nations Security Council Sanctions</w:t>
      </w:r>
      <w:r w:rsidR="00966223" w:rsidRPr="008A13E5">
        <w:br/>
        <w:t>(document PCT/WG/11/14)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 xml:space="preserve">Progress Report:  </w:t>
      </w:r>
      <w:r w:rsidR="00966223" w:rsidRPr="008A13E5">
        <w:t xml:space="preserve">Possible Measures to Reduce Exposure of PCT Fee Income to Movements in Currency Exchange Rates Through </w:t>
      </w:r>
      <w:r w:rsidRPr="008A13E5">
        <w:t xml:space="preserve"> Netting</w:t>
      </w:r>
      <w:r w:rsidR="00966223" w:rsidRPr="008A13E5">
        <w:br/>
        <w:t>(document PCT/WG/11/4)</w:t>
      </w:r>
    </w:p>
    <w:p w:rsidR="00EC6540" w:rsidRPr="008A13E5" w:rsidRDefault="00EC6540" w:rsidP="00EC6540">
      <w:pPr>
        <w:pStyle w:val="ONUME"/>
        <w:keepNext/>
        <w:numPr>
          <w:ilvl w:val="0"/>
          <w:numId w:val="7"/>
        </w:numPr>
        <w:ind w:left="567" w:hanging="567"/>
      </w:pPr>
      <w:r w:rsidRPr="008A13E5">
        <w:t>Fee Reductions for Certain Applicants from Certain Countries, Notably Developing and Least Developed Countries</w:t>
      </w:r>
    </w:p>
    <w:p w:rsidR="00EC6540" w:rsidRPr="008A13E5" w:rsidRDefault="00EC6540" w:rsidP="00EC6540">
      <w:pPr>
        <w:pStyle w:val="ONUME"/>
        <w:keepNext/>
        <w:numPr>
          <w:ilvl w:val="1"/>
          <w:numId w:val="7"/>
        </w:numPr>
        <w:ind w:left="1134" w:hanging="567"/>
      </w:pPr>
      <w:r w:rsidRPr="008A13E5">
        <w:t>PCT Fee Policy to Stimulat</w:t>
      </w:r>
      <w:r w:rsidR="005232BF">
        <w:t>e Patent Filing by Universities</w:t>
      </w:r>
      <w:bookmarkStart w:id="5" w:name="_GoBack"/>
      <w:bookmarkEnd w:id="5"/>
    </w:p>
    <w:p w:rsidR="00EC6540" w:rsidRPr="008A13E5" w:rsidRDefault="00EC6540" w:rsidP="00EC6540">
      <w:pPr>
        <w:pStyle w:val="ONUME"/>
        <w:numPr>
          <w:ilvl w:val="2"/>
          <w:numId w:val="7"/>
        </w:numPr>
        <w:ind w:left="1701" w:hanging="567"/>
      </w:pPr>
      <w:r w:rsidRPr="008A13E5">
        <w:t>Report from Workshop</w:t>
      </w:r>
    </w:p>
    <w:p w:rsidR="00EC6540" w:rsidRPr="008A13E5" w:rsidRDefault="00EC6540" w:rsidP="00EC6540">
      <w:pPr>
        <w:pStyle w:val="ONUME"/>
        <w:numPr>
          <w:ilvl w:val="2"/>
          <w:numId w:val="7"/>
        </w:numPr>
        <w:ind w:left="1701" w:hanging="567"/>
      </w:pPr>
      <w:r w:rsidRPr="008A13E5">
        <w:t>Proposal on PCT Fee Policy to Stimulate Patent Filing by Universities From Certain Countries, Notably Developing and Least Developed Countries</w:t>
      </w:r>
      <w:r w:rsidR="00966223" w:rsidRPr="008A13E5">
        <w:br/>
        <w:t>(document PCT/WG/11/18</w:t>
      </w:r>
      <w:r w:rsidR="00152354" w:rsidRPr="008A13E5">
        <w:t xml:space="preserve"> Rev.</w:t>
      </w:r>
      <w:r w:rsidR="00966223" w:rsidRPr="008A13E5">
        <w:t>)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Update to Progress Report on Implementation of Fee Reduction Changes</w:t>
      </w:r>
      <w:r w:rsidR="00966223" w:rsidRPr="008A13E5">
        <w:br/>
        <w:t>(document PCT/WG/11/23)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Coordination of Technical Assistance Under the PCT</w:t>
      </w:r>
      <w:r w:rsidR="00966223" w:rsidRPr="008A13E5">
        <w:br/>
        <w:t>(document PCT/WG/11/22)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Training of Examiners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Survey of Patent Examiner Training</w:t>
      </w:r>
      <w:r w:rsidR="00966223" w:rsidRPr="008A13E5">
        <w:br/>
        <w:t>(document PCT/WG/11/16)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Coordination of Patent Examiner Training</w:t>
      </w:r>
      <w:r w:rsidR="00966223" w:rsidRPr="008A13E5">
        <w:br/>
        <w:t>(document PCT/WG/11/17)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Incorporation by Reference</w:t>
      </w:r>
      <w:r w:rsidR="00913E5B">
        <w:t xml:space="preserve"> of Missing Elements or Parts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Report from Workshop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Conditions for the Correction of the International Application in Case of “Erroneously” Filed Elements and Parts</w:t>
      </w:r>
      <w:r w:rsidR="00966223" w:rsidRPr="008A13E5">
        <w:br/>
        <w:t>(document PCT/WG/11/21)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Delegation of Designated or Elected Office Functions</w:t>
      </w:r>
      <w:r w:rsidR="00966223" w:rsidRPr="008A13E5">
        <w:br/>
        <w:t>(document PCT/WG/11/7)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Safeguards in Case of Outages Affecting Offices</w:t>
      </w:r>
      <w:r w:rsidR="00966223" w:rsidRPr="008A13E5">
        <w:br/>
        <w:t>(document PCT/WG/11/19)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Earlier Start of PCT Chapter II</w:t>
      </w:r>
      <w:r w:rsidR="00966223" w:rsidRPr="008A13E5">
        <w:br/>
        <w:t>(document PCT/WG/11/20)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PCT Collaborative Search and Examination Pilot:  Progress Report</w:t>
      </w:r>
      <w:r w:rsidR="00966223" w:rsidRPr="008A13E5">
        <w:br/>
        <w:t>(document PCT/WG/11/15)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  <w:rPr>
          <w:lang w:val="fr-FR"/>
        </w:rPr>
      </w:pPr>
      <w:r w:rsidRPr="008A13E5">
        <w:rPr>
          <w:lang w:val="fr-FR"/>
        </w:rPr>
        <w:t>PCT Minimum Documentation:  Status Report</w:t>
      </w:r>
      <w:r w:rsidR="00966223" w:rsidRPr="008A13E5">
        <w:rPr>
          <w:lang w:val="fr-FR"/>
        </w:rPr>
        <w:br/>
        <w:t>(document PCT/WG/11/12)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lastRenderedPageBreak/>
        <w:t>Application Form for Appointment as an International Searching and Preliminary Examining Authority Under the PCT</w:t>
      </w:r>
      <w:r w:rsidR="00966223" w:rsidRPr="008A13E5">
        <w:br/>
        <w:t>(document PCT/WG/11/6)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PCT Sequence Listing Standard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ind w:left="1134" w:hanging="567"/>
      </w:pPr>
      <w:r w:rsidRPr="008A13E5">
        <w:t>Sequence Listings Task Force:  Status Report</w:t>
      </w:r>
      <w:r w:rsidR="00966223" w:rsidRPr="008A13E5">
        <w:br/>
        <w:t>(document PCT/WG/11/13)</w:t>
      </w:r>
    </w:p>
    <w:p w:rsidR="00EC6540" w:rsidRPr="008A13E5" w:rsidRDefault="00EC6540" w:rsidP="00EC6540">
      <w:pPr>
        <w:pStyle w:val="ONUME"/>
        <w:numPr>
          <w:ilvl w:val="1"/>
          <w:numId w:val="7"/>
        </w:numPr>
        <w:tabs>
          <w:tab w:val="clear" w:pos="1134"/>
          <w:tab w:val="num" w:pos="1701"/>
        </w:tabs>
        <w:ind w:left="1134" w:hanging="567"/>
      </w:pPr>
      <w:r w:rsidRPr="008A13E5">
        <w:t>Implementation of WIPO Standard ST.26 in the PCT</w:t>
      </w:r>
      <w:r w:rsidR="003F0D73" w:rsidRPr="008A13E5">
        <w:br/>
        <w:t>(document</w:t>
      </w:r>
      <w:r w:rsidR="00152354" w:rsidRPr="008A13E5">
        <w:t>s</w:t>
      </w:r>
      <w:r w:rsidR="003F0D73" w:rsidRPr="008A13E5">
        <w:t xml:space="preserve"> PCT/WG/11/24</w:t>
      </w:r>
      <w:r w:rsidR="00152354" w:rsidRPr="008A13E5">
        <w:t xml:space="preserve"> and 24 Cor.</w:t>
      </w:r>
      <w:r w:rsidR="003F0D73" w:rsidRPr="008A13E5">
        <w:t>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Use of National Classification Symbols in International Applications</w:t>
      </w:r>
      <w:r w:rsidR="00966223" w:rsidRPr="008A13E5">
        <w:br/>
        <w:t>(document PCT/WG/11/8)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Languages of Interpretation in the PCT Working Group</w:t>
      </w:r>
      <w:r w:rsidR="00966223" w:rsidRPr="008A13E5">
        <w:br/>
        <w:t>(document PCT/WG/11/3)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Other matters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Summary by the Chair</w:t>
      </w:r>
    </w:p>
    <w:p w:rsidR="00EC6540" w:rsidRPr="008A13E5" w:rsidRDefault="00EC6540" w:rsidP="00EC6540">
      <w:pPr>
        <w:pStyle w:val="ONUME"/>
        <w:numPr>
          <w:ilvl w:val="0"/>
          <w:numId w:val="7"/>
        </w:numPr>
        <w:ind w:left="567" w:hanging="567"/>
      </w:pPr>
      <w:r w:rsidRPr="008A13E5">
        <w:t>Closing of the Session</w:t>
      </w:r>
    </w:p>
    <w:p w:rsidR="00143BEF" w:rsidRPr="008A13E5" w:rsidRDefault="00143BEF" w:rsidP="00143BEF">
      <w:pPr>
        <w:pStyle w:val="ONUME"/>
        <w:numPr>
          <w:ilvl w:val="0"/>
          <w:numId w:val="0"/>
        </w:numPr>
      </w:pPr>
    </w:p>
    <w:p w:rsidR="00EC6540" w:rsidRPr="008A13E5" w:rsidRDefault="00EC6540" w:rsidP="00EC6540">
      <w:pPr>
        <w:pStyle w:val="ONUME"/>
        <w:keepNext/>
        <w:numPr>
          <w:ilvl w:val="0"/>
          <w:numId w:val="0"/>
        </w:numPr>
        <w:ind w:left="6100" w:hanging="567"/>
      </w:pPr>
      <w:r w:rsidRPr="008A13E5">
        <w:t>[End of document]</w:t>
      </w:r>
    </w:p>
    <w:p w:rsidR="002928D3" w:rsidRPr="008A13E5" w:rsidRDefault="002928D3"/>
    <w:sectPr w:rsidR="002928D3" w:rsidRPr="008A13E5" w:rsidSect="00EC654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40" w:rsidRDefault="00EC6540">
      <w:r>
        <w:separator/>
      </w:r>
    </w:p>
  </w:endnote>
  <w:endnote w:type="continuationSeparator" w:id="0">
    <w:p w:rsidR="00EC6540" w:rsidRDefault="00EC6540" w:rsidP="003B38C1">
      <w:r>
        <w:separator/>
      </w:r>
    </w:p>
    <w:p w:rsidR="00EC6540" w:rsidRPr="003B38C1" w:rsidRDefault="00EC654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C6540" w:rsidRPr="003B38C1" w:rsidRDefault="00EC654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40" w:rsidRDefault="00EC6540">
      <w:r>
        <w:separator/>
      </w:r>
    </w:p>
  </w:footnote>
  <w:footnote w:type="continuationSeparator" w:id="0">
    <w:p w:rsidR="00EC6540" w:rsidRDefault="00EC6540" w:rsidP="008B60B2">
      <w:r>
        <w:separator/>
      </w:r>
    </w:p>
    <w:p w:rsidR="00EC6540" w:rsidRPr="00ED77FB" w:rsidRDefault="00EC654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C6540" w:rsidRPr="00ED77FB" w:rsidRDefault="00EC654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EC6540" w:rsidP="00477D6B">
    <w:pPr>
      <w:jc w:val="right"/>
    </w:pPr>
    <w:bookmarkStart w:id="6" w:name="Code2"/>
    <w:bookmarkEnd w:id="6"/>
    <w:r>
      <w:t xml:space="preserve">PCT/WG/11/1 Prov. </w:t>
    </w:r>
    <w:r w:rsidR="003D7D74">
      <w:t>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D4DF2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40"/>
    <w:rsid w:val="00014D92"/>
    <w:rsid w:val="00043CAA"/>
    <w:rsid w:val="00075432"/>
    <w:rsid w:val="000968ED"/>
    <w:rsid w:val="000F5E56"/>
    <w:rsid w:val="001362EE"/>
    <w:rsid w:val="00143BEF"/>
    <w:rsid w:val="00152354"/>
    <w:rsid w:val="001647D5"/>
    <w:rsid w:val="001832A6"/>
    <w:rsid w:val="0021217E"/>
    <w:rsid w:val="00251D30"/>
    <w:rsid w:val="002634C4"/>
    <w:rsid w:val="002928D3"/>
    <w:rsid w:val="002F1FE6"/>
    <w:rsid w:val="002F4E68"/>
    <w:rsid w:val="00312F7F"/>
    <w:rsid w:val="00317C39"/>
    <w:rsid w:val="00361450"/>
    <w:rsid w:val="003673CF"/>
    <w:rsid w:val="003845C1"/>
    <w:rsid w:val="003A6F89"/>
    <w:rsid w:val="003B38C1"/>
    <w:rsid w:val="003D7D74"/>
    <w:rsid w:val="003F0D73"/>
    <w:rsid w:val="0040092A"/>
    <w:rsid w:val="00423E3E"/>
    <w:rsid w:val="00427AF4"/>
    <w:rsid w:val="004647DA"/>
    <w:rsid w:val="00474062"/>
    <w:rsid w:val="00477D6B"/>
    <w:rsid w:val="004917D4"/>
    <w:rsid w:val="005019FF"/>
    <w:rsid w:val="005069A6"/>
    <w:rsid w:val="005232BF"/>
    <w:rsid w:val="0053057A"/>
    <w:rsid w:val="00560A29"/>
    <w:rsid w:val="005B7702"/>
    <w:rsid w:val="005C6649"/>
    <w:rsid w:val="005D4DF2"/>
    <w:rsid w:val="00605827"/>
    <w:rsid w:val="00646050"/>
    <w:rsid w:val="006713CA"/>
    <w:rsid w:val="00676C5C"/>
    <w:rsid w:val="007D1613"/>
    <w:rsid w:val="007E4C0E"/>
    <w:rsid w:val="008A134B"/>
    <w:rsid w:val="008A13E5"/>
    <w:rsid w:val="008B2CC1"/>
    <w:rsid w:val="008B60B2"/>
    <w:rsid w:val="0090731E"/>
    <w:rsid w:val="00913E5B"/>
    <w:rsid w:val="00916EE2"/>
    <w:rsid w:val="00966223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7006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5252"/>
    <w:rsid w:val="00D71B4D"/>
    <w:rsid w:val="00D93D55"/>
    <w:rsid w:val="00DC14CA"/>
    <w:rsid w:val="00E15015"/>
    <w:rsid w:val="00E335FE"/>
    <w:rsid w:val="00EA7D6E"/>
    <w:rsid w:val="00EC4E49"/>
    <w:rsid w:val="00EC6540"/>
    <w:rsid w:val="00ED77FB"/>
    <w:rsid w:val="00EE45FA"/>
    <w:rsid w:val="00F66152"/>
    <w:rsid w:val="00F9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0</TotalTime>
  <Pages>3</Pages>
  <Words>407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PCT/WG/11/1 Prov. 3</vt:lpstr>
    </vt:vector>
  </TitlesOfParts>
  <Company>WIPO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PCT/WG/11/1 Prov. 3</dc:title>
  <dc:subject>Revised Draft Agenda</dc:subject>
  <dc:creator>Marlow</dc:creator>
  <cp:lastModifiedBy>Marlow</cp:lastModifiedBy>
  <cp:revision>2</cp:revision>
  <cp:lastPrinted>2018-06-05T15:17:00Z</cp:lastPrinted>
  <dcterms:created xsi:type="dcterms:W3CDTF">2018-06-07T13:01:00Z</dcterms:created>
  <dcterms:modified xsi:type="dcterms:W3CDTF">2018-06-07T13:01:00Z</dcterms:modified>
</cp:coreProperties>
</file>