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F7374C" w:rsidRPr="00F7374C" w:rsidTr="000D13F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0091A" w:rsidRPr="00F7374C" w:rsidRDefault="00E0091A" w:rsidP="00EE71CB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F7374C" w:rsidRDefault="00E32428" w:rsidP="00EE71CB">
            <w:r w:rsidRPr="00F7374C">
              <w:rPr>
                <w:noProof/>
                <w:lang w:val="en-US" w:eastAsia="en-US"/>
              </w:rPr>
              <w:drawing>
                <wp:inline distT="0" distB="0" distL="0" distR="0" wp14:anchorId="020E8DD1" wp14:editId="036342E7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F7374C" w:rsidRDefault="00E0091A" w:rsidP="00EE71CB">
            <w:pPr>
              <w:jc w:val="right"/>
            </w:pPr>
            <w:r w:rsidRPr="00F7374C">
              <w:rPr>
                <w:b/>
                <w:sz w:val="40"/>
                <w:szCs w:val="40"/>
              </w:rPr>
              <w:t>F</w:t>
            </w:r>
          </w:p>
        </w:tc>
      </w:tr>
      <w:tr w:rsidR="00F7374C" w:rsidRPr="00F7374C" w:rsidTr="00541348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F7374C" w:rsidRDefault="00F503AB" w:rsidP="009415A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7374C">
              <w:rPr>
                <w:rFonts w:ascii="Arial Black" w:hAnsi="Arial Black"/>
                <w:caps/>
                <w:sz w:val="15"/>
              </w:rPr>
              <w:t>CDIP/</w:t>
            </w:r>
            <w:r w:rsidR="009415A5" w:rsidRPr="00F7374C">
              <w:rPr>
                <w:rFonts w:ascii="Arial Black" w:hAnsi="Arial Black"/>
                <w:caps/>
                <w:sz w:val="15"/>
              </w:rPr>
              <w:t>22</w:t>
            </w:r>
            <w:r w:rsidR="00E32428" w:rsidRPr="00F7374C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9415A5" w:rsidRPr="00F7374C">
              <w:rPr>
                <w:rFonts w:ascii="Arial Black" w:hAnsi="Arial Black"/>
                <w:caps/>
                <w:sz w:val="15"/>
              </w:rPr>
              <w:t>1</w:t>
            </w:r>
            <w:r w:rsidR="005005B5" w:rsidRPr="00F7374C">
              <w:rPr>
                <w:rFonts w:ascii="Arial Black" w:hAnsi="Arial Black"/>
                <w:caps/>
                <w:sz w:val="15"/>
              </w:rPr>
              <w:t> </w:t>
            </w:r>
            <w:r w:rsidR="009415A5" w:rsidRPr="00F7374C">
              <w:rPr>
                <w:rFonts w:ascii="Arial Black" w:hAnsi="Arial Black"/>
                <w:caps/>
                <w:sz w:val="15"/>
              </w:rPr>
              <w:t>Prov.1</w:t>
            </w:r>
          </w:p>
        </w:tc>
      </w:tr>
      <w:tr w:rsidR="00F7374C" w:rsidRPr="00F7374C" w:rsidTr="00EE71C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F7374C" w:rsidRDefault="008B2CC1" w:rsidP="009415A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7374C">
              <w:rPr>
                <w:rFonts w:ascii="Arial Black" w:hAnsi="Arial Black"/>
                <w:caps/>
                <w:sz w:val="15"/>
              </w:rPr>
              <w:t>ORIGINAL</w:t>
            </w:r>
            <w:r w:rsidR="00A542E4" w:rsidRPr="00F7374C">
              <w:rPr>
                <w:rFonts w:ascii="Arial Black" w:hAnsi="Arial Black"/>
                <w:caps/>
                <w:sz w:val="15"/>
              </w:rPr>
              <w:t> :</w:t>
            </w:r>
            <w:r w:rsidRPr="00F7374C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9415A5" w:rsidRPr="00F7374C">
              <w:rPr>
                <w:rFonts w:ascii="Arial Black" w:hAnsi="Arial Black"/>
                <w:caps/>
                <w:sz w:val="15"/>
              </w:rPr>
              <w:t>anglais</w:t>
            </w:r>
          </w:p>
        </w:tc>
      </w:tr>
      <w:tr w:rsidR="008B2CC1" w:rsidRPr="00F7374C" w:rsidTr="00EE71C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F7374C" w:rsidRDefault="008B2CC1" w:rsidP="009415A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7374C">
              <w:rPr>
                <w:rFonts w:ascii="Arial Black" w:hAnsi="Arial Black"/>
                <w:caps/>
                <w:sz w:val="15"/>
              </w:rPr>
              <w:t>DATE</w:t>
            </w:r>
            <w:r w:rsidR="00A542E4" w:rsidRPr="00F7374C">
              <w:rPr>
                <w:rFonts w:ascii="Arial Black" w:hAnsi="Arial Black"/>
                <w:caps/>
                <w:sz w:val="15"/>
              </w:rPr>
              <w:t> :</w:t>
            </w:r>
            <w:r w:rsidRPr="00F7374C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9415A5" w:rsidRPr="00F7374C">
              <w:rPr>
                <w:rFonts w:ascii="Arial Black" w:hAnsi="Arial Black"/>
                <w:caps/>
                <w:sz w:val="15"/>
              </w:rPr>
              <w:t>2</w:t>
            </w:r>
            <w:r w:rsidR="00A542E4" w:rsidRPr="00F7374C">
              <w:rPr>
                <w:rFonts w:ascii="Arial Black" w:hAnsi="Arial Black"/>
                <w:caps/>
                <w:sz w:val="15"/>
              </w:rPr>
              <w:t>8 mai 20</w:t>
            </w:r>
            <w:r w:rsidR="009415A5" w:rsidRPr="00F7374C">
              <w:rPr>
                <w:rFonts w:ascii="Arial Black" w:hAnsi="Arial Black"/>
                <w:caps/>
                <w:sz w:val="15"/>
              </w:rPr>
              <w:t>18</w:t>
            </w:r>
          </w:p>
        </w:tc>
      </w:tr>
    </w:tbl>
    <w:p w:rsidR="00A542E4" w:rsidRPr="00F7374C" w:rsidRDefault="00A542E4" w:rsidP="000D13F2"/>
    <w:p w:rsidR="00A542E4" w:rsidRPr="00F7374C" w:rsidRDefault="00A542E4" w:rsidP="000D13F2"/>
    <w:p w:rsidR="00A542E4" w:rsidRPr="00F7374C" w:rsidRDefault="00A542E4" w:rsidP="000D13F2"/>
    <w:p w:rsidR="00A542E4" w:rsidRPr="00F7374C" w:rsidRDefault="00A542E4" w:rsidP="000D13F2"/>
    <w:p w:rsidR="00A542E4" w:rsidRPr="00F7374C" w:rsidRDefault="00A542E4" w:rsidP="000D13F2"/>
    <w:p w:rsidR="00A542E4" w:rsidRPr="00F7374C" w:rsidRDefault="000D13F2" w:rsidP="000D13F2">
      <w:pPr>
        <w:rPr>
          <w:b/>
          <w:sz w:val="28"/>
          <w:szCs w:val="28"/>
        </w:rPr>
      </w:pPr>
      <w:r w:rsidRPr="00F7374C">
        <w:rPr>
          <w:b/>
          <w:sz w:val="28"/>
          <w:szCs w:val="28"/>
        </w:rPr>
        <w:t>Comité du développement et de la propriété intellectuelle (CDIP)</w:t>
      </w:r>
    </w:p>
    <w:p w:rsidR="00A542E4" w:rsidRPr="00F7374C" w:rsidRDefault="00A542E4" w:rsidP="000D13F2"/>
    <w:p w:rsidR="00A542E4" w:rsidRPr="00F7374C" w:rsidRDefault="00A542E4" w:rsidP="000D13F2"/>
    <w:p w:rsidR="00A542E4" w:rsidRPr="00F7374C" w:rsidRDefault="000D13F2" w:rsidP="000D13F2">
      <w:pPr>
        <w:rPr>
          <w:b/>
          <w:sz w:val="24"/>
          <w:szCs w:val="24"/>
          <w:lang w:val="fr-FR"/>
        </w:rPr>
      </w:pPr>
      <w:r w:rsidRPr="00F7374C">
        <w:rPr>
          <w:b/>
          <w:sz w:val="24"/>
          <w:szCs w:val="24"/>
          <w:lang w:val="fr-FR"/>
        </w:rPr>
        <w:t>Vingt</w:t>
      </w:r>
      <w:r w:rsidR="00A542E4" w:rsidRPr="00F7374C">
        <w:rPr>
          <w:b/>
          <w:sz w:val="24"/>
          <w:szCs w:val="24"/>
          <w:lang w:val="fr-FR"/>
        </w:rPr>
        <w:t>-</w:t>
      </w:r>
      <w:r w:rsidR="009415A5" w:rsidRPr="00F7374C">
        <w:rPr>
          <w:b/>
          <w:sz w:val="24"/>
          <w:szCs w:val="24"/>
          <w:lang w:val="fr-FR"/>
        </w:rPr>
        <w:t>deux</w:t>
      </w:r>
      <w:r w:rsidR="00A542E4" w:rsidRPr="00F7374C">
        <w:rPr>
          <w:b/>
          <w:sz w:val="24"/>
          <w:szCs w:val="24"/>
          <w:lang w:val="fr-FR"/>
        </w:rPr>
        <w:t>ième session</w:t>
      </w:r>
    </w:p>
    <w:p w:rsidR="00A542E4" w:rsidRPr="00F7374C" w:rsidRDefault="000D13F2" w:rsidP="000D13F2">
      <w:pPr>
        <w:rPr>
          <w:b/>
          <w:sz w:val="24"/>
          <w:szCs w:val="24"/>
          <w:lang w:val="fr-FR"/>
        </w:rPr>
      </w:pPr>
      <w:r w:rsidRPr="00F7374C">
        <w:rPr>
          <w:b/>
          <w:sz w:val="24"/>
          <w:szCs w:val="24"/>
          <w:lang w:val="fr-FR"/>
        </w:rPr>
        <w:t xml:space="preserve">Genève, </w:t>
      </w:r>
      <w:r w:rsidR="009415A5" w:rsidRPr="00F7374C">
        <w:rPr>
          <w:b/>
          <w:sz w:val="24"/>
          <w:szCs w:val="24"/>
          <w:lang w:val="fr-FR"/>
        </w:rPr>
        <w:t>19 – 2</w:t>
      </w:r>
      <w:r w:rsidR="00A542E4" w:rsidRPr="00F7374C">
        <w:rPr>
          <w:b/>
          <w:sz w:val="24"/>
          <w:szCs w:val="24"/>
          <w:lang w:val="fr-FR"/>
        </w:rPr>
        <w:t>3 novembre</w:t>
      </w:r>
      <w:r w:rsidRPr="00F7374C">
        <w:rPr>
          <w:b/>
          <w:sz w:val="24"/>
          <w:szCs w:val="24"/>
          <w:lang w:val="fr-FR"/>
        </w:rPr>
        <w:t> 2018</w:t>
      </w:r>
    </w:p>
    <w:p w:rsidR="00A542E4" w:rsidRPr="00F7374C" w:rsidRDefault="00A542E4" w:rsidP="000D13F2"/>
    <w:p w:rsidR="00A542E4" w:rsidRPr="00F7374C" w:rsidRDefault="00A542E4" w:rsidP="000D13F2"/>
    <w:p w:rsidR="00A542E4" w:rsidRPr="00F7374C" w:rsidRDefault="00A542E4" w:rsidP="000D13F2"/>
    <w:p w:rsidR="00A542E4" w:rsidRPr="00F7374C" w:rsidRDefault="00A542E4" w:rsidP="000D13F2">
      <w:pPr>
        <w:rPr>
          <w:caps/>
          <w:sz w:val="24"/>
        </w:rPr>
      </w:pPr>
      <w:bookmarkStart w:id="4" w:name="TitleOfDoc"/>
      <w:bookmarkEnd w:id="4"/>
      <w:r w:rsidRPr="00F7374C">
        <w:rPr>
          <w:caps/>
          <w:sz w:val="24"/>
        </w:rPr>
        <w:t>Projet d’ordre du jour</w:t>
      </w:r>
    </w:p>
    <w:p w:rsidR="00A542E4" w:rsidRPr="00F7374C" w:rsidRDefault="00A542E4" w:rsidP="000D13F2"/>
    <w:p w:rsidR="00A542E4" w:rsidRPr="00F7374C" w:rsidRDefault="00A542E4" w:rsidP="000D13F2">
      <w:pPr>
        <w:rPr>
          <w:i/>
        </w:rPr>
      </w:pPr>
      <w:bookmarkStart w:id="5" w:name="Prepared"/>
      <w:bookmarkEnd w:id="5"/>
      <w:r w:rsidRPr="00F7374C">
        <w:rPr>
          <w:i/>
        </w:rPr>
        <w:t xml:space="preserve">établi par le </w:t>
      </w:r>
      <w:r w:rsidRPr="00F7374C">
        <w:rPr>
          <w:i/>
          <w:lang w:val="fr-FR"/>
        </w:rPr>
        <w:t>Secrétariat</w:t>
      </w:r>
    </w:p>
    <w:p w:rsidR="00A542E4" w:rsidRPr="00F7374C" w:rsidRDefault="00A542E4" w:rsidP="000D13F2"/>
    <w:p w:rsidR="00A542E4" w:rsidRPr="00F7374C" w:rsidRDefault="00A542E4" w:rsidP="000D13F2"/>
    <w:p w:rsidR="00A542E4" w:rsidRPr="00F7374C" w:rsidRDefault="00A542E4" w:rsidP="000D13F2"/>
    <w:p w:rsidR="00A542E4" w:rsidRPr="00F7374C" w:rsidRDefault="00A542E4" w:rsidP="000D13F2"/>
    <w:p w:rsidR="00A542E4" w:rsidRPr="00F7374C" w:rsidRDefault="00A542E4" w:rsidP="000D13F2"/>
    <w:p w:rsidR="00A542E4" w:rsidRPr="00F7374C" w:rsidRDefault="00A542E4" w:rsidP="00A542E4">
      <w:pPr>
        <w:pStyle w:val="ONUMFS"/>
      </w:pPr>
      <w:r w:rsidRPr="00F7374C">
        <w:t>Ouverture de la session</w:t>
      </w:r>
    </w:p>
    <w:p w:rsidR="00A542E4" w:rsidRPr="00F7374C" w:rsidRDefault="00A542E4" w:rsidP="00A542E4">
      <w:pPr>
        <w:pStyle w:val="ONUMFS"/>
      </w:pPr>
      <w:r w:rsidRPr="00F7374C">
        <w:t>Adoption de l’ordre du jour</w:t>
      </w:r>
      <w:r w:rsidRPr="00F7374C">
        <w:br/>
      </w:r>
      <w:r w:rsidRPr="00F7374C">
        <w:tab/>
        <w:t>Voir le présent document.</w:t>
      </w:r>
    </w:p>
    <w:p w:rsidR="00A542E4" w:rsidRPr="00F7374C" w:rsidRDefault="00A542E4" w:rsidP="00A542E4">
      <w:pPr>
        <w:pStyle w:val="ONUMFS"/>
      </w:pPr>
      <w:r w:rsidRPr="00F7374C">
        <w:t>Accréditation des observateurs</w:t>
      </w:r>
    </w:p>
    <w:p w:rsidR="00A542E4" w:rsidRPr="00F7374C" w:rsidRDefault="00A542E4" w:rsidP="00A542E4">
      <w:pPr>
        <w:pStyle w:val="ONUMFS"/>
      </w:pPr>
      <w:r w:rsidRPr="00F7374C">
        <w:t xml:space="preserve">Adoption du projet de rapport de la </w:t>
      </w:r>
      <w:r w:rsidRPr="00F7374C">
        <w:rPr>
          <w:lang w:val="fr-FR"/>
        </w:rPr>
        <w:t>vingt et unième session</w:t>
      </w:r>
      <w:r w:rsidRPr="00F7374C">
        <w:t xml:space="preserve"> du CDIP</w:t>
      </w:r>
      <w:r w:rsidRPr="00F7374C">
        <w:br/>
      </w:r>
      <w:r w:rsidRPr="00F7374C">
        <w:tab/>
        <w:t>Voir le document CDIP/21/15</w:t>
      </w:r>
      <w:r w:rsidR="005005B5" w:rsidRPr="00F7374C">
        <w:t> </w:t>
      </w:r>
      <w:proofErr w:type="spellStart"/>
      <w:r w:rsidRPr="00F7374C">
        <w:t>Prov</w:t>
      </w:r>
      <w:proofErr w:type="spellEnd"/>
      <w:r w:rsidRPr="00F7374C">
        <w:t>.</w:t>
      </w:r>
    </w:p>
    <w:p w:rsidR="00A542E4" w:rsidRPr="00F7374C" w:rsidRDefault="00A542E4" w:rsidP="00A542E4">
      <w:pPr>
        <w:pStyle w:val="ONUMFS"/>
      </w:pPr>
      <w:r w:rsidRPr="00F7374C">
        <w:t>Déclarations générales</w:t>
      </w:r>
    </w:p>
    <w:p w:rsidR="00A542E4" w:rsidRPr="00F7374C" w:rsidRDefault="00A542E4" w:rsidP="00A542E4">
      <w:pPr>
        <w:pStyle w:val="ONUMFS"/>
      </w:pPr>
      <w:r w:rsidRPr="00F7374C">
        <w:t>Suivi, évaluation et examen de la mise en œuvre de toutes les recommandations du Plan d’action pour le développement et rapport sur cette mise en œuvre</w:t>
      </w:r>
    </w:p>
    <w:p w:rsidR="00A542E4" w:rsidRPr="00F7374C" w:rsidRDefault="00A542E4" w:rsidP="00A542E4">
      <w:pPr>
        <w:pStyle w:val="ONUMFS"/>
        <w:numPr>
          <w:ilvl w:val="0"/>
          <w:numId w:val="0"/>
        </w:numPr>
        <w:ind w:left="1134" w:hanging="567"/>
      </w:pPr>
      <w:r w:rsidRPr="00F7374C">
        <w:t>6.i)</w:t>
      </w:r>
      <w:r w:rsidRPr="00F7374C">
        <w:tab/>
        <w:t>Assistance technique de l’OMPI dans le domaine de la coopération pour le développement</w:t>
      </w:r>
    </w:p>
    <w:p w:rsidR="00A542E4" w:rsidRPr="00F7374C" w:rsidRDefault="00A542E4" w:rsidP="00A542E4">
      <w:pPr>
        <w:pStyle w:val="ONUMFS"/>
      </w:pPr>
      <w:r w:rsidRPr="00F7374C">
        <w:t>Examen du programme de travail pour la mise en œuvre des recommandations adoptées</w:t>
      </w:r>
    </w:p>
    <w:p w:rsidR="00A542E4" w:rsidRPr="00F7374C" w:rsidRDefault="00A542E4" w:rsidP="00A542E4">
      <w:pPr>
        <w:pStyle w:val="ONUMFS"/>
      </w:pPr>
      <w:r w:rsidRPr="00F7374C">
        <w:t>Propriété intellectuelle et développement</w:t>
      </w:r>
    </w:p>
    <w:p w:rsidR="00A542E4" w:rsidRPr="00F7374C" w:rsidRDefault="00A542E4" w:rsidP="00A542E4">
      <w:pPr>
        <w:pStyle w:val="ONUMFS"/>
      </w:pPr>
      <w:r w:rsidRPr="00F7374C">
        <w:t>Travaux futurs</w:t>
      </w:r>
    </w:p>
    <w:p w:rsidR="00A542E4" w:rsidRPr="00F7374C" w:rsidRDefault="00A542E4" w:rsidP="00F7374C">
      <w:pPr>
        <w:pStyle w:val="ONUMFS"/>
        <w:keepNext/>
      </w:pPr>
      <w:r w:rsidRPr="00F7374C">
        <w:lastRenderedPageBreak/>
        <w:t>Résumé présenté par le président</w:t>
      </w:r>
    </w:p>
    <w:p w:rsidR="00A542E4" w:rsidRPr="00F7374C" w:rsidRDefault="00A542E4" w:rsidP="00A542E4">
      <w:pPr>
        <w:pStyle w:val="ONUMFS"/>
      </w:pPr>
      <w:r w:rsidRPr="00F7374C">
        <w:t>Clôture de la session</w:t>
      </w:r>
    </w:p>
    <w:p w:rsidR="00A542E4" w:rsidRPr="00F7374C" w:rsidRDefault="00A542E4" w:rsidP="00A542E4"/>
    <w:p w:rsidR="00A542E4" w:rsidRPr="00F7374C" w:rsidRDefault="00A542E4" w:rsidP="00A542E4"/>
    <w:p w:rsidR="00A542E4" w:rsidRPr="00F7374C" w:rsidRDefault="00A542E4" w:rsidP="00A542E4">
      <w:pPr>
        <w:pStyle w:val="Endofdocument-Annex"/>
      </w:pPr>
      <w:r w:rsidRPr="00F7374C">
        <w:t>[Fin du document]</w:t>
      </w:r>
    </w:p>
    <w:p w:rsidR="00A542E4" w:rsidRPr="00F7374C" w:rsidRDefault="00A542E4">
      <w:pPr>
        <w:pStyle w:val="Endofdocument-Annex"/>
      </w:pPr>
    </w:p>
    <w:sectPr w:rsidR="00A542E4" w:rsidRPr="00F7374C" w:rsidSect="009415A5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5A5" w:rsidRDefault="009415A5">
      <w:r>
        <w:separator/>
      </w:r>
    </w:p>
  </w:endnote>
  <w:endnote w:type="continuationSeparator" w:id="0">
    <w:p w:rsidR="009415A5" w:rsidRPr="009D30E6" w:rsidRDefault="009415A5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9415A5" w:rsidRPr="009D30E6" w:rsidRDefault="009415A5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9415A5" w:rsidRPr="009D30E6" w:rsidRDefault="009415A5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5A5" w:rsidRDefault="009415A5">
      <w:r>
        <w:separator/>
      </w:r>
    </w:p>
  </w:footnote>
  <w:footnote w:type="continuationSeparator" w:id="0">
    <w:p w:rsidR="009415A5" w:rsidRDefault="009415A5" w:rsidP="007461F1">
      <w:r>
        <w:separator/>
      </w:r>
    </w:p>
    <w:p w:rsidR="009415A5" w:rsidRPr="009D30E6" w:rsidRDefault="009415A5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9415A5" w:rsidRPr="009D30E6" w:rsidRDefault="009415A5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75" w:rsidRDefault="009415A5" w:rsidP="00477D6B">
    <w:pPr>
      <w:jc w:val="right"/>
    </w:pPr>
    <w:bookmarkStart w:id="6" w:name="Code2"/>
    <w:bookmarkEnd w:id="6"/>
    <w:r>
      <w:t>C</w:t>
    </w:r>
    <w:r w:rsidR="00E97566">
      <w:t>DIP/22</w:t>
    </w:r>
    <w:r>
      <w:t>/</w:t>
    </w:r>
    <w:r w:rsidR="00A542E4">
      <w:t>1 Prov.1</w:t>
    </w:r>
  </w:p>
  <w:p w:rsidR="00F16975" w:rsidRDefault="00F16975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97566">
      <w:rPr>
        <w:noProof/>
      </w:rPr>
      <w:t>2</w:t>
    </w:r>
    <w:r>
      <w:fldChar w:fldCharType="end"/>
    </w:r>
  </w:p>
  <w:p w:rsidR="00F16975" w:rsidRDefault="00F16975" w:rsidP="00477D6B">
    <w:pPr>
      <w:jc w:val="right"/>
    </w:pPr>
  </w:p>
  <w:p w:rsidR="00A542E4" w:rsidRDefault="00A542E4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D46A30"/>
    <w:multiLevelType w:val="hybridMultilevel"/>
    <w:tmpl w:val="F20E93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B68E0"/>
    <w:multiLevelType w:val="hybridMultilevel"/>
    <w:tmpl w:val="C08AE47E"/>
    <w:lvl w:ilvl="0" w:tplc="7D9A218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Empty"/>
    <w:docVar w:name="TermBaseURL" w:val="empty"/>
    <w:docVar w:name="TextBases" w:val="TextBase TMs\WorkspaceFTS\Development\Development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9415A5"/>
    <w:rsid w:val="00011B7D"/>
    <w:rsid w:val="0004040A"/>
    <w:rsid w:val="00075432"/>
    <w:rsid w:val="0009458A"/>
    <w:rsid w:val="000D13F2"/>
    <w:rsid w:val="000F5E56"/>
    <w:rsid w:val="001362EE"/>
    <w:rsid w:val="001832A6"/>
    <w:rsid w:val="00195C6E"/>
    <w:rsid w:val="001B266A"/>
    <w:rsid w:val="001C30BC"/>
    <w:rsid w:val="001D3D56"/>
    <w:rsid w:val="001F7EA1"/>
    <w:rsid w:val="00240654"/>
    <w:rsid w:val="002552F3"/>
    <w:rsid w:val="002634C4"/>
    <w:rsid w:val="002E4D1A"/>
    <w:rsid w:val="002F16BC"/>
    <w:rsid w:val="002F4E68"/>
    <w:rsid w:val="00322C0B"/>
    <w:rsid w:val="003845C1"/>
    <w:rsid w:val="003A67A3"/>
    <w:rsid w:val="004008A2"/>
    <w:rsid w:val="004025DF"/>
    <w:rsid w:val="00423E3E"/>
    <w:rsid w:val="00427AF4"/>
    <w:rsid w:val="004647DA"/>
    <w:rsid w:val="00477D6B"/>
    <w:rsid w:val="004D6471"/>
    <w:rsid w:val="005005B5"/>
    <w:rsid w:val="0051455D"/>
    <w:rsid w:val="00525B63"/>
    <w:rsid w:val="00541348"/>
    <w:rsid w:val="005421DD"/>
    <w:rsid w:val="00567A4C"/>
    <w:rsid w:val="00595F07"/>
    <w:rsid w:val="005E6516"/>
    <w:rsid w:val="00605827"/>
    <w:rsid w:val="00616671"/>
    <w:rsid w:val="006B0DB5"/>
    <w:rsid w:val="007461F1"/>
    <w:rsid w:val="00776884"/>
    <w:rsid w:val="007D6961"/>
    <w:rsid w:val="007F07CB"/>
    <w:rsid w:val="00810CEF"/>
    <w:rsid w:val="0081208D"/>
    <w:rsid w:val="008B2CC1"/>
    <w:rsid w:val="008E7930"/>
    <w:rsid w:val="0090731E"/>
    <w:rsid w:val="009415A5"/>
    <w:rsid w:val="00966A22"/>
    <w:rsid w:val="00974CD6"/>
    <w:rsid w:val="009D30E6"/>
    <w:rsid w:val="009E3F6F"/>
    <w:rsid w:val="009F499F"/>
    <w:rsid w:val="00A42969"/>
    <w:rsid w:val="00A542E4"/>
    <w:rsid w:val="00AC0AE4"/>
    <w:rsid w:val="00AD61DB"/>
    <w:rsid w:val="00B35AF5"/>
    <w:rsid w:val="00C664C8"/>
    <w:rsid w:val="00CF0460"/>
    <w:rsid w:val="00D43E0F"/>
    <w:rsid w:val="00D45252"/>
    <w:rsid w:val="00D71B4D"/>
    <w:rsid w:val="00D75C1E"/>
    <w:rsid w:val="00D93D55"/>
    <w:rsid w:val="00DD6A16"/>
    <w:rsid w:val="00E0091A"/>
    <w:rsid w:val="00E203AA"/>
    <w:rsid w:val="00E32428"/>
    <w:rsid w:val="00E527A5"/>
    <w:rsid w:val="00E76456"/>
    <w:rsid w:val="00E97566"/>
    <w:rsid w:val="00EE71CB"/>
    <w:rsid w:val="00F16975"/>
    <w:rsid w:val="00F503AB"/>
    <w:rsid w:val="00F66152"/>
    <w:rsid w:val="00F7374C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A542E4"/>
    <w:pPr>
      <w:numPr>
        <w:numId w:val="6"/>
      </w:numPr>
      <w:ind w:left="567" w:hanging="567"/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BalloonText">
    <w:name w:val="Balloon Text"/>
    <w:basedOn w:val="Normal"/>
    <w:link w:val="BalloonTextChar"/>
    <w:rsid w:val="001F7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7EA1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A542E4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A429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A542E4"/>
    <w:pPr>
      <w:numPr>
        <w:numId w:val="6"/>
      </w:numPr>
      <w:ind w:left="567" w:hanging="567"/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BalloonText">
    <w:name w:val="Balloon Text"/>
    <w:basedOn w:val="Normal"/>
    <w:link w:val="BalloonTextChar"/>
    <w:rsid w:val="001F7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7EA1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A542E4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A429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21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A2639-B10B-4829-BEEA-CE897DB2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21 (F).dotm</Template>
  <TotalTime>12</TotalTime>
  <Pages>2</Pages>
  <Words>153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CDIP/21/</vt:lpstr>
    </vt:vector>
  </TitlesOfParts>
  <Company>WIPO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CDIP/21/</dc:title>
  <dc:creator>COUTURE Sébastien</dc:creator>
  <cp:lastModifiedBy>BRACI Biljana</cp:lastModifiedBy>
  <cp:revision>5</cp:revision>
  <cp:lastPrinted>2011-05-19T12:37:00Z</cp:lastPrinted>
  <dcterms:created xsi:type="dcterms:W3CDTF">2018-06-18T12:32:00Z</dcterms:created>
  <dcterms:modified xsi:type="dcterms:W3CDTF">2018-06-18T15:11:00Z</dcterms:modified>
</cp:coreProperties>
</file>