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419ED" w:rsidRPr="008B2CC1" w:rsidTr="00275B59">
        <w:tc>
          <w:tcPr>
            <w:tcW w:w="4513" w:type="dxa"/>
            <w:tcBorders>
              <w:bottom w:val="single" w:sz="4" w:space="0" w:color="auto"/>
            </w:tcBorders>
            <w:tcMar>
              <w:bottom w:w="170" w:type="dxa"/>
            </w:tcMar>
          </w:tcPr>
          <w:p w:rsidR="002419ED" w:rsidRPr="008B2CC1" w:rsidRDefault="002419ED" w:rsidP="00275B59">
            <w:bookmarkStart w:id="0" w:name="_GoBack"/>
            <w:bookmarkEnd w:id="0"/>
          </w:p>
        </w:tc>
        <w:tc>
          <w:tcPr>
            <w:tcW w:w="4337" w:type="dxa"/>
            <w:tcBorders>
              <w:bottom w:val="single" w:sz="4" w:space="0" w:color="auto"/>
            </w:tcBorders>
            <w:tcMar>
              <w:left w:w="0" w:type="dxa"/>
              <w:right w:w="0" w:type="dxa"/>
            </w:tcMar>
          </w:tcPr>
          <w:p w:rsidR="002419ED" w:rsidRPr="008B2CC1" w:rsidRDefault="002419ED" w:rsidP="00275B59">
            <w:r>
              <w:rPr>
                <w:noProof/>
                <w:lang w:eastAsia="en-US"/>
              </w:rPr>
              <w:drawing>
                <wp:inline distT="0" distB="0" distL="0" distR="0" wp14:anchorId="167D7C27" wp14:editId="671097A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419ED" w:rsidRPr="008B2CC1" w:rsidRDefault="002419ED" w:rsidP="00275B59">
            <w:pPr>
              <w:jc w:val="right"/>
            </w:pPr>
            <w:r w:rsidRPr="00605827">
              <w:rPr>
                <w:b/>
                <w:sz w:val="40"/>
                <w:szCs w:val="40"/>
              </w:rPr>
              <w:t>E</w:t>
            </w:r>
          </w:p>
        </w:tc>
      </w:tr>
      <w:tr w:rsidR="002419ED" w:rsidRPr="001832A6" w:rsidTr="00275B59">
        <w:trPr>
          <w:trHeight w:hRule="exact" w:val="340"/>
        </w:trPr>
        <w:tc>
          <w:tcPr>
            <w:tcW w:w="9356" w:type="dxa"/>
            <w:gridSpan w:val="3"/>
            <w:tcBorders>
              <w:top w:val="single" w:sz="4" w:space="0" w:color="auto"/>
            </w:tcBorders>
            <w:tcMar>
              <w:top w:w="170" w:type="dxa"/>
              <w:left w:w="0" w:type="dxa"/>
              <w:right w:w="0" w:type="dxa"/>
            </w:tcMar>
            <w:vAlign w:val="bottom"/>
          </w:tcPr>
          <w:p w:rsidR="002419ED" w:rsidRPr="0090731E" w:rsidRDefault="002419ED" w:rsidP="00275B59">
            <w:pPr>
              <w:jc w:val="right"/>
              <w:rPr>
                <w:rFonts w:ascii="Arial Black" w:hAnsi="Arial Black"/>
                <w:caps/>
                <w:sz w:val="15"/>
              </w:rPr>
            </w:pPr>
            <w:r>
              <w:rPr>
                <w:rFonts w:ascii="Arial Black" w:hAnsi="Arial Black"/>
                <w:caps/>
                <w:sz w:val="15"/>
              </w:rPr>
              <w:t>CDIP/1</w:t>
            </w:r>
            <w:bookmarkStart w:id="1" w:name="Code"/>
            <w:bookmarkEnd w:id="1"/>
            <w:r w:rsidR="00275B59">
              <w:rPr>
                <w:rFonts w:ascii="Arial Black" w:hAnsi="Arial Black"/>
                <w:caps/>
                <w:sz w:val="15"/>
              </w:rPr>
              <w:t>8/</w:t>
            </w:r>
            <w:r w:rsidR="00364C15">
              <w:rPr>
                <w:rFonts w:ascii="Arial Black" w:hAnsi="Arial Black"/>
                <w:caps/>
                <w:sz w:val="15"/>
              </w:rPr>
              <w:t>5</w:t>
            </w:r>
            <w:r w:rsidR="00077885">
              <w:rPr>
                <w:rFonts w:ascii="Arial Black" w:hAnsi="Arial Black"/>
                <w:caps/>
                <w:sz w:val="15"/>
              </w:rPr>
              <w:t xml:space="preserve"> </w:t>
            </w:r>
            <w:r>
              <w:rPr>
                <w:rFonts w:ascii="Arial Black" w:hAnsi="Arial Black"/>
                <w:caps/>
                <w:sz w:val="15"/>
              </w:rPr>
              <w:t xml:space="preserve"> </w:t>
            </w:r>
            <w:r w:rsidRPr="0090731E">
              <w:rPr>
                <w:rFonts w:ascii="Arial Black" w:hAnsi="Arial Black"/>
                <w:caps/>
                <w:sz w:val="15"/>
              </w:rPr>
              <w:t xml:space="preserve">   </w:t>
            </w:r>
          </w:p>
        </w:tc>
      </w:tr>
      <w:tr w:rsidR="002419ED" w:rsidRPr="001832A6" w:rsidTr="00275B59">
        <w:trPr>
          <w:trHeight w:hRule="exact" w:val="170"/>
        </w:trPr>
        <w:tc>
          <w:tcPr>
            <w:tcW w:w="9356" w:type="dxa"/>
            <w:gridSpan w:val="3"/>
            <w:noWrap/>
            <w:tcMar>
              <w:left w:w="0" w:type="dxa"/>
              <w:right w:w="0" w:type="dxa"/>
            </w:tcMar>
            <w:vAlign w:val="bottom"/>
          </w:tcPr>
          <w:p w:rsidR="002419ED" w:rsidRPr="0090731E" w:rsidRDefault="00077885" w:rsidP="00275B59">
            <w:pPr>
              <w:jc w:val="right"/>
              <w:rPr>
                <w:rFonts w:ascii="Arial Black" w:hAnsi="Arial Black"/>
                <w:caps/>
                <w:sz w:val="15"/>
              </w:rPr>
            </w:pPr>
            <w:r>
              <w:rPr>
                <w:rFonts w:ascii="Arial Black" w:hAnsi="Arial Black"/>
                <w:caps/>
                <w:sz w:val="15"/>
              </w:rPr>
              <w:t xml:space="preserve"> </w:t>
            </w:r>
            <w:r w:rsidR="002419ED" w:rsidRPr="0090731E">
              <w:rPr>
                <w:rFonts w:ascii="Arial Black" w:hAnsi="Arial Black"/>
                <w:caps/>
                <w:sz w:val="15"/>
              </w:rPr>
              <w:t>ORIGINAL:</w:t>
            </w:r>
            <w:r w:rsidR="002419ED">
              <w:rPr>
                <w:rFonts w:ascii="Arial Black" w:hAnsi="Arial Black"/>
                <w:caps/>
                <w:sz w:val="15"/>
              </w:rPr>
              <w:t xml:space="preserve"> </w:t>
            </w:r>
            <w:r w:rsidR="002419ED" w:rsidRPr="0090731E">
              <w:rPr>
                <w:rFonts w:ascii="Arial Black" w:hAnsi="Arial Black"/>
                <w:caps/>
                <w:sz w:val="15"/>
              </w:rPr>
              <w:t xml:space="preserve"> </w:t>
            </w:r>
            <w:bookmarkStart w:id="2" w:name="Original"/>
            <w:bookmarkEnd w:id="2"/>
            <w:r w:rsidR="002419ED">
              <w:rPr>
                <w:rFonts w:ascii="Arial Black" w:hAnsi="Arial Black"/>
                <w:caps/>
                <w:sz w:val="15"/>
              </w:rPr>
              <w:t>English</w:t>
            </w:r>
          </w:p>
        </w:tc>
      </w:tr>
      <w:tr w:rsidR="002419ED" w:rsidRPr="001832A6" w:rsidTr="00275B59">
        <w:trPr>
          <w:trHeight w:hRule="exact" w:val="198"/>
        </w:trPr>
        <w:tc>
          <w:tcPr>
            <w:tcW w:w="9356" w:type="dxa"/>
            <w:gridSpan w:val="3"/>
            <w:tcMar>
              <w:left w:w="0" w:type="dxa"/>
              <w:right w:w="0" w:type="dxa"/>
            </w:tcMar>
            <w:vAlign w:val="bottom"/>
          </w:tcPr>
          <w:p w:rsidR="002419ED" w:rsidRPr="0090731E" w:rsidRDefault="002419ED" w:rsidP="00603C41">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3" w:name="Date"/>
            <w:bookmarkEnd w:id="3"/>
            <w:r w:rsidR="00275B59">
              <w:rPr>
                <w:rFonts w:ascii="Arial Black" w:hAnsi="Arial Black"/>
                <w:caps/>
                <w:sz w:val="15"/>
              </w:rPr>
              <w:t xml:space="preserve">aUGUST </w:t>
            </w:r>
            <w:r w:rsidR="00603C41">
              <w:rPr>
                <w:rFonts w:ascii="Arial Black" w:hAnsi="Arial Black"/>
                <w:caps/>
                <w:sz w:val="15"/>
              </w:rPr>
              <w:t>8</w:t>
            </w:r>
            <w:r>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366EA" w:rsidP="008B2CC1">
      <w:pPr>
        <w:rPr>
          <w:b/>
          <w:sz w:val="28"/>
          <w:szCs w:val="28"/>
        </w:rPr>
      </w:pPr>
      <w:r w:rsidRPr="000366EA">
        <w:rPr>
          <w:b/>
          <w:sz w:val="28"/>
          <w:szCs w:val="28"/>
        </w:rPr>
        <w:t>Committee on Development and Intellectual Property (CDIP)</w:t>
      </w:r>
    </w:p>
    <w:p w:rsidR="003845C1" w:rsidRDefault="003845C1" w:rsidP="003845C1"/>
    <w:p w:rsidR="003845C1" w:rsidRDefault="003845C1" w:rsidP="003845C1"/>
    <w:p w:rsidR="008B2CC1" w:rsidRPr="003845C1" w:rsidRDefault="00275B59" w:rsidP="008B2CC1">
      <w:pPr>
        <w:rPr>
          <w:b/>
          <w:sz w:val="24"/>
          <w:szCs w:val="24"/>
        </w:rPr>
      </w:pPr>
      <w:r>
        <w:rPr>
          <w:b/>
          <w:sz w:val="24"/>
          <w:szCs w:val="24"/>
        </w:rPr>
        <w:t>Eighteenth</w:t>
      </w:r>
      <w:r w:rsidR="000366EA">
        <w:rPr>
          <w:b/>
          <w:sz w:val="24"/>
          <w:szCs w:val="24"/>
        </w:rPr>
        <w:t xml:space="preserve"> S</w:t>
      </w:r>
      <w:r w:rsidR="003845C1" w:rsidRPr="003845C1">
        <w:rPr>
          <w:b/>
          <w:sz w:val="24"/>
          <w:szCs w:val="24"/>
        </w:rPr>
        <w:t>ession</w:t>
      </w:r>
    </w:p>
    <w:p w:rsidR="008B2CC1" w:rsidRPr="008B2CC1" w:rsidRDefault="00275B59" w:rsidP="008B2CC1">
      <w:r w:rsidRPr="00275B59">
        <w:rPr>
          <w:b/>
          <w:sz w:val="24"/>
          <w:szCs w:val="24"/>
        </w:rPr>
        <w:t>October 31 to November 4, 2016</w:t>
      </w:r>
    </w:p>
    <w:p w:rsidR="008B2CC1" w:rsidRPr="008B2CC1" w:rsidRDefault="008B2CC1" w:rsidP="008B2CC1"/>
    <w:p w:rsidR="008B2CC1" w:rsidRPr="008B2CC1" w:rsidRDefault="008B2CC1" w:rsidP="008B2CC1"/>
    <w:p w:rsidR="00035DDA" w:rsidRPr="002444DB" w:rsidRDefault="00275B59" w:rsidP="002444DB">
      <w:pPr>
        <w:rPr>
          <w:caps/>
          <w:sz w:val="24"/>
        </w:rPr>
      </w:pPr>
      <w:bookmarkStart w:id="4" w:name="TitleOfDoc"/>
      <w:bookmarkEnd w:id="4"/>
      <w:r>
        <w:rPr>
          <w:caps/>
          <w:sz w:val="24"/>
        </w:rPr>
        <w:t xml:space="preserve">REVISED PROPOSAL FOR A </w:t>
      </w:r>
      <w:r w:rsidR="00BF2121" w:rsidRPr="002444DB">
        <w:rPr>
          <w:caps/>
          <w:sz w:val="24"/>
        </w:rPr>
        <w:t xml:space="preserve">MECHANISM </w:t>
      </w:r>
      <w:r w:rsidR="00D802F9">
        <w:rPr>
          <w:caps/>
          <w:sz w:val="24"/>
        </w:rPr>
        <w:t xml:space="preserve">FOR </w:t>
      </w:r>
      <w:r w:rsidR="00595516">
        <w:rPr>
          <w:caps/>
          <w:sz w:val="24"/>
        </w:rPr>
        <w:t>updat</w:t>
      </w:r>
      <w:r w:rsidR="00D802F9">
        <w:rPr>
          <w:caps/>
          <w:sz w:val="24"/>
        </w:rPr>
        <w:t>ing</w:t>
      </w:r>
      <w:r w:rsidR="00061712" w:rsidRPr="002444DB">
        <w:rPr>
          <w:caps/>
          <w:sz w:val="24"/>
        </w:rPr>
        <w:t xml:space="preserve"> </w:t>
      </w:r>
      <w:r w:rsidR="00BF2121" w:rsidRPr="002444DB">
        <w:rPr>
          <w:caps/>
          <w:sz w:val="24"/>
        </w:rPr>
        <w:t xml:space="preserve">THE </w:t>
      </w:r>
      <w:r w:rsidR="0067644E" w:rsidRPr="002444DB">
        <w:rPr>
          <w:caps/>
          <w:sz w:val="24"/>
        </w:rPr>
        <w:t>DATABASE</w:t>
      </w:r>
      <w:r w:rsidR="00035DDA" w:rsidRPr="002444DB">
        <w:rPr>
          <w:caps/>
          <w:sz w:val="24"/>
        </w:rPr>
        <w:t xml:space="preserve"> on Flexibilities </w:t>
      </w:r>
    </w:p>
    <w:p w:rsidR="00061712" w:rsidRPr="00061712" w:rsidRDefault="00061712" w:rsidP="00061712"/>
    <w:p w:rsidR="00827F61" w:rsidRPr="008B2CC1" w:rsidRDefault="00827F61" w:rsidP="00324388">
      <w:pPr>
        <w:rPr>
          <w:i/>
        </w:rPr>
      </w:pPr>
      <w:bookmarkStart w:id="5" w:name="Prepared"/>
      <w:bookmarkEnd w:id="5"/>
      <w:r>
        <w:rPr>
          <w:i/>
        </w:rPr>
        <w:t xml:space="preserve">prepared by </w:t>
      </w:r>
      <w:r w:rsidR="00D602A1">
        <w:rPr>
          <w:i/>
        </w:rPr>
        <w:t>the Secretariat</w:t>
      </w:r>
    </w:p>
    <w:p w:rsidR="00827F61" w:rsidRPr="003B0B71" w:rsidRDefault="00827F61" w:rsidP="00827F61">
      <w:pPr>
        <w:rPr>
          <w:i/>
        </w:rPr>
      </w:pPr>
    </w:p>
    <w:p w:rsidR="00827F61" w:rsidRDefault="00827F61" w:rsidP="00827F61"/>
    <w:p w:rsidR="00827F61" w:rsidRDefault="00827F61" w:rsidP="00827F61"/>
    <w:p w:rsidR="00004F6A" w:rsidRDefault="00E96ADE" w:rsidP="00E96ADE">
      <w:r>
        <w:t>1</w:t>
      </w:r>
      <w:r w:rsidR="00BE7815">
        <w:t>.</w:t>
      </w:r>
      <w:r w:rsidR="000C68D2">
        <w:tab/>
      </w:r>
      <w:r w:rsidR="00EB0A62">
        <w:t>T</w:t>
      </w:r>
      <w:r w:rsidR="00275B59">
        <w:t xml:space="preserve">he </w:t>
      </w:r>
      <w:r w:rsidR="00B90F55">
        <w:t xml:space="preserve">Committee </w:t>
      </w:r>
      <w:r w:rsidR="00EB0A62">
        <w:t xml:space="preserve">on Development and Intellectual Property (CDIP), at its seventeenth session, </w:t>
      </w:r>
      <w:r w:rsidR="00B90F55">
        <w:t xml:space="preserve">discussed </w:t>
      </w:r>
      <w:r w:rsidR="00EB0A62">
        <w:t>D</w:t>
      </w:r>
      <w:r w:rsidR="00275B59">
        <w:t xml:space="preserve">ocument CDIP/17/5 entitled </w:t>
      </w:r>
      <w:r w:rsidR="000C68D2">
        <w:t>“</w:t>
      </w:r>
      <w:r w:rsidR="00275B59">
        <w:t>Mechanism for</w:t>
      </w:r>
      <w:r w:rsidR="006F029F">
        <w:t xml:space="preserve"> updating the D</w:t>
      </w:r>
      <w:r w:rsidR="00275B59">
        <w:t>atabase on flexibilities</w:t>
      </w:r>
      <w:r w:rsidR="000C68D2">
        <w:t>”</w:t>
      </w:r>
      <w:r w:rsidR="00067EB7">
        <w:t>.  T</w:t>
      </w:r>
      <w:r w:rsidR="00275B59" w:rsidRPr="0036302B">
        <w:t xml:space="preserve">he Secretariat was requested to revise the document in order to include the financial implications of </w:t>
      </w:r>
      <w:r w:rsidR="001D0517">
        <w:t>the two</w:t>
      </w:r>
      <w:r w:rsidR="00275B59" w:rsidRPr="0036302B">
        <w:t xml:space="preserve"> option</w:t>
      </w:r>
      <w:r w:rsidR="001D0517">
        <w:t>s</w:t>
      </w:r>
      <w:r w:rsidR="0083798A">
        <w:t xml:space="preserve"> contained therein</w:t>
      </w:r>
      <w:r w:rsidR="00275B59" w:rsidRPr="0036302B">
        <w:t xml:space="preserve">, and also to explore a third option in light of the observations made by Member States. </w:t>
      </w:r>
      <w:r>
        <w:t xml:space="preserve"> </w:t>
      </w:r>
    </w:p>
    <w:p w:rsidR="00004F6A" w:rsidRDefault="00004F6A" w:rsidP="00E96ADE"/>
    <w:p w:rsidR="00E96ADE" w:rsidRDefault="000C68D2" w:rsidP="00E96ADE">
      <w:r>
        <w:t>2.</w:t>
      </w:r>
      <w:r>
        <w:tab/>
      </w:r>
      <w:r w:rsidR="00E96ADE">
        <w:t xml:space="preserve">It is recalled that </w:t>
      </w:r>
      <w:r w:rsidR="00222FB1">
        <w:t>d</w:t>
      </w:r>
      <w:r w:rsidR="00E96ADE">
        <w:t xml:space="preserve">ocument CDIP/17/5 was prepared by the Secretariat in response to a </w:t>
      </w:r>
      <w:r w:rsidR="00EB0A62">
        <w:t xml:space="preserve">request </w:t>
      </w:r>
      <w:r w:rsidR="00E96ADE">
        <w:t>by the sixteenth session of the Committee to propose</w:t>
      </w:r>
      <w:r w:rsidR="00E96ADE" w:rsidRPr="0036302B">
        <w:t xml:space="preserve"> a mechanism that would allow a periodic updating of the Database on Flexibilities in the Int</w:t>
      </w:r>
      <w:r w:rsidR="00E96ADE">
        <w:t>ellectual Property (IP) System.</w:t>
      </w:r>
    </w:p>
    <w:p w:rsidR="00275B59" w:rsidRPr="0036302B" w:rsidRDefault="00275B59" w:rsidP="00275B59"/>
    <w:p w:rsidR="00827F61" w:rsidRDefault="000C68D2" w:rsidP="00827F61">
      <w:pPr>
        <w:rPr>
          <w:szCs w:val="22"/>
        </w:rPr>
      </w:pPr>
      <w:r>
        <w:t>3.</w:t>
      </w:r>
      <w:r>
        <w:tab/>
      </w:r>
      <w:r w:rsidR="00275B59">
        <w:t xml:space="preserve">Accordingly, </w:t>
      </w:r>
      <w:r w:rsidR="00275B59">
        <w:rPr>
          <w:szCs w:val="22"/>
        </w:rPr>
        <w:t xml:space="preserve">the Annex to this document </w:t>
      </w:r>
      <w:r w:rsidR="00B568B8">
        <w:rPr>
          <w:szCs w:val="22"/>
        </w:rPr>
        <w:t>contain</w:t>
      </w:r>
      <w:r w:rsidR="00E96ADE">
        <w:rPr>
          <w:szCs w:val="22"/>
        </w:rPr>
        <w:t>s a revised proposal for updating the said Database.</w:t>
      </w:r>
    </w:p>
    <w:p w:rsidR="00E96ADE" w:rsidRDefault="00E96ADE" w:rsidP="00827F61">
      <w:pPr>
        <w:rPr>
          <w:szCs w:val="22"/>
        </w:rPr>
      </w:pPr>
    </w:p>
    <w:p w:rsidR="00827F61" w:rsidRPr="00222FB1" w:rsidRDefault="000C68D2" w:rsidP="00222FB1">
      <w:pPr>
        <w:pStyle w:val="Endofdocument-Annex"/>
        <w:tabs>
          <w:tab w:val="left" w:pos="567"/>
        </w:tabs>
        <w:ind w:left="5533"/>
        <w:rPr>
          <w:i/>
          <w:iCs/>
          <w:szCs w:val="22"/>
        </w:rPr>
      </w:pPr>
      <w:r w:rsidRPr="00222FB1">
        <w:rPr>
          <w:i/>
          <w:iCs/>
          <w:szCs w:val="22"/>
        </w:rPr>
        <w:t>4.</w:t>
      </w:r>
      <w:r w:rsidRPr="00222FB1">
        <w:rPr>
          <w:i/>
          <w:iCs/>
          <w:szCs w:val="22"/>
        </w:rPr>
        <w:tab/>
      </w:r>
      <w:r w:rsidR="00827F61" w:rsidRPr="00222FB1">
        <w:rPr>
          <w:i/>
          <w:iCs/>
          <w:szCs w:val="22"/>
        </w:rPr>
        <w:t xml:space="preserve">The CDIP is invited to </w:t>
      </w:r>
      <w:r w:rsidR="00923EA1" w:rsidRPr="00222FB1">
        <w:rPr>
          <w:i/>
          <w:iCs/>
          <w:szCs w:val="22"/>
        </w:rPr>
        <w:t>consider</w:t>
      </w:r>
      <w:r w:rsidR="00827F61" w:rsidRPr="00222FB1">
        <w:rPr>
          <w:i/>
          <w:iCs/>
          <w:szCs w:val="22"/>
        </w:rPr>
        <w:t xml:space="preserve"> the information contained in the Annex to this document.</w:t>
      </w:r>
    </w:p>
    <w:p w:rsidR="00827F61" w:rsidRPr="00222FB1" w:rsidRDefault="00827F61" w:rsidP="00222FB1">
      <w:pPr>
        <w:ind w:left="5533"/>
        <w:rPr>
          <w:i/>
        </w:rPr>
      </w:pPr>
    </w:p>
    <w:p w:rsidR="0068452E" w:rsidRPr="004907DF" w:rsidRDefault="0068452E" w:rsidP="00827F61"/>
    <w:p w:rsidR="00827F61" w:rsidRPr="004907DF" w:rsidRDefault="00827F61" w:rsidP="00827F61"/>
    <w:p w:rsidR="00291A49" w:rsidRDefault="00827F61" w:rsidP="00222FB1">
      <w:pPr>
        <w:pStyle w:val="Endofdocument-Annex"/>
        <w:sectPr w:rsidR="00291A49" w:rsidSect="00364C15">
          <w:headerReference w:type="default" r:id="rId10"/>
          <w:type w:val="continuous"/>
          <w:pgSz w:w="11907" w:h="16840" w:code="9"/>
          <w:pgMar w:top="567" w:right="1134" w:bottom="1418" w:left="1418" w:header="510" w:footer="1021" w:gutter="0"/>
          <w:pgNumType w:start="1"/>
          <w:cols w:space="720"/>
          <w:titlePg/>
        </w:sectPr>
      </w:pPr>
      <w:r w:rsidRPr="004907DF">
        <w:t>[</w:t>
      </w:r>
      <w:r w:rsidRPr="004907DF">
        <w:rPr>
          <w:rStyle w:val="Endofdocument-AnnexChar"/>
        </w:rPr>
        <w:t>Annex</w:t>
      </w:r>
      <w:r w:rsidRPr="004907DF">
        <w:t xml:space="preserve"> follows]</w:t>
      </w:r>
      <w:r>
        <w:t xml:space="preserve"> </w:t>
      </w:r>
    </w:p>
    <w:p w:rsidR="0053407C" w:rsidRPr="00C823C7" w:rsidRDefault="0053407C" w:rsidP="009458A4">
      <w:pPr>
        <w:pStyle w:val="NormalWeb"/>
        <w:numPr>
          <w:ilvl w:val="0"/>
          <w:numId w:val="12"/>
        </w:numPr>
        <w:kinsoku w:val="0"/>
        <w:overflowPunct w:val="0"/>
        <w:spacing w:before="96"/>
        <w:textAlignment w:val="baseline"/>
        <w:rPr>
          <w:rFonts w:ascii="Arial" w:eastAsiaTheme="minorEastAsia" w:hAnsi="Arial" w:cs="Arial"/>
          <w:b/>
          <w:color w:val="000000" w:themeColor="text1"/>
          <w:sz w:val="22"/>
          <w:szCs w:val="22"/>
        </w:rPr>
      </w:pPr>
      <w:r w:rsidRPr="00C823C7">
        <w:rPr>
          <w:rFonts w:ascii="Arial" w:eastAsiaTheme="minorEastAsia" w:hAnsi="Arial" w:cs="Arial"/>
          <w:b/>
          <w:color w:val="000000" w:themeColor="text1"/>
          <w:sz w:val="22"/>
          <w:szCs w:val="22"/>
        </w:rPr>
        <w:lastRenderedPageBreak/>
        <w:t>BACKGROUND</w:t>
      </w:r>
    </w:p>
    <w:p w:rsidR="0053407C" w:rsidRDefault="0053407C" w:rsidP="0053407C">
      <w:pPr>
        <w:pStyle w:val="NormalWeb"/>
        <w:kinsoku w:val="0"/>
        <w:overflowPunct w:val="0"/>
        <w:spacing w:before="96"/>
        <w:textAlignment w:val="baseline"/>
        <w:rPr>
          <w:rFonts w:ascii="Arial" w:eastAsiaTheme="minorEastAsia" w:hAnsi="Arial" w:cs="Arial"/>
          <w:color w:val="000000" w:themeColor="text1"/>
          <w:sz w:val="22"/>
          <w:szCs w:val="22"/>
        </w:rPr>
      </w:pPr>
    </w:p>
    <w:p w:rsidR="00222FB1" w:rsidRDefault="00222FB1" w:rsidP="0053407C">
      <w:pPr>
        <w:pStyle w:val="NormalWeb"/>
        <w:kinsoku w:val="0"/>
        <w:overflowPunct w:val="0"/>
        <w:spacing w:before="96"/>
        <w:textAlignment w:val="baseline"/>
        <w:rPr>
          <w:rFonts w:ascii="Arial" w:eastAsiaTheme="minorEastAsia" w:hAnsi="Arial" w:cs="Arial"/>
          <w:color w:val="000000" w:themeColor="text1"/>
          <w:sz w:val="22"/>
          <w:szCs w:val="22"/>
        </w:rPr>
      </w:pPr>
    </w:p>
    <w:p w:rsidR="00B568B8" w:rsidRDefault="007204B5" w:rsidP="0012610D">
      <w:r>
        <w:fldChar w:fldCharType="begin"/>
      </w:r>
      <w:r>
        <w:instrText xml:space="preserve"> AUTONUM  </w:instrText>
      </w:r>
      <w:r>
        <w:fldChar w:fldCharType="end"/>
      </w:r>
      <w:r>
        <w:tab/>
      </w:r>
      <w:r w:rsidR="00F55542" w:rsidRPr="008A2AA4">
        <w:t xml:space="preserve">The </w:t>
      </w:r>
      <w:r w:rsidR="0067644E">
        <w:rPr>
          <w:szCs w:val="22"/>
        </w:rPr>
        <w:t>Database</w:t>
      </w:r>
      <w:r w:rsidR="00046235">
        <w:rPr>
          <w:szCs w:val="22"/>
        </w:rPr>
        <w:t xml:space="preserve"> on Flexibilities in the IP System (hereinafter, the </w:t>
      </w:r>
      <w:r w:rsidR="000C68D2">
        <w:rPr>
          <w:szCs w:val="22"/>
        </w:rPr>
        <w:t>“</w:t>
      </w:r>
      <w:r w:rsidR="0067644E">
        <w:rPr>
          <w:szCs w:val="22"/>
        </w:rPr>
        <w:t>Database</w:t>
      </w:r>
      <w:r w:rsidR="000C68D2">
        <w:rPr>
          <w:szCs w:val="22"/>
        </w:rPr>
        <w:t>”</w:t>
      </w:r>
      <w:r w:rsidR="00046235">
        <w:rPr>
          <w:szCs w:val="22"/>
        </w:rPr>
        <w:t xml:space="preserve">) </w:t>
      </w:r>
      <w:r w:rsidR="00F55542" w:rsidRPr="008A2AA4">
        <w:t xml:space="preserve">was </w:t>
      </w:r>
      <w:r w:rsidR="00463A28">
        <w:t>published</w:t>
      </w:r>
      <w:r w:rsidR="00F55542" w:rsidRPr="008A2AA4">
        <w:t xml:space="preserve"> in</w:t>
      </w:r>
      <w:r w:rsidR="00F55542">
        <w:t xml:space="preserve"> June</w:t>
      </w:r>
      <w:r w:rsidR="00F55542" w:rsidRPr="008A2AA4">
        <w:t xml:space="preserve"> 2013</w:t>
      </w:r>
      <w:r w:rsidR="00F55542">
        <w:t>, as agreed by the</w:t>
      </w:r>
      <w:r w:rsidR="00463A28">
        <w:t xml:space="preserve"> Committee at its sixth session</w:t>
      </w:r>
      <w:r w:rsidR="00061712">
        <w:t xml:space="preserve">: </w:t>
      </w:r>
      <w:r>
        <w:t xml:space="preserve"> </w:t>
      </w:r>
      <w:hyperlink r:id="rId11" w:history="1">
        <w:r w:rsidR="00061712" w:rsidRPr="002444DB">
          <w:rPr>
            <w:rStyle w:val="Hyperlink"/>
            <w:color w:val="auto"/>
          </w:rPr>
          <w:t>http://www.wipo.int/ip-development/en/agenda/flexibilities/search.jsp</w:t>
        </w:r>
      </w:hyperlink>
      <w:r w:rsidR="00463A28">
        <w:t>.</w:t>
      </w:r>
      <w:r w:rsidR="00496D2F">
        <w:t xml:space="preserve"> </w:t>
      </w:r>
      <w:r w:rsidR="00463A28">
        <w:t xml:space="preserve"> </w:t>
      </w:r>
    </w:p>
    <w:p w:rsidR="007204B5" w:rsidRDefault="007204B5" w:rsidP="0012610D"/>
    <w:p w:rsidR="00E96ADE" w:rsidRDefault="00B568B8" w:rsidP="00C54239">
      <w:r>
        <w:fldChar w:fldCharType="begin"/>
      </w:r>
      <w:r>
        <w:instrText xml:space="preserve"> AUTONUM  </w:instrText>
      </w:r>
      <w:r>
        <w:fldChar w:fldCharType="end"/>
      </w:r>
      <w:r>
        <w:tab/>
      </w:r>
      <w:r w:rsidR="00DE7200">
        <w:t xml:space="preserve">Following a </w:t>
      </w:r>
      <w:r w:rsidR="00DE7200" w:rsidRPr="009A0204">
        <w:t xml:space="preserve">request by the </w:t>
      </w:r>
      <w:r w:rsidR="00067EB7" w:rsidRPr="009A0204">
        <w:t>C</w:t>
      </w:r>
      <w:r w:rsidR="00067EB7">
        <w:t>ommittee</w:t>
      </w:r>
      <w:r w:rsidR="00DE7200" w:rsidRPr="009A0204">
        <w:t xml:space="preserve"> at its fifteenth session, the Secretariat updated</w:t>
      </w:r>
      <w:r w:rsidR="00DE7200">
        <w:t xml:space="preserve"> </w:t>
      </w:r>
      <w:r w:rsidR="00344216">
        <w:t xml:space="preserve">the </w:t>
      </w:r>
      <w:r w:rsidR="0067644E">
        <w:rPr>
          <w:szCs w:val="22"/>
        </w:rPr>
        <w:t>Database</w:t>
      </w:r>
      <w:r w:rsidR="00DE7200">
        <w:t xml:space="preserve"> </w:t>
      </w:r>
      <w:r w:rsidR="00C54239">
        <w:t>and presented</w:t>
      </w:r>
      <w:r w:rsidR="00EB0A62">
        <w:t>,</w:t>
      </w:r>
      <w:r w:rsidR="00C54239">
        <w:t xml:space="preserve"> to the sixteenth session of the C</w:t>
      </w:r>
      <w:r w:rsidR="00067EB7">
        <w:t>DIP</w:t>
      </w:r>
      <w:r w:rsidR="00EB0A62">
        <w:t>,</w:t>
      </w:r>
      <w:r w:rsidR="00C54239">
        <w:t xml:space="preserve"> a </w:t>
      </w:r>
      <w:r w:rsidR="00AC2D65">
        <w:t>report on its update</w:t>
      </w:r>
      <w:r w:rsidR="00C54239" w:rsidRPr="009A0204">
        <w:t xml:space="preserve"> </w:t>
      </w:r>
      <w:r w:rsidR="00222FB1">
        <w:t>contained in d</w:t>
      </w:r>
      <w:r w:rsidR="007E1AE3">
        <w:t>ocument CDIP/16/</w:t>
      </w:r>
      <w:r w:rsidR="00C54239">
        <w:t xml:space="preserve">5. </w:t>
      </w:r>
    </w:p>
    <w:p w:rsidR="00E96ADE" w:rsidRDefault="00E96ADE" w:rsidP="00C54239"/>
    <w:p w:rsidR="00C54239" w:rsidRDefault="00E96ADE" w:rsidP="00222FB1">
      <w:r>
        <w:fldChar w:fldCharType="begin"/>
      </w:r>
      <w:r>
        <w:instrText xml:space="preserve"> AUTONUM  </w:instrText>
      </w:r>
      <w:r>
        <w:fldChar w:fldCharType="end"/>
      </w:r>
      <w:r>
        <w:tab/>
      </w:r>
      <w:r w:rsidR="00C54239">
        <w:t xml:space="preserve">The </w:t>
      </w:r>
      <w:r w:rsidR="00AC2D65">
        <w:t>r</w:t>
      </w:r>
      <w:r w:rsidR="00C54239">
        <w:t xml:space="preserve">eport, </w:t>
      </w:r>
      <w:r w:rsidR="00C54239" w:rsidRPr="00317A35">
        <w:rPr>
          <w:i/>
        </w:rPr>
        <w:t>inter alia</w:t>
      </w:r>
      <w:r w:rsidR="00C54239">
        <w:t xml:space="preserve">, highlighted the current content of the </w:t>
      </w:r>
      <w:r w:rsidR="00C54239">
        <w:rPr>
          <w:szCs w:val="22"/>
        </w:rPr>
        <w:t>Database</w:t>
      </w:r>
      <w:r w:rsidR="00C54239">
        <w:t xml:space="preserve">, comprising </w:t>
      </w:r>
      <w:r w:rsidR="00C54239" w:rsidRPr="009A0204">
        <w:t>1</w:t>
      </w:r>
      <w:r w:rsidR="00C54239">
        <w:t>,</w:t>
      </w:r>
      <w:r w:rsidR="00C54239" w:rsidRPr="009A0204">
        <w:t>371</w:t>
      </w:r>
      <w:r w:rsidR="00222FB1">
        <w:t> </w:t>
      </w:r>
      <w:r w:rsidR="00C54239">
        <w:t>provisions from 202 selected</w:t>
      </w:r>
      <w:r w:rsidR="00067EB7">
        <w:t xml:space="preserve"> jurisdictions</w:t>
      </w:r>
      <w:r w:rsidR="00C54239">
        <w:t xml:space="preserve"> drawn from Documents</w:t>
      </w:r>
      <w:r w:rsidR="00C54239" w:rsidRPr="00B60BD6">
        <w:rPr>
          <w:szCs w:val="22"/>
        </w:rPr>
        <w:t xml:space="preserve"> </w:t>
      </w:r>
      <w:r w:rsidR="00C54239" w:rsidRPr="00B568B8">
        <w:rPr>
          <w:szCs w:val="22"/>
        </w:rPr>
        <w:t>CDIP/5/4 Rev.</w:t>
      </w:r>
      <w:r w:rsidR="00C54239">
        <w:rPr>
          <w:szCs w:val="22"/>
        </w:rPr>
        <w:t xml:space="preserve">, </w:t>
      </w:r>
      <w:r w:rsidR="00C54239" w:rsidRPr="008A2AA4">
        <w:t>CDIP/7/3 Add</w:t>
      </w:r>
      <w:r w:rsidR="00C54239">
        <w:t>.</w:t>
      </w:r>
      <w:r w:rsidR="00C54239" w:rsidRPr="008A2AA4">
        <w:t>,</w:t>
      </w:r>
      <w:r>
        <w:t xml:space="preserve"> CDIP/13/10 Rev. and CDIP/15/6</w:t>
      </w:r>
      <w:r w:rsidR="00C54239" w:rsidRPr="00B60BD6">
        <w:rPr>
          <w:color w:val="000000"/>
          <w:szCs w:val="22"/>
        </w:rPr>
        <w:t xml:space="preserve"> </w:t>
      </w:r>
      <w:r w:rsidR="00842E77">
        <w:rPr>
          <w:color w:val="000000"/>
          <w:szCs w:val="22"/>
        </w:rPr>
        <w:t xml:space="preserve">Corr. </w:t>
      </w:r>
      <w:r w:rsidR="00C54239" w:rsidRPr="00B60BD6">
        <w:rPr>
          <w:color w:val="000000"/>
          <w:szCs w:val="22"/>
        </w:rPr>
        <w:t>on Patent Related Flexibilities</w:t>
      </w:r>
      <w:r w:rsidR="00C54239">
        <w:rPr>
          <w:color w:val="000000"/>
          <w:szCs w:val="22"/>
        </w:rPr>
        <w:t xml:space="preserve"> </w:t>
      </w:r>
      <w:r w:rsidR="00C54239" w:rsidRPr="00F93568">
        <w:rPr>
          <w:color w:val="000000"/>
          <w:szCs w:val="22"/>
        </w:rPr>
        <w:t>in the Multilateral Legal Framework and their Legislative Implementation at t</w:t>
      </w:r>
      <w:r w:rsidR="00C54239">
        <w:rPr>
          <w:color w:val="000000"/>
          <w:szCs w:val="22"/>
        </w:rPr>
        <w:t xml:space="preserve">he National and Regional Levels.  These provisions deal with </w:t>
      </w:r>
      <w:r w:rsidR="00C54239" w:rsidRPr="00B60BD6">
        <w:rPr>
          <w:color w:val="000000"/>
          <w:szCs w:val="22"/>
        </w:rPr>
        <w:t xml:space="preserve">the following </w:t>
      </w:r>
      <w:r w:rsidR="00C54239">
        <w:rPr>
          <w:color w:val="000000"/>
          <w:szCs w:val="22"/>
        </w:rPr>
        <w:t>fourteen</w:t>
      </w:r>
      <w:r w:rsidR="00C54239" w:rsidRPr="00B60BD6">
        <w:rPr>
          <w:color w:val="000000"/>
          <w:szCs w:val="22"/>
        </w:rPr>
        <w:t xml:space="preserve"> flexibilities</w:t>
      </w:r>
      <w:r w:rsidR="00C54239">
        <w:rPr>
          <w:color w:val="000000"/>
          <w:szCs w:val="22"/>
        </w:rPr>
        <w:t>:</w:t>
      </w:r>
    </w:p>
    <w:p w:rsidR="00C54239" w:rsidRDefault="00C54239" w:rsidP="00C54239">
      <w:pPr>
        <w:pStyle w:val="ListParagraph"/>
        <w:ind w:left="1069"/>
      </w:pPr>
    </w:p>
    <w:p w:rsidR="00B568B8" w:rsidRPr="005E38C1" w:rsidRDefault="00B568B8" w:rsidP="000C68D2">
      <w:pPr>
        <w:pStyle w:val="ONUME"/>
        <w:numPr>
          <w:ilvl w:val="0"/>
          <w:numId w:val="0"/>
        </w:numPr>
        <w:spacing w:after="0"/>
        <w:ind w:left="567"/>
      </w:pPr>
      <w:r>
        <w:t>(a)</w:t>
      </w:r>
      <w:r>
        <w:tab/>
      </w:r>
      <w:r w:rsidRPr="005E38C1">
        <w:t>Compulsory Licenses and Government use</w:t>
      </w:r>
      <w:r>
        <w:t>;</w:t>
      </w:r>
      <w:r w:rsidRPr="005E38C1">
        <w:t xml:space="preserve"> </w:t>
      </w:r>
    </w:p>
    <w:p w:rsidR="00B568B8" w:rsidRPr="005E38C1" w:rsidRDefault="00B568B8" w:rsidP="000C68D2">
      <w:pPr>
        <w:pStyle w:val="ONUME"/>
        <w:numPr>
          <w:ilvl w:val="0"/>
          <w:numId w:val="0"/>
        </w:numPr>
        <w:spacing w:after="0"/>
        <w:ind w:left="567"/>
      </w:pPr>
      <w:r>
        <w:t>(b)</w:t>
      </w:r>
      <w:r>
        <w:tab/>
      </w:r>
      <w:r w:rsidRPr="005E38C1">
        <w:t>Exhaustion of rights</w:t>
      </w:r>
      <w:r>
        <w:t>;</w:t>
      </w:r>
      <w:r w:rsidRPr="005E38C1">
        <w:t xml:space="preserve"> </w:t>
      </w:r>
    </w:p>
    <w:p w:rsidR="00B568B8" w:rsidRPr="005E38C1" w:rsidRDefault="00B568B8" w:rsidP="000C68D2">
      <w:pPr>
        <w:pStyle w:val="ONUME"/>
        <w:numPr>
          <w:ilvl w:val="0"/>
          <w:numId w:val="0"/>
        </w:numPr>
        <w:spacing w:after="0"/>
        <w:ind w:left="567"/>
      </w:pPr>
      <w:r>
        <w:t>(c)</w:t>
      </w:r>
      <w:r>
        <w:tab/>
      </w:r>
      <w:r w:rsidRPr="005E38C1">
        <w:t>Regulatory Review Exemption</w:t>
      </w:r>
      <w:r>
        <w:t>;</w:t>
      </w:r>
    </w:p>
    <w:p w:rsidR="00B568B8" w:rsidRPr="005E38C1" w:rsidRDefault="00B568B8" w:rsidP="000C68D2">
      <w:pPr>
        <w:pStyle w:val="ONUME"/>
        <w:numPr>
          <w:ilvl w:val="0"/>
          <w:numId w:val="0"/>
        </w:numPr>
        <w:spacing w:after="0"/>
        <w:ind w:left="567"/>
      </w:pPr>
      <w:r>
        <w:t>(d)</w:t>
      </w:r>
      <w:r>
        <w:tab/>
      </w:r>
      <w:r w:rsidRPr="005E38C1">
        <w:t>Research Exemption</w:t>
      </w:r>
      <w:r w:rsidR="00723020">
        <w:t xml:space="preserve">;  </w:t>
      </w:r>
    </w:p>
    <w:p w:rsidR="00B568B8" w:rsidRPr="005E38C1" w:rsidRDefault="00B568B8" w:rsidP="000C68D2">
      <w:pPr>
        <w:pStyle w:val="ONUME"/>
        <w:numPr>
          <w:ilvl w:val="0"/>
          <w:numId w:val="0"/>
        </w:numPr>
        <w:spacing w:after="0"/>
        <w:ind w:left="567"/>
      </w:pPr>
      <w:r>
        <w:t>(e)</w:t>
      </w:r>
      <w:r>
        <w:tab/>
      </w:r>
      <w:r w:rsidRPr="005E38C1">
        <w:t>Exclusions from Utility Model protection</w:t>
      </w:r>
      <w:r w:rsidR="00723020">
        <w:t>;</w:t>
      </w:r>
    </w:p>
    <w:p w:rsidR="00DE7200" w:rsidRDefault="00F522CA" w:rsidP="000C68D2">
      <w:pPr>
        <w:pStyle w:val="ONUME"/>
        <w:numPr>
          <w:ilvl w:val="0"/>
          <w:numId w:val="0"/>
        </w:numPr>
        <w:spacing w:after="0"/>
        <w:ind w:left="567"/>
      </w:pPr>
      <w:r>
        <w:t>(f)</w:t>
      </w:r>
      <w:r>
        <w:tab/>
      </w:r>
      <w:r w:rsidR="00DE7200">
        <w:t>Transition periods</w:t>
      </w:r>
      <w:r w:rsidR="0012610D">
        <w:t>;</w:t>
      </w:r>
    </w:p>
    <w:p w:rsidR="00DE7200" w:rsidRPr="00AD4513" w:rsidRDefault="00F522CA" w:rsidP="000C68D2">
      <w:pPr>
        <w:pStyle w:val="ONUME"/>
        <w:numPr>
          <w:ilvl w:val="0"/>
          <w:numId w:val="0"/>
        </w:numPr>
        <w:spacing w:after="0"/>
        <w:ind w:left="567"/>
      </w:pPr>
      <w:r>
        <w:t>(g)</w:t>
      </w:r>
      <w:r>
        <w:tab/>
      </w:r>
      <w:r w:rsidR="00DE7200" w:rsidRPr="00AD4513">
        <w:t>Patentability of substances existing in nature</w:t>
      </w:r>
      <w:r w:rsidR="0012610D">
        <w:t>;</w:t>
      </w:r>
    </w:p>
    <w:p w:rsidR="00DE7200" w:rsidRPr="00AD4513" w:rsidRDefault="00F522CA" w:rsidP="000C68D2">
      <w:pPr>
        <w:pStyle w:val="ONUME"/>
        <w:numPr>
          <w:ilvl w:val="0"/>
          <w:numId w:val="0"/>
        </w:numPr>
        <w:spacing w:after="0"/>
        <w:ind w:left="567"/>
      </w:pPr>
      <w:r>
        <w:t>(h)</w:t>
      </w:r>
      <w:r>
        <w:tab/>
      </w:r>
      <w:r w:rsidR="00DE7200" w:rsidRPr="00AD4513">
        <w:t>Disclosure related flexibilities</w:t>
      </w:r>
      <w:r w:rsidR="0012610D">
        <w:t>;</w:t>
      </w:r>
    </w:p>
    <w:p w:rsidR="00DE7200" w:rsidRDefault="00F17777" w:rsidP="000C68D2">
      <w:pPr>
        <w:pStyle w:val="ONUME"/>
        <w:numPr>
          <w:ilvl w:val="0"/>
          <w:numId w:val="0"/>
        </w:numPr>
        <w:spacing w:after="0"/>
        <w:ind w:left="567"/>
      </w:pPr>
      <w:r>
        <w:t>(i)</w:t>
      </w:r>
      <w:r>
        <w:tab/>
      </w:r>
      <w:r w:rsidR="00DE7200" w:rsidRPr="00AD4513">
        <w:t>Substantive examination</w:t>
      </w:r>
      <w:r w:rsidR="0012610D">
        <w:t xml:space="preserve">; </w:t>
      </w:r>
    </w:p>
    <w:p w:rsidR="00DE7200" w:rsidRPr="002A1A9B" w:rsidRDefault="00F17777" w:rsidP="000C68D2">
      <w:pPr>
        <w:pStyle w:val="ONUME"/>
        <w:numPr>
          <w:ilvl w:val="0"/>
          <w:numId w:val="0"/>
        </w:numPr>
        <w:spacing w:after="0"/>
        <w:ind w:left="567"/>
      </w:pPr>
      <w:r>
        <w:t>(j)</w:t>
      </w:r>
      <w:r>
        <w:tab/>
      </w:r>
      <w:r w:rsidR="00DE7200" w:rsidRPr="002A1A9B">
        <w:t>Ex-officio IP office control of anti-competitive clauses in licensing agreements</w:t>
      </w:r>
      <w:r w:rsidR="0012610D">
        <w:t>;</w:t>
      </w:r>
    </w:p>
    <w:p w:rsidR="00DE7200" w:rsidRPr="002A1A9B" w:rsidRDefault="00F17777" w:rsidP="000C68D2">
      <w:pPr>
        <w:pStyle w:val="ONUME"/>
        <w:numPr>
          <w:ilvl w:val="0"/>
          <w:numId w:val="0"/>
        </w:numPr>
        <w:spacing w:after="0"/>
        <w:ind w:left="567"/>
      </w:pPr>
      <w:r>
        <w:t>(k)</w:t>
      </w:r>
      <w:r>
        <w:tab/>
      </w:r>
      <w:r w:rsidR="00DE7200" w:rsidRPr="002A1A9B">
        <w:t>The scope of the exclusion from patentability of plants</w:t>
      </w:r>
      <w:r w:rsidR="0012610D">
        <w:t>;</w:t>
      </w:r>
      <w:r w:rsidR="00DE7200" w:rsidRPr="002A1A9B">
        <w:t xml:space="preserve"> </w:t>
      </w:r>
    </w:p>
    <w:p w:rsidR="00DE7200" w:rsidRPr="002A1A9B" w:rsidRDefault="00F17777" w:rsidP="000C68D2">
      <w:pPr>
        <w:pStyle w:val="ONUME"/>
        <w:numPr>
          <w:ilvl w:val="0"/>
          <w:numId w:val="0"/>
        </w:numPr>
        <w:spacing w:after="0"/>
        <w:ind w:left="567"/>
      </w:pPr>
      <w:r>
        <w:t>(l)</w:t>
      </w:r>
      <w:r>
        <w:tab/>
      </w:r>
      <w:r w:rsidR="00DE7200" w:rsidRPr="002A1A9B">
        <w:t>The patentability o</w:t>
      </w:r>
      <w:r w:rsidR="0012610D">
        <w:t xml:space="preserve">r exclusion from patentability </w:t>
      </w:r>
      <w:r w:rsidR="00DE7200" w:rsidRPr="002A1A9B">
        <w:t>of software-related inventions</w:t>
      </w:r>
      <w:r w:rsidR="0012610D">
        <w:t>;</w:t>
      </w:r>
    </w:p>
    <w:p w:rsidR="00DE7200" w:rsidRDefault="00F17777" w:rsidP="000C68D2">
      <w:pPr>
        <w:pStyle w:val="ONUME"/>
        <w:numPr>
          <w:ilvl w:val="0"/>
          <w:numId w:val="0"/>
        </w:numPr>
        <w:spacing w:after="0"/>
        <w:ind w:left="567"/>
      </w:pPr>
      <w:r>
        <w:t>(m)</w:t>
      </w:r>
      <w:r>
        <w:tab/>
      </w:r>
      <w:r w:rsidR="00DE7200" w:rsidRPr="002A1A9B">
        <w:t>The flexibility whether to apply criminal sanctions in p</w:t>
      </w:r>
      <w:r w:rsidR="0012610D">
        <w:t>atent enforcement;  and</w:t>
      </w:r>
    </w:p>
    <w:p w:rsidR="00DE7200" w:rsidRPr="002A1A9B" w:rsidRDefault="00F17777" w:rsidP="000C68D2">
      <w:pPr>
        <w:pStyle w:val="ONUME"/>
        <w:numPr>
          <w:ilvl w:val="0"/>
          <w:numId w:val="0"/>
        </w:numPr>
        <w:spacing w:after="0"/>
        <w:ind w:left="567"/>
      </w:pPr>
      <w:r>
        <w:t>(n)</w:t>
      </w:r>
      <w:r>
        <w:tab/>
      </w:r>
      <w:r w:rsidR="00DE7200" w:rsidRPr="002A1A9B">
        <w:t>Measures related to national security (</w:t>
      </w:r>
      <w:r w:rsidR="0012610D">
        <w:t xml:space="preserve">so-called </w:t>
      </w:r>
      <w:r w:rsidR="000C68D2">
        <w:t>“</w:t>
      </w:r>
      <w:r w:rsidR="0012610D">
        <w:t>security exception</w:t>
      </w:r>
      <w:r w:rsidR="000C68D2">
        <w:t>”</w:t>
      </w:r>
      <w:r w:rsidR="0012610D">
        <w:t>).</w:t>
      </w:r>
    </w:p>
    <w:p w:rsidR="00B568B8" w:rsidRDefault="00B568B8" w:rsidP="004E2FA3"/>
    <w:p w:rsidR="00C54239" w:rsidRDefault="00C54239" w:rsidP="004E2FA3">
      <w:r>
        <w:fldChar w:fldCharType="begin"/>
      </w:r>
      <w:r>
        <w:instrText xml:space="preserve"> AUTONUM  </w:instrText>
      </w:r>
      <w:r>
        <w:fldChar w:fldCharType="end"/>
      </w:r>
      <w:r>
        <w:tab/>
        <w:t>W</w:t>
      </w:r>
      <w:r w:rsidR="00B568B8">
        <w:t xml:space="preserve">hile discussing the </w:t>
      </w:r>
      <w:r w:rsidR="00E96ADE">
        <w:t>afore</w:t>
      </w:r>
      <w:r w:rsidR="00842E77">
        <w:t>mentioned</w:t>
      </w:r>
      <w:r w:rsidR="00AC2D65">
        <w:t xml:space="preserve"> r</w:t>
      </w:r>
      <w:r>
        <w:t>eport</w:t>
      </w:r>
      <w:r w:rsidR="00B568B8">
        <w:t>, t</w:t>
      </w:r>
      <w:r w:rsidR="004E2FA3" w:rsidRPr="005804D5">
        <w:t xml:space="preserve">he Committee requested the Secretariat </w:t>
      </w:r>
      <w:r w:rsidR="004E2FA3">
        <w:t>to propose</w:t>
      </w:r>
      <w:r w:rsidR="004E2FA3" w:rsidRPr="005804D5">
        <w:t xml:space="preserve"> at its next session, a mechanism that would allow a periodic updating of the </w:t>
      </w:r>
      <w:r w:rsidR="0067644E">
        <w:rPr>
          <w:szCs w:val="22"/>
        </w:rPr>
        <w:t>Database</w:t>
      </w:r>
      <w:r w:rsidR="004E2FA3">
        <w:t>, taking into account the comments made by the Member States</w:t>
      </w:r>
      <w:r w:rsidR="004E2FA3" w:rsidRPr="005804D5">
        <w:t>.</w:t>
      </w:r>
      <w:r>
        <w:t xml:space="preserve"> </w:t>
      </w:r>
    </w:p>
    <w:p w:rsidR="00C54239" w:rsidRDefault="00C54239" w:rsidP="004E2FA3"/>
    <w:p w:rsidR="00C54239" w:rsidRDefault="00C54239" w:rsidP="004E2FA3">
      <w:r>
        <w:fldChar w:fldCharType="begin"/>
      </w:r>
      <w:r>
        <w:instrText xml:space="preserve"> AUTONUM  </w:instrText>
      </w:r>
      <w:r>
        <w:fldChar w:fldCharType="end"/>
      </w:r>
      <w:r>
        <w:tab/>
        <w:t>At the</w:t>
      </w:r>
      <w:r w:rsidRPr="0036302B">
        <w:t xml:space="preserve"> seventeenth session of the CDIP, </w:t>
      </w:r>
      <w:r>
        <w:t>the Secretariat p</w:t>
      </w:r>
      <w:r w:rsidR="00E448CB">
        <w:t>rovided</w:t>
      </w:r>
      <w:r>
        <w:t xml:space="preserve"> to the Committee </w:t>
      </w:r>
      <w:r w:rsidR="00E448CB">
        <w:t xml:space="preserve">with </w:t>
      </w:r>
      <w:r w:rsidR="00EB0A62">
        <w:t xml:space="preserve">two possible options </w:t>
      </w:r>
      <w:r>
        <w:t>for updatin</w:t>
      </w:r>
      <w:r w:rsidR="006F029F">
        <w:t>g the D</w:t>
      </w:r>
      <w:r w:rsidR="00EB0A62">
        <w:t>atabase on flexibilities</w:t>
      </w:r>
      <w:r>
        <w:t xml:space="preserve"> contained in Document CDIP/17/5.  </w:t>
      </w:r>
      <w:r w:rsidR="00E448CB">
        <w:t xml:space="preserve">Following the consideration of the </w:t>
      </w:r>
      <w:r w:rsidR="00E05830">
        <w:t>d</w:t>
      </w:r>
      <w:r w:rsidR="00E448CB">
        <w:t>ocument, t</w:t>
      </w:r>
      <w:r>
        <w:t xml:space="preserve">he Committee requested </w:t>
      </w:r>
      <w:r w:rsidRPr="0036302B">
        <w:t xml:space="preserve">the Secretariat to revise </w:t>
      </w:r>
      <w:r w:rsidR="00E448CB">
        <w:t>the proposal</w:t>
      </w:r>
      <w:r w:rsidRPr="0036302B">
        <w:t xml:space="preserve"> in order to include the financial implications of</w:t>
      </w:r>
      <w:r w:rsidR="00E448CB">
        <w:t xml:space="preserve"> each of</w:t>
      </w:r>
      <w:r w:rsidRPr="0036302B">
        <w:t xml:space="preserve"> </w:t>
      </w:r>
      <w:r w:rsidR="00AC2D65">
        <w:t>those</w:t>
      </w:r>
      <w:r w:rsidR="00842E77">
        <w:t xml:space="preserve"> </w:t>
      </w:r>
      <w:r w:rsidRPr="0036302B">
        <w:t>option</w:t>
      </w:r>
      <w:r w:rsidR="00842E77">
        <w:t xml:space="preserve">s </w:t>
      </w:r>
      <w:r w:rsidRPr="0036302B">
        <w:t>and also to explore a third option in light of the observations made by Member States</w:t>
      </w:r>
      <w:r w:rsidR="00E96ADE">
        <w:t>.</w:t>
      </w:r>
    </w:p>
    <w:p w:rsidR="004851D2" w:rsidRDefault="004851D2" w:rsidP="004E2FA3"/>
    <w:p w:rsidR="00AE5DB2" w:rsidRPr="00C45A0C" w:rsidRDefault="00EB0A62" w:rsidP="00EB0A62">
      <w:pPr>
        <w:rPr>
          <w:b/>
        </w:rPr>
      </w:pPr>
      <w:r>
        <w:fldChar w:fldCharType="begin"/>
      </w:r>
      <w:r>
        <w:instrText xml:space="preserve"> AUTONUM  </w:instrText>
      </w:r>
      <w:r>
        <w:fldChar w:fldCharType="end"/>
      </w:r>
      <w:r>
        <w:tab/>
      </w:r>
      <w:r w:rsidR="003635AF" w:rsidRPr="00AA157D">
        <w:t xml:space="preserve">As the periodicity of updates </w:t>
      </w:r>
      <w:r w:rsidR="00317A35">
        <w:t>to be</w:t>
      </w:r>
      <w:r w:rsidR="00970C28">
        <w:t xml:space="preserve"> included in the </w:t>
      </w:r>
      <w:r w:rsidR="0067644E">
        <w:t>Database</w:t>
      </w:r>
      <w:r w:rsidR="00970C28">
        <w:t xml:space="preserve"> </w:t>
      </w:r>
      <w:r w:rsidR="003635AF" w:rsidRPr="00AA157D">
        <w:t>cannot be assessed</w:t>
      </w:r>
      <w:r w:rsidR="00C45A0C">
        <w:t xml:space="preserve"> at this time</w:t>
      </w:r>
      <w:r w:rsidR="003635AF" w:rsidRPr="00AA157D">
        <w:t xml:space="preserve">, </w:t>
      </w:r>
      <w:r w:rsidR="00DC2B36">
        <w:t>it will be important to ensure that the mechanism</w:t>
      </w:r>
      <w:r w:rsidR="003635AF" w:rsidRPr="00AA157D">
        <w:t xml:space="preserve"> </w:t>
      </w:r>
      <w:r w:rsidR="0067644E">
        <w:t xml:space="preserve">to update the Database </w:t>
      </w:r>
      <w:r w:rsidR="00DC2B36">
        <w:t>does not result in</w:t>
      </w:r>
      <w:r w:rsidR="0067644E">
        <w:t xml:space="preserve"> </w:t>
      </w:r>
      <w:r w:rsidR="001223C8">
        <w:t>a non-optimal</w:t>
      </w:r>
      <w:r w:rsidR="003635AF" w:rsidRPr="00AA157D">
        <w:t xml:space="preserve"> use of</w:t>
      </w:r>
      <w:r w:rsidR="00011F41">
        <w:t xml:space="preserve"> human and financial resources by </w:t>
      </w:r>
      <w:r w:rsidR="003635AF" w:rsidRPr="00AA157D">
        <w:t>the Organization</w:t>
      </w:r>
      <w:r w:rsidR="003635AF" w:rsidRPr="006A7ADC">
        <w:t>.</w:t>
      </w:r>
      <w:r w:rsidR="00F17777">
        <w:t xml:space="preserve"> </w:t>
      </w:r>
      <w:r w:rsidR="00970C28" w:rsidRPr="006A7ADC">
        <w:t xml:space="preserve"> </w:t>
      </w:r>
      <w:r w:rsidR="001223C8" w:rsidRPr="006A7ADC">
        <w:t>Accordingly</w:t>
      </w:r>
      <w:r w:rsidR="003635AF" w:rsidRPr="006A7ADC">
        <w:t>, the</w:t>
      </w:r>
      <w:r w:rsidR="00C45A0C" w:rsidRPr="006A7ADC">
        <w:t xml:space="preserve"> following </w:t>
      </w:r>
      <w:r w:rsidR="009B1D2B">
        <w:t>options</w:t>
      </w:r>
      <w:r w:rsidR="00C45A0C" w:rsidRPr="006A7ADC">
        <w:t xml:space="preserve"> </w:t>
      </w:r>
      <w:r w:rsidR="00DC2B36">
        <w:t>are</w:t>
      </w:r>
      <w:r w:rsidR="00C45A0C" w:rsidRPr="006A7ADC">
        <w:t xml:space="preserve"> considered as light </w:t>
      </w:r>
      <w:r w:rsidR="006A7ADC" w:rsidRPr="006A7ADC">
        <w:t>but</w:t>
      </w:r>
      <w:r w:rsidR="00C45A0C" w:rsidRPr="006A7ADC">
        <w:t xml:space="preserve"> sealable </w:t>
      </w:r>
      <w:r w:rsidR="007A182C">
        <w:t>mechanisms</w:t>
      </w:r>
      <w:r w:rsidR="00C45A0C" w:rsidRPr="006A7ADC">
        <w:t xml:space="preserve"> </w:t>
      </w:r>
      <w:r w:rsidR="001F1E46" w:rsidRPr="006A7ADC">
        <w:t>whi</w:t>
      </w:r>
      <w:r w:rsidR="00DC2B36">
        <w:t>ch seek</w:t>
      </w:r>
      <w:r w:rsidR="00550AC3" w:rsidRPr="006A7ADC">
        <w:t xml:space="preserve"> to respond</w:t>
      </w:r>
      <w:r w:rsidR="001223C8" w:rsidRPr="006A7ADC">
        <w:t xml:space="preserve"> to the</w:t>
      </w:r>
      <w:r w:rsidR="00C45A0C" w:rsidRPr="006A7ADC">
        <w:t xml:space="preserve"> needs of the Member States.</w:t>
      </w:r>
    </w:p>
    <w:p w:rsidR="00DE7200" w:rsidRDefault="00DE7200" w:rsidP="00DE7200"/>
    <w:p w:rsidR="007204B5" w:rsidRDefault="007204B5" w:rsidP="00DE7200"/>
    <w:p w:rsidR="007204B5" w:rsidRDefault="007204B5" w:rsidP="00DE7200"/>
    <w:p w:rsidR="007204B5" w:rsidRDefault="007204B5" w:rsidP="00DE7200"/>
    <w:p w:rsidR="007204B5" w:rsidRDefault="007204B5" w:rsidP="00DE7200"/>
    <w:p w:rsidR="007204B5" w:rsidRDefault="007204B5" w:rsidP="00DE7200"/>
    <w:p w:rsidR="007204B5" w:rsidRDefault="007204B5" w:rsidP="00DE7200"/>
    <w:p w:rsidR="009B1D2B" w:rsidRPr="00823713" w:rsidRDefault="004E2FA3" w:rsidP="008F4EA9">
      <w:pPr>
        <w:pStyle w:val="NormalWeb"/>
        <w:numPr>
          <w:ilvl w:val="0"/>
          <w:numId w:val="12"/>
        </w:numPr>
        <w:kinsoku w:val="0"/>
        <w:overflowPunct w:val="0"/>
        <w:spacing w:before="96"/>
        <w:textAlignment w:val="baseline"/>
        <w:rPr>
          <w:rFonts w:ascii="Arial" w:hAnsi="Arial" w:cs="Arial"/>
          <w:b/>
          <w:caps/>
        </w:rPr>
      </w:pPr>
      <w:r w:rsidRPr="00823713">
        <w:rPr>
          <w:rFonts w:ascii="Arial" w:hAnsi="Arial" w:cs="Arial"/>
          <w:b/>
          <w:caps/>
        </w:rPr>
        <w:t xml:space="preserve">MECHANISM </w:t>
      </w:r>
      <w:r w:rsidR="00061712" w:rsidRPr="00823713">
        <w:rPr>
          <w:rFonts w:ascii="Arial" w:hAnsi="Arial" w:cs="Arial"/>
          <w:b/>
          <w:caps/>
        </w:rPr>
        <w:t>for updating</w:t>
      </w:r>
      <w:r w:rsidRPr="00823713">
        <w:rPr>
          <w:rFonts w:ascii="Arial" w:hAnsi="Arial" w:cs="Arial"/>
          <w:b/>
          <w:caps/>
        </w:rPr>
        <w:t xml:space="preserve"> THE </w:t>
      </w:r>
      <w:r w:rsidR="0067644E" w:rsidRPr="00823713">
        <w:rPr>
          <w:rFonts w:ascii="Arial" w:hAnsi="Arial" w:cs="Arial"/>
          <w:b/>
          <w:caps/>
        </w:rPr>
        <w:t>Database</w:t>
      </w:r>
      <w:r w:rsidR="00046235" w:rsidRPr="00823713">
        <w:rPr>
          <w:rFonts w:ascii="Arial" w:hAnsi="Arial" w:cs="Arial"/>
          <w:b/>
          <w:caps/>
        </w:rPr>
        <w:t xml:space="preserve"> on Flexibilities </w:t>
      </w:r>
    </w:p>
    <w:p w:rsidR="00061712" w:rsidRPr="00061712" w:rsidRDefault="00061712" w:rsidP="001E3C7A">
      <w:pPr>
        <w:pStyle w:val="ListParagraph"/>
        <w:ind w:left="567"/>
        <w:rPr>
          <w:b/>
          <w:u w:val="single"/>
        </w:rPr>
      </w:pPr>
    </w:p>
    <w:p w:rsidR="002019D3" w:rsidRPr="007B6D74" w:rsidRDefault="009B1D2B" w:rsidP="00D44F59">
      <w:pPr>
        <w:pStyle w:val="ONUME"/>
        <w:numPr>
          <w:ilvl w:val="0"/>
          <w:numId w:val="0"/>
        </w:numPr>
        <w:rPr>
          <w:bCs/>
          <w:u w:val="single"/>
        </w:rPr>
      </w:pPr>
      <w:r w:rsidRPr="007B6D74">
        <w:rPr>
          <w:bCs/>
          <w:u w:val="single"/>
        </w:rPr>
        <w:t>Option</w:t>
      </w:r>
      <w:r w:rsidR="002019D3" w:rsidRPr="007B6D74">
        <w:rPr>
          <w:bCs/>
          <w:u w:val="single"/>
        </w:rPr>
        <w:t xml:space="preserve"> I</w:t>
      </w:r>
    </w:p>
    <w:p w:rsidR="009B1D2B" w:rsidRDefault="00EB0A62" w:rsidP="00F17777">
      <w:pPr>
        <w:pStyle w:val="ONUME"/>
        <w:numPr>
          <w:ilvl w:val="0"/>
          <w:numId w:val="0"/>
        </w:numPr>
      </w:pPr>
      <w:r>
        <w:fldChar w:fldCharType="begin"/>
      </w:r>
      <w:r>
        <w:instrText xml:space="preserve"> AUTONUM  </w:instrText>
      </w:r>
      <w:r>
        <w:fldChar w:fldCharType="end"/>
      </w:r>
      <w:r>
        <w:tab/>
      </w:r>
      <w:r w:rsidR="009B1D2B">
        <w:t xml:space="preserve">Member States </w:t>
      </w:r>
      <w:r w:rsidR="008A64B1">
        <w:t>provide</w:t>
      </w:r>
      <w:r w:rsidR="009B1D2B">
        <w:t xml:space="preserve"> the Secretariat, through an official communication, with</w:t>
      </w:r>
      <w:r w:rsidR="00061712">
        <w:t xml:space="preserve"> the</w:t>
      </w:r>
      <w:r w:rsidR="009B1D2B">
        <w:t xml:space="preserve"> update</w:t>
      </w:r>
      <w:r w:rsidR="00D049FE">
        <w:t>(</w:t>
      </w:r>
      <w:r w:rsidR="009B1D2B">
        <w:t>s</w:t>
      </w:r>
      <w:r w:rsidR="00D049FE">
        <w:t>)</w:t>
      </w:r>
      <w:r w:rsidR="009B1D2B">
        <w:t xml:space="preserve"> </w:t>
      </w:r>
      <w:r w:rsidR="008A195F">
        <w:t>of</w:t>
      </w:r>
      <w:r w:rsidR="009B1D2B">
        <w:t xml:space="preserve"> their national provisions related to the flexibilities included in the Database.  </w:t>
      </w:r>
    </w:p>
    <w:p w:rsidR="00B72F70" w:rsidRDefault="00EB0A62" w:rsidP="00EB0A62">
      <w:pPr>
        <w:pStyle w:val="ONUME"/>
        <w:numPr>
          <w:ilvl w:val="0"/>
          <w:numId w:val="0"/>
        </w:numPr>
      </w:pPr>
      <w:r>
        <w:fldChar w:fldCharType="begin"/>
      </w:r>
      <w:r>
        <w:instrText xml:space="preserve"> AUTONUM  </w:instrText>
      </w:r>
      <w:r>
        <w:fldChar w:fldCharType="end"/>
      </w:r>
      <w:r>
        <w:tab/>
      </w:r>
      <w:r w:rsidR="00B72F70">
        <w:t xml:space="preserve">The update(s) notified by Member States could refer to: </w:t>
      </w:r>
    </w:p>
    <w:p w:rsidR="00B72F70" w:rsidRDefault="00B72F70" w:rsidP="00B72F70">
      <w:pPr>
        <w:pStyle w:val="ONUME"/>
        <w:numPr>
          <w:ilvl w:val="0"/>
          <w:numId w:val="0"/>
        </w:numPr>
        <w:tabs>
          <w:tab w:val="num" w:pos="567"/>
        </w:tabs>
        <w:ind w:firstLine="567"/>
      </w:pPr>
      <w:r>
        <w:t>(i)</w:t>
      </w:r>
      <w:r>
        <w:tab/>
        <w:t>a modification of one or several articles already included in the Database;  and</w:t>
      </w:r>
      <w:r w:rsidR="00F948D6">
        <w:t>/or</w:t>
      </w:r>
    </w:p>
    <w:p w:rsidR="00B72F70" w:rsidRDefault="00B72F70" w:rsidP="00B72F70">
      <w:pPr>
        <w:pStyle w:val="ONUME"/>
        <w:numPr>
          <w:ilvl w:val="0"/>
          <w:numId w:val="0"/>
        </w:numPr>
        <w:tabs>
          <w:tab w:val="num" w:pos="567"/>
        </w:tabs>
        <w:ind w:left="574"/>
      </w:pPr>
      <w:r>
        <w:t>(ii)</w:t>
      </w:r>
      <w:r>
        <w:tab/>
        <w:t>a previously non-existing article(s)</w:t>
      </w:r>
      <w:r w:rsidR="00AC2D65">
        <w:t>,</w:t>
      </w:r>
      <w:r>
        <w:t xml:space="preserve"> newly adopted in their national law pertaining to the flexibilities contained in the Database.</w:t>
      </w:r>
    </w:p>
    <w:p w:rsidR="00DC2B36" w:rsidRDefault="00EB0A62" w:rsidP="00EB0A62">
      <w:pPr>
        <w:pStyle w:val="ONUME"/>
        <w:numPr>
          <w:ilvl w:val="0"/>
          <w:numId w:val="0"/>
        </w:numPr>
      </w:pPr>
      <w:r>
        <w:fldChar w:fldCharType="begin"/>
      </w:r>
      <w:r>
        <w:instrText xml:space="preserve"> AUTONUM  </w:instrText>
      </w:r>
      <w:r>
        <w:fldChar w:fldCharType="end"/>
      </w:r>
      <w:r>
        <w:tab/>
      </w:r>
      <w:r w:rsidR="009B1D2B">
        <w:t>T</w:t>
      </w:r>
      <w:r w:rsidR="009B1D2B" w:rsidRPr="001E3C7A">
        <w:t xml:space="preserve">he update </w:t>
      </w:r>
      <w:r w:rsidR="009B1D2B">
        <w:t xml:space="preserve">notified </w:t>
      </w:r>
      <w:r w:rsidR="008A64B1">
        <w:t>is</w:t>
      </w:r>
      <w:r w:rsidR="009B1D2B" w:rsidRPr="001E3C7A">
        <w:t xml:space="preserve"> </w:t>
      </w:r>
      <w:r w:rsidR="00C6648C">
        <w:t xml:space="preserve">immediately included in </w:t>
      </w:r>
      <w:r w:rsidR="009B1D2B">
        <w:t xml:space="preserve">the Database in a </w:t>
      </w:r>
      <w:r w:rsidR="00C6648C">
        <w:t>new</w:t>
      </w:r>
      <w:r w:rsidR="009B1D2B">
        <w:t xml:space="preserve"> field named </w:t>
      </w:r>
      <w:r w:rsidR="000C68D2">
        <w:t>“</w:t>
      </w:r>
      <w:r w:rsidR="009B1D2B">
        <w:t>Updates by Member States</w:t>
      </w:r>
      <w:r w:rsidR="000C68D2">
        <w:t>”</w:t>
      </w:r>
      <w:r w:rsidR="00C6648C">
        <w:t xml:space="preserve">. </w:t>
      </w:r>
      <w:r>
        <w:t xml:space="preserve"> </w:t>
      </w:r>
      <w:r w:rsidR="008A64B1">
        <w:t>The field clearly s</w:t>
      </w:r>
      <w:r w:rsidR="00C6648C">
        <w:t>tate</w:t>
      </w:r>
      <w:r w:rsidR="008A64B1">
        <w:t>s</w:t>
      </w:r>
      <w:r w:rsidR="00C6648C">
        <w:t xml:space="preserve"> </w:t>
      </w:r>
      <w:r w:rsidR="009B1D2B" w:rsidRPr="003875F6">
        <w:t xml:space="preserve">that </w:t>
      </w:r>
      <w:r w:rsidR="00DC2B36">
        <w:t>the</w:t>
      </w:r>
      <w:r w:rsidR="009B1D2B">
        <w:t xml:space="preserve"> provisions</w:t>
      </w:r>
      <w:r w:rsidR="00DC2B36">
        <w:t xml:space="preserve"> have not be</w:t>
      </w:r>
      <w:r w:rsidR="00317A35">
        <w:t>en</w:t>
      </w:r>
      <w:r w:rsidR="00DC2B36">
        <w:t xml:space="preserve"> </w:t>
      </w:r>
      <w:r w:rsidR="0007477A">
        <w:t>e</w:t>
      </w:r>
      <w:r w:rsidR="00DC2B36">
        <w:t xml:space="preserve">xamined by the Secretariat to verify </w:t>
      </w:r>
      <w:r w:rsidR="00AB6794">
        <w:t>the scope and criteria agreed</w:t>
      </w:r>
      <w:r w:rsidR="00AB6794" w:rsidRPr="00353C48">
        <w:t xml:space="preserve"> by the Committee</w:t>
      </w:r>
      <w:r w:rsidR="00AB6794">
        <w:t xml:space="preserve"> while discussing the specific</w:t>
      </w:r>
      <w:r w:rsidR="00AB6794">
        <w:rPr>
          <w:color w:val="000000"/>
          <w:szCs w:val="22"/>
        </w:rPr>
        <w:t xml:space="preserve"> f</w:t>
      </w:r>
      <w:r w:rsidR="00AB6794" w:rsidRPr="00B60BD6">
        <w:rPr>
          <w:color w:val="000000"/>
          <w:szCs w:val="22"/>
        </w:rPr>
        <w:t>lexibilities</w:t>
      </w:r>
      <w:r w:rsidR="00AB6794">
        <w:rPr>
          <w:rStyle w:val="FootnoteReference"/>
        </w:rPr>
        <w:footnoteReference w:id="2"/>
      </w:r>
      <w:r w:rsidR="00DC2B36">
        <w:t>.</w:t>
      </w:r>
    </w:p>
    <w:p w:rsidR="00E96ADE" w:rsidRDefault="00EB0A62" w:rsidP="00EB0A62">
      <w:pPr>
        <w:pStyle w:val="ONUME"/>
        <w:numPr>
          <w:ilvl w:val="0"/>
          <w:numId w:val="0"/>
        </w:numPr>
      </w:pPr>
      <w:r>
        <w:fldChar w:fldCharType="begin"/>
      </w:r>
      <w:r>
        <w:instrText xml:space="preserve"> AUTONUM  </w:instrText>
      </w:r>
      <w:r>
        <w:fldChar w:fldCharType="end"/>
      </w:r>
      <w:r>
        <w:tab/>
      </w:r>
      <w:r w:rsidR="00DC2B36" w:rsidRPr="003112CE">
        <w:t>The Secretariat submit</w:t>
      </w:r>
      <w:r w:rsidR="00DC2B36">
        <w:t>s an annual</w:t>
      </w:r>
      <w:r w:rsidR="00DC2B36" w:rsidRPr="003112CE">
        <w:t xml:space="preserve"> report</w:t>
      </w:r>
      <w:r w:rsidR="00362E2C">
        <w:t xml:space="preserve"> to the CDIP</w:t>
      </w:r>
      <w:r w:rsidR="00DC2B36" w:rsidRPr="003112CE">
        <w:t xml:space="preserve"> </w:t>
      </w:r>
      <w:r w:rsidR="00317A35">
        <w:t>on</w:t>
      </w:r>
      <w:r w:rsidR="00DC2B36" w:rsidRPr="003112CE">
        <w:t xml:space="preserve"> the updates added to the </w:t>
      </w:r>
      <w:r w:rsidR="00E96ADE">
        <w:t>Database by Member States</w:t>
      </w:r>
      <w:r w:rsidR="005456BF">
        <w:t>.</w:t>
      </w:r>
    </w:p>
    <w:p w:rsidR="00364C15" w:rsidRPr="00364C15" w:rsidRDefault="00EB0A62" w:rsidP="00364C15">
      <w:pPr>
        <w:pStyle w:val="ONUME"/>
        <w:numPr>
          <w:ilvl w:val="0"/>
          <w:numId w:val="0"/>
        </w:numPr>
        <w:rPr>
          <w:b/>
          <w:sz w:val="2"/>
          <w:u w:val="single"/>
        </w:rPr>
      </w:pPr>
      <w:r>
        <w:fldChar w:fldCharType="begin"/>
      </w:r>
      <w:r>
        <w:instrText xml:space="preserve"> AUTONUM  </w:instrText>
      </w:r>
      <w:r>
        <w:fldChar w:fldCharType="end"/>
      </w:r>
      <w:r>
        <w:tab/>
      </w:r>
      <w:r w:rsidR="007B0A0A" w:rsidRPr="007B0A0A">
        <w:t>The following is an indicative budget requirement to implement this option</w:t>
      </w:r>
      <w:r w:rsidR="00E95A6E">
        <w:t xml:space="preserve">.  </w:t>
      </w:r>
    </w:p>
    <w:tbl>
      <w:tblPr>
        <w:tblStyle w:val="TableGrid"/>
        <w:tblW w:w="0" w:type="auto"/>
        <w:tblLook w:val="04A0" w:firstRow="1" w:lastRow="0" w:firstColumn="1" w:lastColumn="0" w:noHBand="0" w:noVBand="1"/>
      </w:tblPr>
      <w:tblGrid>
        <w:gridCol w:w="4785"/>
        <w:gridCol w:w="4786"/>
      </w:tblGrid>
      <w:tr w:rsidR="00364C15" w:rsidTr="003C0AD1">
        <w:trPr>
          <w:trHeight w:val="310"/>
        </w:trPr>
        <w:tc>
          <w:tcPr>
            <w:tcW w:w="4785" w:type="dxa"/>
          </w:tcPr>
          <w:p w:rsidR="00364C15" w:rsidRDefault="00364C15" w:rsidP="00035C6E">
            <w:pPr>
              <w:pStyle w:val="ONUME"/>
              <w:numPr>
                <w:ilvl w:val="0"/>
                <w:numId w:val="0"/>
              </w:numPr>
              <w:rPr>
                <w:b/>
                <w:u w:val="single"/>
              </w:rPr>
            </w:pPr>
            <w:r w:rsidRPr="00364C15">
              <w:rPr>
                <w:b/>
                <w:u w:val="single"/>
              </w:rPr>
              <w:t>One</w:t>
            </w:r>
            <w:r w:rsidR="00E95A6E">
              <w:rPr>
                <w:b/>
                <w:u w:val="single"/>
              </w:rPr>
              <w:t>-</w:t>
            </w:r>
            <w:r w:rsidRPr="00364C15">
              <w:rPr>
                <w:b/>
                <w:u w:val="single"/>
              </w:rPr>
              <w:t>time cost</w:t>
            </w:r>
          </w:p>
        </w:tc>
        <w:tc>
          <w:tcPr>
            <w:tcW w:w="4786" w:type="dxa"/>
          </w:tcPr>
          <w:p w:rsidR="00364C15" w:rsidRDefault="00364C15" w:rsidP="00035C6E">
            <w:pPr>
              <w:pStyle w:val="ONUMFS"/>
              <w:numPr>
                <w:ilvl w:val="0"/>
                <w:numId w:val="0"/>
              </w:numPr>
              <w:rPr>
                <w:b/>
                <w:u w:val="single"/>
              </w:rPr>
            </w:pPr>
            <w:r w:rsidRPr="00364C15">
              <w:rPr>
                <w:b/>
                <w:u w:val="single"/>
              </w:rPr>
              <w:t>Recurring cost for 5 updates</w:t>
            </w:r>
            <w:r w:rsidR="005456BF">
              <w:rPr>
                <w:b/>
                <w:u w:val="single"/>
              </w:rPr>
              <w:t xml:space="preserve"> per annum</w:t>
            </w:r>
          </w:p>
        </w:tc>
      </w:tr>
      <w:tr w:rsidR="003C0AD1" w:rsidTr="003C0AD1">
        <w:trPr>
          <w:trHeight w:val="310"/>
        </w:trPr>
        <w:tc>
          <w:tcPr>
            <w:tcW w:w="4785" w:type="dxa"/>
          </w:tcPr>
          <w:p w:rsidR="003C0AD1" w:rsidRDefault="003C0AD1" w:rsidP="003C0AD1">
            <w:pPr>
              <w:pStyle w:val="ONUMFS"/>
              <w:numPr>
                <w:ilvl w:val="0"/>
                <w:numId w:val="0"/>
              </w:numPr>
              <w:spacing w:after="0"/>
            </w:pPr>
          </w:p>
          <w:p w:rsidR="003C0AD1" w:rsidRDefault="003C0AD1" w:rsidP="003C0AD1">
            <w:pPr>
              <w:pStyle w:val="ONUMFS"/>
              <w:numPr>
                <w:ilvl w:val="0"/>
                <w:numId w:val="0"/>
              </w:numPr>
              <w:spacing w:after="0"/>
            </w:pPr>
            <w:r w:rsidRPr="007C5846">
              <w:t xml:space="preserve">Technical Development: </w:t>
            </w:r>
            <w:r w:rsidR="00425C7C">
              <w:t xml:space="preserve"> </w:t>
            </w:r>
            <w:r w:rsidRPr="007C5846">
              <w:t>36</w:t>
            </w:r>
            <w:r w:rsidR="00425C7C">
              <w:t>,</w:t>
            </w:r>
            <w:r w:rsidRPr="007C5846">
              <w:t xml:space="preserve">833 Swiss </w:t>
            </w:r>
            <w:r>
              <w:t>f</w:t>
            </w:r>
            <w:r w:rsidRPr="007C5846">
              <w:t>rancs</w:t>
            </w:r>
          </w:p>
          <w:p w:rsidR="003C0AD1" w:rsidRPr="00364C15" w:rsidRDefault="003C0AD1" w:rsidP="003C0AD1">
            <w:pPr>
              <w:pStyle w:val="ONUMFS"/>
              <w:numPr>
                <w:ilvl w:val="0"/>
                <w:numId w:val="0"/>
              </w:numPr>
              <w:spacing w:after="0"/>
              <w:rPr>
                <w:b/>
                <w:u w:val="single"/>
              </w:rPr>
            </w:pPr>
          </w:p>
        </w:tc>
        <w:tc>
          <w:tcPr>
            <w:tcW w:w="4786" w:type="dxa"/>
          </w:tcPr>
          <w:p w:rsidR="003C0AD1" w:rsidRDefault="003C0AD1" w:rsidP="003C0AD1">
            <w:pPr>
              <w:pStyle w:val="ONUMFS"/>
              <w:numPr>
                <w:ilvl w:val="0"/>
                <w:numId w:val="0"/>
              </w:numPr>
              <w:spacing w:after="0"/>
            </w:pPr>
          </w:p>
          <w:p w:rsidR="003C0AD1" w:rsidRPr="00364C15" w:rsidRDefault="003C0AD1" w:rsidP="003C0AD1">
            <w:pPr>
              <w:pStyle w:val="ONUMFS"/>
              <w:numPr>
                <w:ilvl w:val="0"/>
                <w:numId w:val="0"/>
              </w:numPr>
              <w:spacing w:after="0"/>
              <w:rPr>
                <w:b/>
                <w:u w:val="single"/>
              </w:rPr>
            </w:pPr>
            <w:r w:rsidRPr="00842E77">
              <w:t xml:space="preserve">Administrative work: </w:t>
            </w:r>
            <w:r w:rsidR="00425C7C">
              <w:t xml:space="preserve"> </w:t>
            </w:r>
            <w:r w:rsidRPr="006F029F">
              <w:t>4</w:t>
            </w:r>
            <w:r w:rsidR="00425C7C">
              <w:t>,</w:t>
            </w:r>
            <w:r w:rsidRPr="006F029F">
              <w:t>120 Swiss francs</w:t>
            </w:r>
          </w:p>
        </w:tc>
      </w:tr>
    </w:tbl>
    <w:p w:rsidR="00AB6794" w:rsidRDefault="00AB6794" w:rsidP="00AB6794">
      <w:pPr>
        <w:pStyle w:val="ONUMFS"/>
        <w:numPr>
          <w:ilvl w:val="0"/>
          <w:numId w:val="0"/>
        </w:numPr>
        <w:spacing w:after="0"/>
      </w:pPr>
    </w:p>
    <w:p w:rsidR="00AB6794" w:rsidRDefault="00AB6794" w:rsidP="00AB6794">
      <w:pPr>
        <w:pStyle w:val="ONUMFS"/>
        <w:numPr>
          <w:ilvl w:val="0"/>
          <w:numId w:val="0"/>
        </w:numPr>
        <w:spacing w:after="0"/>
      </w:pPr>
      <w:r>
        <w:fldChar w:fldCharType="begin"/>
      </w:r>
      <w:r>
        <w:instrText xml:space="preserve"> AUTONUM  </w:instrText>
      </w:r>
      <w:r>
        <w:fldChar w:fldCharType="end"/>
      </w:r>
      <w:r>
        <w:tab/>
        <w:t>The one-time cost pertains to the migration of the Database to a new platform.  It is recalled that, as stated by the Secretariat during the seventeenth session of the CDIP, this migration is necessary to add new fields to the Database and to introduce new data in a more speedy and optimal manner</w:t>
      </w:r>
      <w:r w:rsidRPr="00842E77">
        <w:t>.</w:t>
      </w:r>
      <w:r>
        <w:t xml:space="preserve"> </w:t>
      </w:r>
    </w:p>
    <w:p w:rsidR="00AB6794" w:rsidRDefault="00AB6794" w:rsidP="00AB6794">
      <w:pPr>
        <w:pStyle w:val="ONUMFS"/>
        <w:numPr>
          <w:ilvl w:val="0"/>
          <w:numId w:val="0"/>
        </w:numPr>
        <w:spacing w:after="0"/>
      </w:pPr>
    </w:p>
    <w:p w:rsidR="00AB6794" w:rsidRDefault="00AB6794" w:rsidP="00AB6794">
      <w:pPr>
        <w:pStyle w:val="ONUMFS"/>
        <w:numPr>
          <w:ilvl w:val="0"/>
          <w:numId w:val="0"/>
        </w:numPr>
        <w:spacing w:after="0"/>
      </w:pPr>
      <w:r>
        <w:fldChar w:fldCharType="begin"/>
      </w:r>
      <w:r>
        <w:instrText xml:space="preserve"> AUTONUM  </w:instrText>
      </w:r>
      <w:r>
        <w:fldChar w:fldCharType="end"/>
      </w:r>
      <w:r>
        <w:tab/>
        <w:t xml:space="preserve">The recurring cost pertains to the administrative work expected for introducing a hypothetical number of 5 updates per annum. </w:t>
      </w:r>
    </w:p>
    <w:p w:rsidR="00AB6794" w:rsidRDefault="00AB6794" w:rsidP="00AB6794">
      <w:pPr>
        <w:pStyle w:val="ONUMFS"/>
        <w:numPr>
          <w:ilvl w:val="0"/>
          <w:numId w:val="0"/>
        </w:numPr>
        <w:spacing w:after="0"/>
      </w:pPr>
    </w:p>
    <w:p w:rsidR="009B1D2B" w:rsidRPr="007B6D74" w:rsidRDefault="009B1D2B" w:rsidP="00AB6794">
      <w:pPr>
        <w:pStyle w:val="ONUMFS"/>
        <w:numPr>
          <w:ilvl w:val="0"/>
          <w:numId w:val="0"/>
        </w:numPr>
        <w:spacing w:after="0"/>
        <w:rPr>
          <w:bCs/>
          <w:u w:val="single"/>
        </w:rPr>
      </w:pPr>
      <w:r w:rsidRPr="007B6D74">
        <w:rPr>
          <w:bCs/>
          <w:u w:val="single"/>
        </w:rPr>
        <w:t>Option II</w:t>
      </w:r>
    </w:p>
    <w:p w:rsidR="00AB6794" w:rsidRDefault="00AB6794" w:rsidP="00EB0A62">
      <w:pPr>
        <w:pStyle w:val="ONUME"/>
        <w:numPr>
          <w:ilvl w:val="0"/>
          <w:numId w:val="0"/>
        </w:numPr>
      </w:pPr>
      <w:r>
        <w:t xml:space="preserve"> </w:t>
      </w:r>
    </w:p>
    <w:p w:rsidR="003635AF" w:rsidRDefault="00EB0A62" w:rsidP="00EB0A62">
      <w:pPr>
        <w:pStyle w:val="ONUME"/>
        <w:numPr>
          <w:ilvl w:val="0"/>
          <w:numId w:val="0"/>
        </w:numPr>
      </w:pPr>
      <w:r>
        <w:fldChar w:fldCharType="begin"/>
      </w:r>
      <w:r>
        <w:instrText xml:space="preserve"> AUTONUM  </w:instrText>
      </w:r>
      <w:r>
        <w:fldChar w:fldCharType="end"/>
      </w:r>
      <w:r>
        <w:tab/>
      </w:r>
      <w:r w:rsidR="008A195F">
        <w:t xml:space="preserve">Member States provide the Secretariat, through an official communication, with the update(s) of their national provisions related to the flexibilities included in the Database.  </w:t>
      </w:r>
    </w:p>
    <w:p w:rsidR="00C57E27" w:rsidRDefault="00EB0A62" w:rsidP="00EB0A62">
      <w:pPr>
        <w:pStyle w:val="ONUME"/>
        <w:numPr>
          <w:ilvl w:val="0"/>
          <w:numId w:val="0"/>
        </w:numPr>
      </w:pPr>
      <w:r>
        <w:fldChar w:fldCharType="begin"/>
      </w:r>
      <w:r>
        <w:instrText xml:space="preserve"> AUTONUM  </w:instrText>
      </w:r>
      <w:r>
        <w:fldChar w:fldCharType="end"/>
      </w:r>
      <w:r>
        <w:tab/>
      </w:r>
      <w:r w:rsidR="000835E5">
        <w:t xml:space="preserve">The </w:t>
      </w:r>
      <w:r w:rsidR="00C57E27">
        <w:t>update</w:t>
      </w:r>
      <w:r w:rsidR="00DC2B36">
        <w:t>(</w:t>
      </w:r>
      <w:r w:rsidR="00C57E27">
        <w:t>s</w:t>
      </w:r>
      <w:r w:rsidR="00DC2B36">
        <w:t>)</w:t>
      </w:r>
      <w:r w:rsidR="00C57E27">
        <w:t xml:space="preserve"> </w:t>
      </w:r>
      <w:r w:rsidR="00152195">
        <w:t>notified</w:t>
      </w:r>
      <w:r w:rsidR="000835E5">
        <w:t xml:space="preserve"> by Member States could </w:t>
      </w:r>
      <w:r w:rsidR="003635AF">
        <w:t>refer to</w:t>
      </w:r>
      <w:r w:rsidR="000835E5">
        <w:t xml:space="preserve">: </w:t>
      </w:r>
    </w:p>
    <w:p w:rsidR="00C57E27" w:rsidRDefault="00F17777" w:rsidP="00D44F59">
      <w:pPr>
        <w:pStyle w:val="ONUME"/>
        <w:numPr>
          <w:ilvl w:val="0"/>
          <w:numId w:val="0"/>
        </w:numPr>
        <w:tabs>
          <w:tab w:val="num" w:pos="567"/>
        </w:tabs>
        <w:ind w:firstLine="567"/>
      </w:pPr>
      <w:r>
        <w:t>(i)</w:t>
      </w:r>
      <w:r>
        <w:tab/>
      </w:r>
      <w:r w:rsidR="000835E5">
        <w:t xml:space="preserve">a modification of one or </w:t>
      </w:r>
      <w:r w:rsidR="00C57E27">
        <w:t>several</w:t>
      </w:r>
      <w:r w:rsidR="000835E5">
        <w:t xml:space="preserve"> </w:t>
      </w:r>
      <w:r w:rsidR="00B14E25">
        <w:t>articles</w:t>
      </w:r>
      <w:r w:rsidR="001F1E46">
        <w:t xml:space="preserve"> </w:t>
      </w:r>
      <w:r w:rsidR="00C57E27">
        <w:t xml:space="preserve">already </w:t>
      </w:r>
      <w:r w:rsidR="000835E5">
        <w:t xml:space="preserve">included in the </w:t>
      </w:r>
      <w:r w:rsidR="0067644E">
        <w:t>Database</w:t>
      </w:r>
      <w:r w:rsidR="000835E5">
        <w:t>;</w:t>
      </w:r>
      <w:r w:rsidR="00774B99">
        <w:t xml:space="preserve">  and</w:t>
      </w:r>
      <w:r w:rsidR="00E73F94">
        <w:t>/or</w:t>
      </w:r>
    </w:p>
    <w:p w:rsidR="00EB0A62" w:rsidRDefault="00F17777" w:rsidP="00EB0A62">
      <w:pPr>
        <w:pStyle w:val="ONUME"/>
        <w:numPr>
          <w:ilvl w:val="0"/>
          <w:numId w:val="0"/>
        </w:numPr>
        <w:tabs>
          <w:tab w:val="num" w:pos="567"/>
        </w:tabs>
        <w:ind w:left="574"/>
      </w:pPr>
      <w:r>
        <w:lastRenderedPageBreak/>
        <w:t>(ii)</w:t>
      </w:r>
      <w:r>
        <w:tab/>
      </w:r>
      <w:r w:rsidR="000835E5">
        <w:t xml:space="preserve">a </w:t>
      </w:r>
      <w:r w:rsidR="00C6648C">
        <w:t xml:space="preserve">previously </w:t>
      </w:r>
      <w:r w:rsidR="001F1E46">
        <w:t xml:space="preserve">non-existing </w:t>
      </w:r>
      <w:r w:rsidR="00B14E25">
        <w:t>article</w:t>
      </w:r>
      <w:r w:rsidR="00DC2B36">
        <w:t>(</w:t>
      </w:r>
      <w:r w:rsidR="00B14E25">
        <w:t>s</w:t>
      </w:r>
      <w:r w:rsidR="00DC2B36">
        <w:t>)</w:t>
      </w:r>
      <w:r w:rsidR="008A195F">
        <w:t xml:space="preserve">, </w:t>
      </w:r>
      <w:r w:rsidR="000835E5">
        <w:t>newly adopted in t</w:t>
      </w:r>
      <w:r w:rsidR="00C57E27">
        <w:t xml:space="preserve">heir national law pertaining to </w:t>
      </w:r>
      <w:r w:rsidR="000835E5">
        <w:t>the flexibilities</w:t>
      </w:r>
      <w:r w:rsidR="001F1E46">
        <w:t xml:space="preserve"> contained in the </w:t>
      </w:r>
      <w:r w:rsidR="00B14E25">
        <w:t>D</w:t>
      </w:r>
      <w:r w:rsidR="001F1E46">
        <w:t>atabase.</w:t>
      </w:r>
    </w:p>
    <w:p w:rsidR="003635AF" w:rsidRDefault="00EB0A62" w:rsidP="00EB0A62">
      <w:pPr>
        <w:pStyle w:val="ONUME"/>
        <w:numPr>
          <w:ilvl w:val="0"/>
          <w:numId w:val="0"/>
        </w:numPr>
        <w:tabs>
          <w:tab w:val="num" w:pos="567"/>
        </w:tabs>
      </w:pPr>
      <w:r>
        <w:fldChar w:fldCharType="begin"/>
      </w:r>
      <w:r>
        <w:instrText xml:space="preserve"> AUTONUM  </w:instrText>
      </w:r>
      <w:r>
        <w:fldChar w:fldCharType="end"/>
      </w:r>
      <w:r>
        <w:tab/>
      </w:r>
      <w:r w:rsidR="003635AF">
        <w:t>A</w:t>
      </w:r>
      <w:r w:rsidR="003112CE">
        <w:t>n examination</w:t>
      </w:r>
      <w:r w:rsidR="00DC2B36">
        <w:t xml:space="preserve"> </w:t>
      </w:r>
      <w:r w:rsidR="00C6648C">
        <w:t>is undertaken by the Secretariat</w:t>
      </w:r>
      <w:r w:rsidR="00AA157D">
        <w:t xml:space="preserve"> </w:t>
      </w:r>
      <w:r w:rsidR="003635AF">
        <w:t>to determine whether the update</w:t>
      </w:r>
      <w:r w:rsidR="00E95A6E">
        <w:t>(s)</w:t>
      </w:r>
      <w:r w:rsidR="003635AF">
        <w:t xml:space="preserve"> is</w:t>
      </w:r>
      <w:r w:rsidR="00E95A6E">
        <w:t>/are</w:t>
      </w:r>
      <w:r w:rsidR="003635AF">
        <w:t xml:space="preserve"> in conformity with the scope and criteria agreed</w:t>
      </w:r>
      <w:r w:rsidR="003635AF" w:rsidRPr="00353C48">
        <w:t xml:space="preserve"> by the Committee</w:t>
      </w:r>
      <w:r w:rsidR="003635AF">
        <w:t xml:space="preserve"> while discussing the specific</w:t>
      </w:r>
      <w:r w:rsidR="003112CE">
        <w:rPr>
          <w:color w:val="000000"/>
          <w:szCs w:val="22"/>
        </w:rPr>
        <w:t xml:space="preserve"> f</w:t>
      </w:r>
      <w:r w:rsidR="003635AF" w:rsidRPr="00B60BD6">
        <w:rPr>
          <w:color w:val="000000"/>
          <w:szCs w:val="22"/>
        </w:rPr>
        <w:t>lexibilities</w:t>
      </w:r>
      <w:r w:rsidR="003635AF">
        <w:t>.</w:t>
      </w:r>
    </w:p>
    <w:p w:rsidR="00C6648C" w:rsidRDefault="00EB0A62" w:rsidP="00EB0A62">
      <w:pPr>
        <w:pStyle w:val="ONUME"/>
        <w:numPr>
          <w:ilvl w:val="0"/>
          <w:numId w:val="0"/>
        </w:numPr>
      </w:pPr>
      <w:r>
        <w:fldChar w:fldCharType="begin"/>
      </w:r>
      <w:r>
        <w:instrText xml:space="preserve"> AUTONUM  </w:instrText>
      </w:r>
      <w:r>
        <w:fldChar w:fldCharType="end"/>
      </w:r>
      <w:r>
        <w:tab/>
      </w:r>
      <w:r w:rsidR="003635AF">
        <w:t xml:space="preserve">Provided that the </w:t>
      </w:r>
      <w:r w:rsidR="00A110A4">
        <w:t>update</w:t>
      </w:r>
      <w:r w:rsidR="00DC2B36">
        <w:t>(</w:t>
      </w:r>
      <w:r w:rsidR="00A110A4">
        <w:t>s</w:t>
      </w:r>
      <w:r w:rsidR="00DC2B36">
        <w:t>)</w:t>
      </w:r>
      <w:r w:rsidR="000A2ABC">
        <w:t xml:space="preserve"> </w:t>
      </w:r>
      <w:r w:rsidR="0070151F">
        <w:t>is/</w:t>
      </w:r>
      <w:r w:rsidR="000A2ABC">
        <w:t>are</w:t>
      </w:r>
      <w:r w:rsidR="003635AF">
        <w:t xml:space="preserve"> in conformity </w:t>
      </w:r>
      <w:r w:rsidR="003635AF" w:rsidRPr="00761A95">
        <w:t>with the scope and criteria</w:t>
      </w:r>
      <w:r w:rsidR="007948AB" w:rsidRPr="007948AB">
        <w:t>,</w:t>
      </w:r>
      <w:r w:rsidR="003635AF">
        <w:t xml:space="preserve"> </w:t>
      </w:r>
      <w:r w:rsidR="00C6648C">
        <w:t>the</w:t>
      </w:r>
      <w:r w:rsidR="003635AF">
        <w:t xml:space="preserve"> Secretariat </w:t>
      </w:r>
      <w:r w:rsidR="008A195F">
        <w:t>publishes</w:t>
      </w:r>
      <w:r w:rsidR="00C6648C">
        <w:t xml:space="preserve"> the updated provision</w:t>
      </w:r>
      <w:r w:rsidR="00E95A6E">
        <w:t>(s)</w:t>
      </w:r>
      <w:r w:rsidR="003635AF">
        <w:t xml:space="preserve"> in the </w:t>
      </w:r>
      <w:r w:rsidR="0067644E">
        <w:t>Database</w:t>
      </w:r>
      <w:r w:rsidR="00C6648C">
        <w:t xml:space="preserve"> </w:t>
      </w:r>
      <w:r w:rsidR="00A110A4">
        <w:t xml:space="preserve">within </w:t>
      </w:r>
      <w:r w:rsidR="00DC2B36">
        <w:t>a period of</w:t>
      </w:r>
      <w:r w:rsidR="00774B99">
        <w:t xml:space="preserve"> six</w:t>
      </w:r>
      <w:r w:rsidR="00C6648C">
        <w:t xml:space="preserve"> months</w:t>
      </w:r>
      <w:r w:rsidR="003635AF">
        <w:t xml:space="preserve">.  </w:t>
      </w:r>
    </w:p>
    <w:p w:rsidR="00BA2BCF" w:rsidRDefault="00EB0A62" w:rsidP="00EB0A62">
      <w:pPr>
        <w:pStyle w:val="ONUME"/>
        <w:numPr>
          <w:ilvl w:val="0"/>
          <w:numId w:val="0"/>
        </w:numPr>
      </w:pPr>
      <w:r>
        <w:fldChar w:fldCharType="begin"/>
      </w:r>
      <w:r>
        <w:instrText xml:space="preserve"> AUTONUM  </w:instrText>
      </w:r>
      <w:r>
        <w:fldChar w:fldCharType="end"/>
      </w:r>
      <w:r>
        <w:tab/>
      </w:r>
      <w:r w:rsidR="00BA2BCF">
        <w:t>If the update</w:t>
      </w:r>
      <w:r w:rsidR="00D049FE">
        <w:t>(s)</w:t>
      </w:r>
      <w:r w:rsidR="00BA2BCF">
        <w:t xml:space="preserve"> refer</w:t>
      </w:r>
      <w:r w:rsidR="00D049FE">
        <w:t>(</w:t>
      </w:r>
      <w:r w:rsidR="00BA2BCF">
        <w:t>s</w:t>
      </w:r>
      <w:r w:rsidR="00D049FE">
        <w:t>)</w:t>
      </w:r>
      <w:r w:rsidR="00BA2BCF">
        <w:t xml:space="preserve"> to a modification of one or several articles already included in the Database</w:t>
      </w:r>
      <w:r w:rsidR="009B129F">
        <w:t>, the updated provision</w:t>
      </w:r>
      <w:r w:rsidR="00E95A6E">
        <w:t>(s)</w:t>
      </w:r>
      <w:r w:rsidR="009B129F">
        <w:t xml:space="preserve"> replace</w:t>
      </w:r>
      <w:r w:rsidR="00E95A6E">
        <w:t>(</w:t>
      </w:r>
      <w:r w:rsidR="009B129F">
        <w:t>s</w:t>
      </w:r>
      <w:r w:rsidR="00E95A6E">
        <w:t>)</w:t>
      </w:r>
      <w:r w:rsidR="009B129F">
        <w:t xml:space="preserve"> the existing provision</w:t>
      </w:r>
      <w:r w:rsidR="00D049FE">
        <w:t>(s)</w:t>
      </w:r>
      <w:r w:rsidR="009B129F">
        <w:t>.  If the update</w:t>
      </w:r>
      <w:r w:rsidR="00D049FE">
        <w:t>(s)</w:t>
      </w:r>
      <w:r w:rsidR="009B129F">
        <w:t xml:space="preserve"> refer</w:t>
      </w:r>
      <w:r w:rsidR="00D049FE">
        <w:t>(</w:t>
      </w:r>
      <w:r w:rsidR="009B129F">
        <w:t>s</w:t>
      </w:r>
      <w:r w:rsidR="00D049FE">
        <w:t>)</w:t>
      </w:r>
      <w:r w:rsidR="009B129F">
        <w:t xml:space="preserve"> to a </w:t>
      </w:r>
      <w:r w:rsidR="00BA2BCF">
        <w:t>previously non-existing article(s</w:t>
      </w:r>
      <w:r w:rsidR="00802964">
        <w:t>)</w:t>
      </w:r>
      <w:r w:rsidR="009B129F">
        <w:t xml:space="preserve">, it is added </w:t>
      </w:r>
      <w:r w:rsidR="00D049FE">
        <w:t>under the relevant flexibility/flexibilities</w:t>
      </w:r>
      <w:r w:rsidR="00BA2BCF">
        <w:t xml:space="preserve"> contained in the Database.</w:t>
      </w:r>
    </w:p>
    <w:p w:rsidR="007B0A0A" w:rsidRDefault="00EB0A62" w:rsidP="00EB0A62">
      <w:pPr>
        <w:pStyle w:val="ONUME"/>
        <w:numPr>
          <w:ilvl w:val="0"/>
          <w:numId w:val="0"/>
        </w:numPr>
      </w:pPr>
      <w:r>
        <w:fldChar w:fldCharType="begin"/>
      </w:r>
      <w:r>
        <w:instrText xml:space="preserve"> AUTONUM  </w:instrText>
      </w:r>
      <w:r>
        <w:fldChar w:fldCharType="end"/>
      </w:r>
      <w:r>
        <w:tab/>
      </w:r>
      <w:r w:rsidR="00A110A4">
        <w:t xml:space="preserve">In case the </w:t>
      </w:r>
      <w:r w:rsidR="008A64B1">
        <w:t>update</w:t>
      </w:r>
      <w:r w:rsidR="00DC2B36">
        <w:t>(</w:t>
      </w:r>
      <w:r w:rsidR="008A64B1">
        <w:t>s</w:t>
      </w:r>
      <w:r w:rsidR="00DC2B36">
        <w:t>)</w:t>
      </w:r>
      <w:r w:rsidR="0070151F">
        <w:t xml:space="preserve"> is/</w:t>
      </w:r>
      <w:r w:rsidR="008A64B1">
        <w:t>are</w:t>
      </w:r>
      <w:r w:rsidR="00A110A4">
        <w:t xml:space="preserve"> not in conformity with the aforesaid scope and criteria, the</w:t>
      </w:r>
      <w:r w:rsidR="003635AF" w:rsidRPr="00E7177D">
        <w:t xml:space="preserve"> Secretariat </w:t>
      </w:r>
      <w:r w:rsidR="003635AF">
        <w:t>communicate</w:t>
      </w:r>
      <w:r w:rsidR="00165216">
        <w:t>s</w:t>
      </w:r>
      <w:r w:rsidR="003635AF" w:rsidRPr="00E6410A">
        <w:t xml:space="preserve"> </w:t>
      </w:r>
      <w:r w:rsidR="003635AF">
        <w:t xml:space="preserve">to the </w:t>
      </w:r>
      <w:r w:rsidR="00D72D4E">
        <w:t xml:space="preserve">respective </w:t>
      </w:r>
      <w:r w:rsidR="003635AF">
        <w:t xml:space="preserve">Member State the reasons for not updating the </w:t>
      </w:r>
      <w:r w:rsidR="0067644E">
        <w:t>Database</w:t>
      </w:r>
      <w:r w:rsidR="003635AF" w:rsidRPr="00E7177D">
        <w:t>.</w:t>
      </w:r>
    </w:p>
    <w:p w:rsidR="00B350D2" w:rsidRDefault="00EB0A62" w:rsidP="00EB0A62">
      <w:pPr>
        <w:pStyle w:val="ONUME"/>
        <w:numPr>
          <w:ilvl w:val="0"/>
          <w:numId w:val="0"/>
        </w:numPr>
      </w:pPr>
      <w:r>
        <w:fldChar w:fldCharType="begin"/>
      </w:r>
      <w:r>
        <w:instrText xml:space="preserve"> AUTONUM  </w:instrText>
      </w:r>
      <w:r>
        <w:fldChar w:fldCharType="end"/>
      </w:r>
      <w:r>
        <w:tab/>
      </w:r>
      <w:r w:rsidR="00B10C5F" w:rsidRPr="003112CE">
        <w:t>The Secretariat submit</w:t>
      </w:r>
      <w:r w:rsidR="008A64B1">
        <w:t xml:space="preserve">s </w:t>
      </w:r>
      <w:r w:rsidR="00A110A4">
        <w:t>an annual</w:t>
      </w:r>
      <w:r w:rsidR="00B10C5F" w:rsidRPr="003112CE">
        <w:t xml:space="preserve"> report </w:t>
      </w:r>
      <w:r w:rsidR="00362E2C">
        <w:t xml:space="preserve">to the CDIP </w:t>
      </w:r>
      <w:r w:rsidR="00317A35">
        <w:t>on</w:t>
      </w:r>
      <w:r w:rsidR="00B10C5F" w:rsidRPr="003112CE">
        <w:t xml:space="preserve"> the </w:t>
      </w:r>
      <w:r w:rsidR="00067EB7">
        <w:t xml:space="preserve">results of the </w:t>
      </w:r>
      <w:r w:rsidR="008B3863">
        <w:t>examination</w:t>
      </w:r>
      <w:r w:rsidR="00427DAE">
        <w:t>.</w:t>
      </w:r>
    </w:p>
    <w:p w:rsidR="00427DAE" w:rsidRDefault="00EB0A62" w:rsidP="00EB0A62">
      <w:pPr>
        <w:pStyle w:val="ONUME"/>
        <w:numPr>
          <w:ilvl w:val="0"/>
          <w:numId w:val="0"/>
        </w:numPr>
      </w:pPr>
      <w:r>
        <w:fldChar w:fldCharType="begin"/>
      </w:r>
      <w:r>
        <w:instrText xml:space="preserve"> AUTONUM  </w:instrText>
      </w:r>
      <w:r>
        <w:fldChar w:fldCharType="end"/>
      </w:r>
      <w:r>
        <w:tab/>
      </w:r>
      <w:r w:rsidR="007B0A0A" w:rsidRPr="007B0A0A">
        <w:t>The following is an indicative budget requirement to implement this option.</w:t>
      </w:r>
      <w:r w:rsidR="001746A6">
        <w:t xml:space="preserve">  </w:t>
      </w:r>
    </w:p>
    <w:p w:rsidR="007204B5" w:rsidRDefault="007204B5" w:rsidP="007204B5">
      <w:pPr>
        <w:pStyle w:val="ONUME"/>
        <w:numPr>
          <w:ilvl w:val="0"/>
          <w:numId w:val="0"/>
        </w:numPr>
        <w:spacing w:after="0"/>
      </w:pPr>
    </w:p>
    <w:tbl>
      <w:tblPr>
        <w:tblStyle w:val="TableGrid"/>
        <w:tblW w:w="0" w:type="auto"/>
        <w:tblLook w:val="04A0" w:firstRow="1" w:lastRow="0" w:firstColumn="1" w:lastColumn="0" w:noHBand="0" w:noVBand="1"/>
      </w:tblPr>
      <w:tblGrid>
        <w:gridCol w:w="4718"/>
        <w:gridCol w:w="4718"/>
      </w:tblGrid>
      <w:tr w:rsidR="006F029F" w:rsidTr="003C0AD1">
        <w:trPr>
          <w:trHeight w:val="257"/>
        </w:trPr>
        <w:tc>
          <w:tcPr>
            <w:tcW w:w="4718" w:type="dxa"/>
          </w:tcPr>
          <w:p w:rsidR="006F029F" w:rsidRDefault="006F029F" w:rsidP="00B94D8C">
            <w:pPr>
              <w:pStyle w:val="ONUME"/>
              <w:numPr>
                <w:ilvl w:val="0"/>
                <w:numId w:val="0"/>
              </w:numPr>
              <w:rPr>
                <w:b/>
                <w:u w:val="single"/>
              </w:rPr>
            </w:pPr>
            <w:r w:rsidRPr="00364C15">
              <w:rPr>
                <w:b/>
                <w:u w:val="single"/>
              </w:rPr>
              <w:t>One</w:t>
            </w:r>
            <w:r>
              <w:rPr>
                <w:b/>
                <w:u w:val="single"/>
              </w:rPr>
              <w:t>-</w:t>
            </w:r>
            <w:r w:rsidRPr="00364C15">
              <w:rPr>
                <w:b/>
                <w:u w:val="single"/>
              </w:rPr>
              <w:t>time cost</w:t>
            </w:r>
          </w:p>
        </w:tc>
        <w:tc>
          <w:tcPr>
            <w:tcW w:w="4718" w:type="dxa"/>
          </w:tcPr>
          <w:p w:rsidR="006F029F" w:rsidRPr="00364C15" w:rsidRDefault="006F029F" w:rsidP="006F029F">
            <w:pPr>
              <w:pStyle w:val="ONUMFS"/>
              <w:numPr>
                <w:ilvl w:val="0"/>
                <w:numId w:val="0"/>
              </w:numPr>
              <w:rPr>
                <w:b/>
                <w:u w:val="single"/>
              </w:rPr>
            </w:pPr>
            <w:r w:rsidRPr="00364C15">
              <w:rPr>
                <w:b/>
                <w:u w:val="single"/>
              </w:rPr>
              <w:t>Recurring cost for 5 updates</w:t>
            </w:r>
            <w:r>
              <w:rPr>
                <w:b/>
                <w:u w:val="single"/>
              </w:rPr>
              <w:t xml:space="preserve"> per annum</w:t>
            </w:r>
          </w:p>
        </w:tc>
      </w:tr>
      <w:tr w:rsidR="006F029F" w:rsidTr="003C0AD1">
        <w:trPr>
          <w:trHeight w:val="1160"/>
        </w:trPr>
        <w:tc>
          <w:tcPr>
            <w:tcW w:w="4718" w:type="dxa"/>
            <w:vMerge w:val="restart"/>
          </w:tcPr>
          <w:p w:rsidR="006F029F" w:rsidRDefault="006F029F" w:rsidP="003C0AD1">
            <w:pPr>
              <w:pStyle w:val="ONUMFS"/>
              <w:numPr>
                <w:ilvl w:val="0"/>
                <w:numId w:val="0"/>
              </w:numPr>
              <w:spacing w:after="0"/>
            </w:pPr>
          </w:p>
          <w:p w:rsidR="003C0AD1" w:rsidRDefault="003C0AD1" w:rsidP="003C0AD1">
            <w:pPr>
              <w:pStyle w:val="ONUMFS"/>
              <w:numPr>
                <w:ilvl w:val="0"/>
                <w:numId w:val="0"/>
              </w:numPr>
              <w:spacing w:after="0"/>
            </w:pPr>
          </w:p>
          <w:p w:rsidR="006F029F" w:rsidRPr="007C5846" w:rsidRDefault="006F029F" w:rsidP="003C0AD1">
            <w:pPr>
              <w:pStyle w:val="ONUMFS"/>
              <w:numPr>
                <w:ilvl w:val="0"/>
                <w:numId w:val="0"/>
              </w:numPr>
              <w:spacing w:after="0"/>
            </w:pPr>
            <w:r w:rsidRPr="007C5846">
              <w:t>Technical Development: 36</w:t>
            </w:r>
            <w:r w:rsidR="00222FB1">
              <w:t>,</w:t>
            </w:r>
            <w:r w:rsidRPr="007C5846">
              <w:t xml:space="preserve">833 Swiss </w:t>
            </w:r>
            <w:r>
              <w:t>f</w:t>
            </w:r>
            <w:r w:rsidRPr="007C5846">
              <w:t>rancs</w:t>
            </w:r>
          </w:p>
          <w:p w:rsidR="006F029F" w:rsidRPr="00364C15" w:rsidRDefault="006F029F" w:rsidP="003C0AD1">
            <w:pPr>
              <w:pStyle w:val="ONUME"/>
              <w:numPr>
                <w:ilvl w:val="0"/>
                <w:numId w:val="0"/>
              </w:numPr>
              <w:spacing w:after="0"/>
              <w:rPr>
                <w:b/>
                <w:u w:val="single"/>
              </w:rPr>
            </w:pPr>
          </w:p>
        </w:tc>
        <w:tc>
          <w:tcPr>
            <w:tcW w:w="4718" w:type="dxa"/>
          </w:tcPr>
          <w:p w:rsidR="006F029F" w:rsidRDefault="006F029F" w:rsidP="003C0AD1">
            <w:pPr>
              <w:pStyle w:val="ONUME"/>
              <w:numPr>
                <w:ilvl w:val="0"/>
                <w:numId w:val="0"/>
              </w:numPr>
              <w:spacing w:after="0"/>
              <w:contextualSpacing/>
            </w:pPr>
          </w:p>
          <w:p w:rsidR="006F029F" w:rsidRDefault="006F029F" w:rsidP="00EB44A3">
            <w:pPr>
              <w:pStyle w:val="ONUME"/>
              <w:numPr>
                <w:ilvl w:val="0"/>
                <w:numId w:val="35"/>
              </w:numPr>
              <w:spacing w:after="0"/>
              <w:contextualSpacing/>
            </w:pPr>
            <w:r>
              <w:t xml:space="preserve">Legal work: </w:t>
            </w:r>
            <w:r w:rsidR="00EB44A3">
              <w:t xml:space="preserve"> </w:t>
            </w:r>
            <w:r>
              <w:t>16</w:t>
            </w:r>
            <w:r w:rsidR="00EB44A3">
              <w:t>,</w:t>
            </w:r>
            <w:r>
              <w:t>767 Swiss francs</w:t>
            </w:r>
          </w:p>
          <w:p w:rsidR="006F029F" w:rsidRDefault="006F029F" w:rsidP="003C0AD1">
            <w:pPr>
              <w:pStyle w:val="ONUME"/>
              <w:numPr>
                <w:ilvl w:val="0"/>
                <w:numId w:val="0"/>
              </w:numPr>
              <w:spacing w:after="0"/>
              <w:contextualSpacing/>
            </w:pPr>
          </w:p>
          <w:p w:rsidR="006F029F" w:rsidRPr="006F029F" w:rsidRDefault="006F029F" w:rsidP="00EB44A3">
            <w:pPr>
              <w:pStyle w:val="ONUME"/>
              <w:numPr>
                <w:ilvl w:val="0"/>
                <w:numId w:val="35"/>
              </w:numPr>
              <w:spacing w:after="0"/>
              <w:contextualSpacing/>
            </w:pPr>
            <w:r w:rsidRPr="006F029F">
              <w:t xml:space="preserve">Administrative work: </w:t>
            </w:r>
            <w:r w:rsidR="00EB44A3">
              <w:t xml:space="preserve"> </w:t>
            </w:r>
            <w:r w:rsidRPr="006F029F">
              <w:t>16</w:t>
            </w:r>
            <w:r w:rsidR="00EB44A3">
              <w:t>,</w:t>
            </w:r>
            <w:r w:rsidRPr="006F029F">
              <w:t>283</w:t>
            </w:r>
            <w:r w:rsidR="00AB6794">
              <w:t xml:space="preserve"> Swiss francs</w:t>
            </w:r>
          </w:p>
          <w:p w:rsidR="006F029F" w:rsidRPr="00B350D2" w:rsidRDefault="006F029F" w:rsidP="003C0AD1">
            <w:pPr>
              <w:pStyle w:val="ONUME"/>
              <w:numPr>
                <w:ilvl w:val="0"/>
                <w:numId w:val="0"/>
              </w:numPr>
              <w:spacing w:after="0"/>
              <w:rPr>
                <w:sz w:val="8"/>
              </w:rPr>
            </w:pPr>
            <w:r w:rsidRPr="00427DAE">
              <w:t xml:space="preserve">        </w:t>
            </w:r>
          </w:p>
          <w:p w:rsidR="006F029F" w:rsidRDefault="006F029F" w:rsidP="003C0AD1">
            <w:pPr>
              <w:pStyle w:val="ONUMFS"/>
              <w:numPr>
                <w:ilvl w:val="0"/>
                <w:numId w:val="0"/>
              </w:numPr>
              <w:spacing w:after="0"/>
            </w:pPr>
            <w:r w:rsidRPr="00B350D2">
              <w:t xml:space="preserve">         </w:t>
            </w:r>
          </w:p>
        </w:tc>
      </w:tr>
      <w:tr w:rsidR="006F029F" w:rsidTr="003C0AD1">
        <w:trPr>
          <w:trHeight w:val="838"/>
        </w:trPr>
        <w:tc>
          <w:tcPr>
            <w:tcW w:w="4718" w:type="dxa"/>
            <w:vMerge/>
            <w:tcBorders>
              <w:bottom w:val="single" w:sz="4" w:space="0" w:color="auto"/>
            </w:tcBorders>
          </w:tcPr>
          <w:p w:rsidR="006F029F" w:rsidRDefault="006F029F" w:rsidP="003C0AD1">
            <w:pPr>
              <w:pStyle w:val="ONUMFS"/>
              <w:numPr>
                <w:ilvl w:val="0"/>
                <w:numId w:val="0"/>
              </w:numPr>
              <w:spacing w:after="0"/>
            </w:pPr>
          </w:p>
        </w:tc>
        <w:tc>
          <w:tcPr>
            <w:tcW w:w="4718" w:type="dxa"/>
            <w:tcBorders>
              <w:bottom w:val="single" w:sz="4" w:space="0" w:color="auto"/>
            </w:tcBorders>
          </w:tcPr>
          <w:p w:rsidR="006F029F" w:rsidRDefault="006F029F" w:rsidP="003C0AD1">
            <w:pPr>
              <w:pStyle w:val="ONUME"/>
              <w:numPr>
                <w:ilvl w:val="0"/>
                <w:numId w:val="0"/>
              </w:numPr>
              <w:spacing w:after="0"/>
              <w:contextualSpacing/>
              <w:rPr>
                <w:u w:val="single"/>
              </w:rPr>
            </w:pPr>
          </w:p>
          <w:p w:rsidR="006F029F" w:rsidRDefault="006F029F" w:rsidP="00A750A0">
            <w:pPr>
              <w:pStyle w:val="ONUME"/>
              <w:numPr>
                <w:ilvl w:val="0"/>
                <w:numId w:val="0"/>
              </w:numPr>
              <w:spacing w:after="0"/>
              <w:contextualSpacing/>
            </w:pPr>
            <w:r w:rsidRPr="006F029F">
              <w:t xml:space="preserve">          </w:t>
            </w:r>
            <w:r w:rsidRPr="001C0A44">
              <w:rPr>
                <w:u w:val="single"/>
              </w:rPr>
              <w:t xml:space="preserve">Total: </w:t>
            </w:r>
            <w:r w:rsidR="00A750A0">
              <w:rPr>
                <w:u w:val="single"/>
              </w:rPr>
              <w:t xml:space="preserve"> </w:t>
            </w:r>
            <w:r w:rsidRPr="00A750A0">
              <w:rPr>
                <w:u w:val="single"/>
              </w:rPr>
              <w:t>33</w:t>
            </w:r>
            <w:r w:rsidR="00EB44A3" w:rsidRPr="00A750A0">
              <w:rPr>
                <w:u w:val="single"/>
              </w:rPr>
              <w:t>,</w:t>
            </w:r>
            <w:r w:rsidR="00A750A0" w:rsidRPr="00A750A0">
              <w:rPr>
                <w:u w:val="single"/>
              </w:rPr>
              <w:t>05</w:t>
            </w:r>
            <w:r w:rsidR="00A750A0">
              <w:rPr>
                <w:u w:val="single"/>
              </w:rPr>
              <w:t>0</w:t>
            </w:r>
            <w:r>
              <w:rPr>
                <w:u w:val="single"/>
              </w:rPr>
              <w:t xml:space="preserve"> Swiss francs</w:t>
            </w:r>
          </w:p>
        </w:tc>
      </w:tr>
    </w:tbl>
    <w:p w:rsidR="003C0AD1" w:rsidRDefault="003C0AD1" w:rsidP="003C0AD1"/>
    <w:p w:rsidR="00AB6794" w:rsidRDefault="00AB6794" w:rsidP="00AB6794">
      <w:pPr>
        <w:pStyle w:val="ONUME"/>
        <w:numPr>
          <w:ilvl w:val="0"/>
          <w:numId w:val="0"/>
        </w:numPr>
      </w:pPr>
      <w:r>
        <w:fldChar w:fldCharType="begin"/>
      </w:r>
      <w:r>
        <w:instrText xml:space="preserve"> AUTONUM  </w:instrText>
      </w:r>
      <w:r>
        <w:fldChar w:fldCharType="end"/>
      </w:r>
      <w:r>
        <w:tab/>
        <w:t xml:space="preserve">It might be noted that while this option does not essentially entail the migration of the Database to a new platform, this is still considered appropriate as the current system makes </w:t>
      </w:r>
      <w:r w:rsidR="00E05830">
        <w:t xml:space="preserve">it </w:t>
      </w:r>
      <w:r>
        <w:t>difficult a</w:t>
      </w:r>
      <w:r w:rsidR="00222FB1">
        <w:t xml:space="preserve">nd slow to introduce new data. </w:t>
      </w:r>
      <w:r>
        <w:t xml:space="preserve"> If the Committee agrees on this option, it should guide the Secretariat on the possibility of establishing a new platform, as foreseen in the one-time cost above. </w:t>
      </w:r>
    </w:p>
    <w:p w:rsidR="00AB6794" w:rsidRDefault="00AB6794" w:rsidP="00AB6794">
      <w:pPr>
        <w:spacing w:after="220"/>
      </w:pPr>
      <w:r>
        <w:fldChar w:fldCharType="begin"/>
      </w:r>
      <w:r>
        <w:instrText xml:space="preserve"> AUTONUM  </w:instrText>
      </w:r>
      <w:r>
        <w:fldChar w:fldCharType="end"/>
      </w:r>
      <w:r>
        <w:tab/>
        <w:t>The recurring cost is calculated for a hypothetical number of 5 updates per annum and i</w:t>
      </w:r>
      <w:r w:rsidRPr="007B0A0A">
        <w:t>t might vary depending on the length and complexity of the provision</w:t>
      </w:r>
      <w:r>
        <w:t>(s)</w:t>
      </w:r>
      <w:r w:rsidRPr="007B0A0A">
        <w:t xml:space="preserve"> </w:t>
      </w:r>
      <w:r>
        <w:t xml:space="preserve">notified </w:t>
      </w:r>
      <w:r w:rsidRPr="007B0A0A">
        <w:t>or o</w:t>
      </w:r>
      <w:r>
        <w:t>n</w:t>
      </w:r>
      <w:r w:rsidRPr="007B0A0A">
        <w:t xml:space="preserve"> any other unforeseen factor that may arise in</w:t>
      </w:r>
      <w:r>
        <w:t xml:space="preserve"> the course of the assessment.</w:t>
      </w:r>
    </w:p>
    <w:p w:rsidR="007204B5" w:rsidRDefault="007204B5" w:rsidP="007204B5"/>
    <w:p w:rsidR="00320831" w:rsidRDefault="00F12FD4" w:rsidP="00AB6794">
      <w:pPr>
        <w:spacing w:after="220"/>
        <w:rPr>
          <w:bCs/>
          <w:u w:val="single"/>
        </w:rPr>
      </w:pPr>
      <w:r w:rsidRPr="00F54BFB">
        <w:rPr>
          <w:bCs/>
          <w:u w:val="single"/>
        </w:rPr>
        <w:t>Option III</w:t>
      </w:r>
      <w:r w:rsidR="00B72F70">
        <w:rPr>
          <w:bCs/>
          <w:u w:val="single"/>
        </w:rPr>
        <w:t xml:space="preserve"> </w:t>
      </w:r>
    </w:p>
    <w:p w:rsidR="006F029F" w:rsidRDefault="0076218A" w:rsidP="00EB0A62">
      <w:pPr>
        <w:spacing w:after="220"/>
      </w:pPr>
      <w:r>
        <w:t xml:space="preserve">This option responds to the request </w:t>
      </w:r>
      <w:r w:rsidR="00340E6D">
        <w:t>made by the s</w:t>
      </w:r>
      <w:r>
        <w:t xml:space="preserve">eventeenth session of the CDIP on exploring a third option in light of the observations made by Member States.  It merges elements </w:t>
      </w:r>
      <w:r w:rsidRPr="0076218A">
        <w:t>of</w:t>
      </w:r>
      <w:r w:rsidR="006F029F" w:rsidRPr="0076218A">
        <w:t xml:space="preserve"> Option I</w:t>
      </w:r>
      <w:r>
        <w:t xml:space="preserve"> and</w:t>
      </w:r>
      <w:r w:rsidR="00320831" w:rsidRPr="0076218A">
        <w:t xml:space="preserve"> Option II, </w:t>
      </w:r>
      <w:r>
        <w:t xml:space="preserve">as it envisages </w:t>
      </w:r>
      <w:r w:rsidR="00ED7E09">
        <w:t xml:space="preserve">both </w:t>
      </w:r>
      <w:r w:rsidR="00802964">
        <w:t xml:space="preserve">including the updates provided by Member States in </w:t>
      </w:r>
      <w:r w:rsidR="00ED7E09">
        <w:t xml:space="preserve">a new field </w:t>
      </w:r>
      <w:r w:rsidR="00802964">
        <w:t>of the Database</w:t>
      </w:r>
      <w:r w:rsidR="00455C6D">
        <w:t xml:space="preserve">, </w:t>
      </w:r>
      <w:r w:rsidR="00ED7E09">
        <w:t>and</w:t>
      </w:r>
      <w:r w:rsidR="00455C6D">
        <w:t xml:space="preserve"> a subsequent examin</w:t>
      </w:r>
      <w:r w:rsidR="00802964">
        <w:t>ation of those provisions</w:t>
      </w:r>
      <w:r w:rsidR="00455C6D">
        <w:t xml:space="preserve"> </w:t>
      </w:r>
      <w:r w:rsidR="006F029F" w:rsidRPr="0076218A">
        <w:t>by the S</w:t>
      </w:r>
      <w:r w:rsidR="00340E6D" w:rsidRPr="0076218A">
        <w:t>ecretariat.</w:t>
      </w:r>
    </w:p>
    <w:p w:rsidR="00F12FD4" w:rsidRDefault="006F029F" w:rsidP="00EB0A62">
      <w:pPr>
        <w:spacing w:after="220"/>
      </w:pPr>
      <w:r>
        <w:lastRenderedPageBreak/>
        <w:fldChar w:fldCharType="begin"/>
      </w:r>
      <w:r>
        <w:instrText xml:space="preserve"> AUTONUM  </w:instrText>
      </w:r>
      <w:r>
        <w:fldChar w:fldCharType="end"/>
      </w:r>
      <w:r>
        <w:tab/>
      </w:r>
      <w:r w:rsidR="0076218A">
        <w:t xml:space="preserve">Member States provide the Secretariat, through an official communication, with the update(s) of their national provisions related to the flexibilities included in the Database.  </w:t>
      </w:r>
    </w:p>
    <w:p w:rsidR="00BA2BCF" w:rsidRDefault="00EB0A62" w:rsidP="007204B5">
      <w:pPr>
        <w:keepNext/>
        <w:spacing w:after="220"/>
      </w:pPr>
      <w:r>
        <w:fldChar w:fldCharType="begin"/>
      </w:r>
      <w:r>
        <w:instrText xml:space="preserve"> AUTONUM  </w:instrText>
      </w:r>
      <w:r>
        <w:fldChar w:fldCharType="end"/>
      </w:r>
      <w:r>
        <w:tab/>
      </w:r>
      <w:r w:rsidR="00BA2BCF">
        <w:t xml:space="preserve">The update(s) notified by Member States could refer to: </w:t>
      </w:r>
    </w:p>
    <w:p w:rsidR="00BA2BCF" w:rsidRDefault="00BA2BCF" w:rsidP="007204B5">
      <w:pPr>
        <w:pStyle w:val="ONUME"/>
        <w:keepNext/>
        <w:numPr>
          <w:ilvl w:val="0"/>
          <w:numId w:val="0"/>
        </w:numPr>
        <w:tabs>
          <w:tab w:val="num" w:pos="567"/>
        </w:tabs>
        <w:ind w:firstLine="567"/>
      </w:pPr>
      <w:r>
        <w:t>(i)</w:t>
      </w:r>
      <w:r>
        <w:tab/>
        <w:t>a modification of one or several articles already included in the Database;  and</w:t>
      </w:r>
      <w:r w:rsidR="00123099">
        <w:t>/or</w:t>
      </w:r>
    </w:p>
    <w:p w:rsidR="00BA2BCF" w:rsidRDefault="00BA2BCF" w:rsidP="007204B5">
      <w:pPr>
        <w:pStyle w:val="ONUME"/>
        <w:keepNext/>
        <w:numPr>
          <w:ilvl w:val="0"/>
          <w:numId w:val="0"/>
        </w:numPr>
        <w:tabs>
          <w:tab w:val="num" w:pos="567"/>
        </w:tabs>
        <w:ind w:left="574"/>
      </w:pPr>
      <w:r>
        <w:t>(ii)</w:t>
      </w:r>
      <w:r>
        <w:tab/>
        <w:t>a previously non-existing article(s)</w:t>
      </w:r>
      <w:r w:rsidR="0076218A">
        <w:t>,</w:t>
      </w:r>
      <w:r>
        <w:t xml:space="preserve"> newly adopted in their national law pertaining to the flexibilities contained in the Database.</w:t>
      </w:r>
    </w:p>
    <w:p w:rsidR="00D938E3" w:rsidRDefault="00EB0A62" w:rsidP="00EB0A62">
      <w:pPr>
        <w:pStyle w:val="ONUME"/>
        <w:numPr>
          <w:ilvl w:val="0"/>
          <w:numId w:val="0"/>
        </w:numPr>
      </w:pPr>
      <w:r>
        <w:fldChar w:fldCharType="begin"/>
      </w:r>
      <w:r>
        <w:instrText xml:space="preserve"> AUTONUM  </w:instrText>
      </w:r>
      <w:r>
        <w:fldChar w:fldCharType="end"/>
      </w:r>
      <w:r>
        <w:tab/>
      </w:r>
      <w:r w:rsidR="00D17EA9">
        <w:t>T</w:t>
      </w:r>
      <w:r w:rsidR="00D17EA9" w:rsidRPr="001E3C7A">
        <w:t xml:space="preserve">he update </w:t>
      </w:r>
      <w:r w:rsidR="00D17EA9">
        <w:t>notified is</w:t>
      </w:r>
      <w:r w:rsidR="00D17EA9" w:rsidRPr="001E3C7A">
        <w:t xml:space="preserve"> </w:t>
      </w:r>
      <w:r w:rsidR="00D17EA9">
        <w:t xml:space="preserve">immediately included in the Database in a new field named </w:t>
      </w:r>
      <w:r w:rsidR="000C68D2">
        <w:t>“</w:t>
      </w:r>
      <w:r w:rsidR="00D17EA9">
        <w:t>Updates by Member States</w:t>
      </w:r>
      <w:r w:rsidR="000C68D2">
        <w:t>”</w:t>
      </w:r>
      <w:r w:rsidR="00D17EA9">
        <w:t xml:space="preserve">. </w:t>
      </w:r>
      <w:r w:rsidR="00AB6794">
        <w:t xml:space="preserve"> </w:t>
      </w:r>
      <w:r w:rsidR="00D938E3">
        <w:t xml:space="preserve">The field clearly states </w:t>
      </w:r>
      <w:r w:rsidR="00D938E3" w:rsidRPr="003875F6">
        <w:t xml:space="preserve">that </w:t>
      </w:r>
      <w:r w:rsidR="00D938E3">
        <w:t>the inclusion of the</w:t>
      </w:r>
      <w:r w:rsidR="00D938E3" w:rsidRPr="00FB67C0">
        <w:t>s</w:t>
      </w:r>
      <w:r w:rsidR="00D938E3">
        <w:t>e</w:t>
      </w:r>
      <w:r w:rsidR="00D938E3" w:rsidRPr="00FB67C0">
        <w:t xml:space="preserve"> provision</w:t>
      </w:r>
      <w:r w:rsidR="00D938E3">
        <w:t>s</w:t>
      </w:r>
      <w:r w:rsidR="00D938E3" w:rsidRPr="00FB67C0">
        <w:t xml:space="preserve"> is based upon a request made </w:t>
      </w:r>
      <w:r w:rsidR="00D938E3">
        <w:t>by the Member State and i</w:t>
      </w:r>
      <w:r w:rsidR="00D938E3" w:rsidRPr="00FB67C0">
        <w:t>t does not reflect in any manner a</w:t>
      </w:r>
      <w:r w:rsidR="0040350C">
        <w:t>n</w:t>
      </w:r>
      <w:r w:rsidR="00D938E3" w:rsidRPr="00FB67C0">
        <w:t xml:space="preserve"> assessment made by the Organization</w:t>
      </w:r>
      <w:r w:rsidR="00E05830">
        <w:t xml:space="preserve"> to verify the scope and criteria agreed</w:t>
      </w:r>
      <w:r w:rsidR="00E05830" w:rsidRPr="00353C48">
        <w:t xml:space="preserve"> by the Committee</w:t>
      </w:r>
      <w:r w:rsidR="00E05830">
        <w:t xml:space="preserve"> while discussing the specific</w:t>
      </w:r>
      <w:r w:rsidR="00E05830">
        <w:rPr>
          <w:color w:val="000000"/>
          <w:szCs w:val="22"/>
        </w:rPr>
        <w:t xml:space="preserve"> f</w:t>
      </w:r>
      <w:r w:rsidR="00E05830" w:rsidRPr="00B60BD6">
        <w:rPr>
          <w:color w:val="000000"/>
          <w:szCs w:val="22"/>
        </w:rPr>
        <w:t>lexibilities</w:t>
      </w:r>
      <w:r w:rsidR="00E05830">
        <w:rPr>
          <w:color w:val="000000"/>
          <w:szCs w:val="22"/>
        </w:rPr>
        <w:t>.</w:t>
      </w:r>
    </w:p>
    <w:p w:rsidR="00016741" w:rsidRDefault="00EB0A62" w:rsidP="00EB0A62">
      <w:pPr>
        <w:spacing w:after="220"/>
      </w:pPr>
      <w:r>
        <w:fldChar w:fldCharType="begin"/>
      </w:r>
      <w:r>
        <w:instrText xml:space="preserve"> AUTONUM  </w:instrText>
      </w:r>
      <w:r>
        <w:fldChar w:fldCharType="end"/>
      </w:r>
      <w:r>
        <w:tab/>
      </w:r>
      <w:r w:rsidR="00BA2BCF">
        <w:t>A</w:t>
      </w:r>
      <w:r w:rsidR="00D17EA9" w:rsidRPr="00F54BFB">
        <w:t xml:space="preserve">n examination is undertaken by the Secretariat </w:t>
      </w:r>
      <w:r w:rsidR="00D938E3">
        <w:t xml:space="preserve">to determine whether the update(s) </w:t>
      </w:r>
      <w:r w:rsidR="00D17EA9" w:rsidRPr="00F54BFB">
        <w:t>is</w:t>
      </w:r>
      <w:r w:rsidR="00D938E3">
        <w:t>/are</w:t>
      </w:r>
      <w:r w:rsidR="00D17EA9" w:rsidRPr="00F54BFB">
        <w:t xml:space="preserve"> in conformity with the</w:t>
      </w:r>
      <w:r w:rsidR="00016741">
        <w:t xml:space="preserve"> </w:t>
      </w:r>
      <w:r w:rsidR="00A26BFB">
        <w:t>above</w:t>
      </w:r>
      <w:r w:rsidR="00123099">
        <w:t>-</w:t>
      </w:r>
      <w:r w:rsidR="00A26BFB">
        <w:t>mentioned</w:t>
      </w:r>
      <w:r w:rsidR="00D17EA9" w:rsidRPr="00F54BFB">
        <w:t xml:space="preserve"> scope and criteria</w:t>
      </w:r>
      <w:r w:rsidR="00016741">
        <w:t>.</w:t>
      </w:r>
    </w:p>
    <w:p w:rsidR="005456BF" w:rsidRDefault="00EB0A62" w:rsidP="00EB0A62">
      <w:pPr>
        <w:spacing w:after="220"/>
      </w:pPr>
      <w:r>
        <w:fldChar w:fldCharType="begin"/>
      </w:r>
      <w:r>
        <w:instrText xml:space="preserve"> AUTONUM  </w:instrText>
      </w:r>
      <w:r>
        <w:fldChar w:fldCharType="end"/>
      </w:r>
      <w:r>
        <w:tab/>
      </w:r>
      <w:r w:rsidR="00D17EA9" w:rsidRPr="00F54BFB">
        <w:t xml:space="preserve">Provided that the update(s) </w:t>
      </w:r>
      <w:r w:rsidR="0070151F">
        <w:t>is/</w:t>
      </w:r>
      <w:r w:rsidR="00D17EA9" w:rsidRPr="00F54BFB">
        <w:t>are in conformity with the scope and criteria, the Secretariat proceeds</w:t>
      </w:r>
      <w:r w:rsidR="009C00C2">
        <w:t>, within the period of 6 months,</w:t>
      </w:r>
      <w:r w:rsidR="00D17EA9" w:rsidRPr="00F54BFB">
        <w:t xml:space="preserve"> </w:t>
      </w:r>
      <w:r w:rsidR="00BA2BCF">
        <w:t xml:space="preserve">to </w:t>
      </w:r>
      <w:r w:rsidR="00D17EA9">
        <w:t>move the update from the</w:t>
      </w:r>
      <w:r w:rsidR="00D17EA9" w:rsidRPr="00D17EA9">
        <w:t xml:space="preserve"> </w:t>
      </w:r>
      <w:r w:rsidR="00D17EA9">
        <w:t xml:space="preserve">field </w:t>
      </w:r>
      <w:r w:rsidR="000C68D2">
        <w:t>“</w:t>
      </w:r>
      <w:r w:rsidR="00D17EA9">
        <w:t>Updates by Member States</w:t>
      </w:r>
      <w:r w:rsidR="000C68D2">
        <w:t>”</w:t>
      </w:r>
      <w:r w:rsidR="00D17EA9">
        <w:t xml:space="preserve"> </w:t>
      </w:r>
      <w:r w:rsidR="00BA2BCF">
        <w:t>to the</w:t>
      </w:r>
      <w:r w:rsidR="0070151F">
        <w:t xml:space="preserve"> </w:t>
      </w:r>
      <w:r w:rsidR="00D17EA9">
        <w:t xml:space="preserve">section of </w:t>
      </w:r>
      <w:r w:rsidR="0070151F">
        <w:t xml:space="preserve">the </w:t>
      </w:r>
      <w:r w:rsidR="00D17EA9" w:rsidRPr="00F54BFB">
        <w:t>Database</w:t>
      </w:r>
      <w:r w:rsidR="00D17EA9">
        <w:t xml:space="preserve"> </w:t>
      </w:r>
      <w:r w:rsidR="00D938E3">
        <w:t>which contains the</w:t>
      </w:r>
      <w:r w:rsidR="009C00C2">
        <w:t xml:space="preserve"> existing provisions</w:t>
      </w:r>
      <w:r w:rsidR="005456BF">
        <w:t>.</w:t>
      </w:r>
    </w:p>
    <w:p w:rsidR="005456BF" w:rsidRDefault="006F029F" w:rsidP="006F029F">
      <w:pPr>
        <w:spacing w:after="220"/>
      </w:pPr>
      <w:r>
        <w:fldChar w:fldCharType="begin"/>
      </w:r>
      <w:r>
        <w:instrText xml:space="preserve"> AUTONUM  </w:instrText>
      </w:r>
      <w:r>
        <w:fldChar w:fldCharType="end"/>
      </w:r>
      <w:r>
        <w:tab/>
      </w:r>
      <w:r w:rsidR="005456BF">
        <w:t>If the update(s) refer(s) to a modification of one or several articles already included in the Database, the updated provision(s) replace(s) the existing provision(s).  If the update(s) refer(s) to a previously non-existing article(s), it is added under the relevant flexibility/flexibilities contained in the Database.</w:t>
      </w:r>
    </w:p>
    <w:p w:rsidR="009B129F" w:rsidRDefault="00EB0A62" w:rsidP="00EB0A62">
      <w:pPr>
        <w:spacing w:after="220"/>
      </w:pPr>
      <w:r>
        <w:fldChar w:fldCharType="begin"/>
      </w:r>
      <w:r>
        <w:instrText xml:space="preserve"> AUTONUM  </w:instrText>
      </w:r>
      <w:r>
        <w:fldChar w:fldCharType="end"/>
      </w:r>
      <w:r>
        <w:tab/>
      </w:r>
      <w:r w:rsidR="0076218A">
        <w:t>The</w:t>
      </w:r>
      <w:r w:rsidR="009B129F">
        <w:t xml:space="preserve"> </w:t>
      </w:r>
      <w:r w:rsidR="009B129F" w:rsidRPr="00F54BFB">
        <w:t>update(s)</w:t>
      </w:r>
      <w:r w:rsidR="00741BA7">
        <w:t xml:space="preserve"> </w:t>
      </w:r>
      <w:r w:rsidR="0076218A">
        <w:t xml:space="preserve">that </w:t>
      </w:r>
      <w:r w:rsidR="009B129F">
        <w:t>is/</w:t>
      </w:r>
      <w:r w:rsidR="009B129F" w:rsidRPr="00F54BFB">
        <w:t xml:space="preserve">are </w:t>
      </w:r>
      <w:r w:rsidR="008B3863">
        <w:t xml:space="preserve">not </w:t>
      </w:r>
      <w:r w:rsidR="009B129F" w:rsidRPr="00F54BFB">
        <w:t>in conform</w:t>
      </w:r>
      <w:r w:rsidR="005456BF">
        <w:t>i</w:t>
      </w:r>
      <w:r w:rsidR="0076218A">
        <w:t xml:space="preserve">ty with the scope and criteria </w:t>
      </w:r>
      <w:r w:rsidR="009B129F">
        <w:t xml:space="preserve">remain(s) in the field </w:t>
      </w:r>
      <w:r w:rsidR="000C68D2">
        <w:t>“</w:t>
      </w:r>
      <w:r w:rsidR="009B129F">
        <w:t>Updates by Member States</w:t>
      </w:r>
      <w:r w:rsidR="000C68D2">
        <w:t>”</w:t>
      </w:r>
      <w:r w:rsidR="009B129F">
        <w:t xml:space="preserve">, unless the </w:t>
      </w:r>
      <w:r w:rsidR="00741BA7">
        <w:t xml:space="preserve">concerned </w:t>
      </w:r>
      <w:r w:rsidR="009B129F">
        <w:t>Me</w:t>
      </w:r>
      <w:r w:rsidR="00741BA7">
        <w:t xml:space="preserve">mber State </w:t>
      </w:r>
      <w:r w:rsidR="009B129F">
        <w:t>explicitly request its</w:t>
      </w:r>
      <w:r w:rsidR="0040350C">
        <w:t>/their</w:t>
      </w:r>
      <w:r w:rsidR="009B129F">
        <w:t xml:space="preserve"> removal.</w:t>
      </w:r>
    </w:p>
    <w:p w:rsidR="008B3863" w:rsidRDefault="00EB0A62" w:rsidP="00EB0A62">
      <w:pPr>
        <w:pStyle w:val="ONUME"/>
        <w:numPr>
          <w:ilvl w:val="0"/>
          <w:numId w:val="0"/>
        </w:numPr>
      </w:pPr>
      <w:r>
        <w:fldChar w:fldCharType="begin"/>
      </w:r>
      <w:r>
        <w:instrText xml:space="preserve"> AUTONUM  </w:instrText>
      </w:r>
      <w:r>
        <w:fldChar w:fldCharType="end"/>
      </w:r>
      <w:r>
        <w:tab/>
      </w:r>
      <w:r w:rsidR="008B3863" w:rsidRPr="003112CE">
        <w:t>The Secretariat submit</w:t>
      </w:r>
      <w:r w:rsidR="008B3863">
        <w:t>s an annual</w:t>
      </w:r>
      <w:r w:rsidR="008B3863" w:rsidRPr="003112CE">
        <w:t xml:space="preserve"> report </w:t>
      </w:r>
      <w:r w:rsidR="008B3863">
        <w:t>to the CDIP on</w:t>
      </w:r>
      <w:r w:rsidR="008B3863" w:rsidRPr="003112CE">
        <w:t xml:space="preserve"> the </w:t>
      </w:r>
      <w:r w:rsidR="005456BF">
        <w:t>updates provided by the Member States and their additio</w:t>
      </w:r>
      <w:r w:rsidR="006F029F">
        <w:t>n to the various fields of the D</w:t>
      </w:r>
      <w:r w:rsidR="005456BF">
        <w:t>atabase.</w:t>
      </w:r>
    </w:p>
    <w:p w:rsidR="006F029F" w:rsidRDefault="00EB0A62" w:rsidP="00EB0A62">
      <w:pPr>
        <w:pStyle w:val="ONUME"/>
        <w:numPr>
          <w:ilvl w:val="0"/>
          <w:numId w:val="0"/>
        </w:numPr>
      </w:pPr>
      <w:r>
        <w:fldChar w:fldCharType="begin"/>
      </w:r>
      <w:r>
        <w:instrText xml:space="preserve"> AUTONUM  </w:instrText>
      </w:r>
      <w:r>
        <w:fldChar w:fldCharType="end"/>
      </w:r>
      <w:r>
        <w:tab/>
      </w:r>
      <w:r w:rsidR="007B0A0A" w:rsidRPr="007B0A0A">
        <w:t>The following is an indicative budgetary requir</w:t>
      </w:r>
      <w:r w:rsidR="005B42EE">
        <w:t xml:space="preserve">ement to implement this option.  </w:t>
      </w:r>
    </w:p>
    <w:tbl>
      <w:tblPr>
        <w:tblStyle w:val="TableGrid"/>
        <w:tblW w:w="0" w:type="auto"/>
        <w:tblLook w:val="04A0" w:firstRow="1" w:lastRow="0" w:firstColumn="1" w:lastColumn="0" w:noHBand="0" w:noVBand="1"/>
      </w:tblPr>
      <w:tblGrid>
        <w:gridCol w:w="4644"/>
        <w:gridCol w:w="4870"/>
      </w:tblGrid>
      <w:tr w:rsidR="006F029F" w:rsidTr="003C0AD1">
        <w:trPr>
          <w:trHeight w:val="294"/>
        </w:trPr>
        <w:tc>
          <w:tcPr>
            <w:tcW w:w="4644" w:type="dxa"/>
          </w:tcPr>
          <w:p w:rsidR="006F029F" w:rsidRDefault="006F029F" w:rsidP="00846CC7">
            <w:pPr>
              <w:pStyle w:val="ONUME"/>
              <w:numPr>
                <w:ilvl w:val="0"/>
                <w:numId w:val="0"/>
              </w:numPr>
              <w:rPr>
                <w:b/>
                <w:u w:val="single"/>
              </w:rPr>
            </w:pPr>
            <w:r w:rsidRPr="00364C15">
              <w:rPr>
                <w:b/>
                <w:u w:val="single"/>
              </w:rPr>
              <w:t>One</w:t>
            </w:r>
            <w:r>
              <w:rPr>
                <w:b/>
                <w:u w:val="single"/>
              </w:rPr>
              <w:t>-</w:t>
            </w:r>
            <w:r w:rsidRPr="00364C15">
              <w:rPr>
                <w:b/>
                <w:u w:val="single"/>
              </w:rPr>
              <w:t>time cost</w:t>
            </w:r>
          </w:p>
        </w:tc>
        <w:tc>
          <w:tcPr>
            <w:tcW w:w="4870" w:type="dxa"/>
          </w:tcPr>
          <w:p w:rsidR="006F029F" w:rsidRPr="00364C15" w:rsidRDefault="006F029F" w:rsidP="00846CC7">
            <w:pPr>
              <w:pStyle w:val="ONUMFS"/>
              <w:numPr>
                <w:ilvl w:val="0"/>
                <w:numId w:val="0"/>
              </w:numPr>
              <w:rPr>
                <w:b/>
                <w:u w:val="single"/>
              </w:rPr>
            </w:pPr>
            <w:r w:rsidRPr="00364C15">
              <w:rPr>
                <w:b/>
                <w:u w:val="single"/>
              </w:rPr>
              <w:t>Recurring cost for 5 updates</w:t>
            </w:r>
            <w:r>
              <w:rPr>
                <w:b/>
                <w:u w:val="single"/>
              </w:rPr>
              <w:t xml:space="preserve"> per annum</w:t>
            </w:r>
          </w:p>
        </w:tc>
      </w:tr>
      <w:tr w:rsidR="006F029F" w:rsidTr="003C0AD1">
        <w:trPr>
          <w:trHeight w:val="961"/>
        </w:trPr>
        <w:tc>
          <w:tcPr>
            <w:tcW w:w="4644" w:type="dxa"/>
            <w:vMerge w:val="restart"/>
          </w:tcPr>
          <w:p w:rsidR="006F029F" w:rsidRDefault="006F029F" w:rsidP="003C0AD1">
            <w:pPr>
              <w:pStyle w:val="ONUMFS"/>
              <w:numPr>
                <w:ilvl w:val="0"/>
                <w:numId w:val="0"/>
              </w:numPr>
              <w:spacing w:after="0"/>
            </w:pPr>
          </w:p>
          <w:p w:rsidR="006F029F" w:rsidRPr="007C5846" w:rsidRDefault="006F029F" w:rsidP="003C0AD1">
            <w:pPr>
              <w:pStyle w:val="ONUMFS"/>
              <w:numPr>
                <w:ilvl w:val="0"/>
                <w:numId w:val="0"/>
              </w:numPr>
              <w:spacing w:after="0"/>
            </w:pPr>
            <w:r w:rsidRPr="007C5846">
              <w:t>Technical Development: 36</w:t>
            </w:r>
            <w:r w:rsidR="00222FB1">
              <w:t>,</w:t>
            </w:r>
            <w:r w:rsidRPr="007C5846">
              <w:t xml:space="preserve">833 Swiss </w:t>
            </w:r>
            <w:r>
              <w:t>f</w:t>
            </w:r>
            <w:r w:rsidRPr="007C5846">
              <w:t>rancs</w:t>
            </w:r>
          </w:p>
          <w:p w:rsidR="006F029F" w:rsidRPr="00364C15" w:rsidRDefault="006F029F" w:rsidP="003C0AD1">
            <w:pPr>
              <w:pStyle w:val="ONUME"/>
              <w:numPr>
                <w:ilvl w:val="0"/>
                <w:numId w:val="0"/>
              </w:numPr>
              <w:spacing w:after="0"/>
              <w:rPr>
                <w:b/>
                <w:u w:val="single"/>
              </w:rPr>
            </w:pPr>
          </w:p>
        </w:tc>
        <w:tc>
          <w:tcPr>
            <w:tcW w:w="4870" w:type="dxa"/>
          </w:tcPr>
          <w:p w:rsidR="006F029F" w:rsidRDefault="006F029F" w:rsidP="003C0AD1">
            <w:pPr>
              <w:pStyle w:val="ONUME"/>
              <w:numPr>
                <w:ilvl w:val="0"/>
                <w:numId w:val="0"/>
              </w:numPr>
              <w:spacing w:after="0"/>
              <w:contextualSpacing/>
            </w:pPr>
          </w:p>
          <w:p w:rsidR="006F029F" w:rsidRDefault="006F029F" w:rsidP="003C0AD1">
            <w:pPr>
              <w:pStyle w:val="ONUME"/>
              <w:numPr>
                <w:ilvl w:val="0"/>
                <w:numId w:val="35"/>
              </w:numPr>
              <w:spacing w:after="0"/>
              <w:contextualSpacing/>
            </w:pPr>
            <w:r>
              <w:t>Legal work:</w:t>
            </w:r>
            <w:r w:rsidR="00222FB1">
              <w:t xml:space="preserve"> </w:t>
            </w:r>
            <w:r>
              <w:t xml:space="preserve"> 16</w:t>
            </w:r>
            <w:r w:rsidR="00222FB1">
              <w:t>,</w:t>
            </w:r>
            <w:r>
              <w:t>767 Swiss francs</w:t>
            </w:r>
          </w:p>
          <w:p w:rsidR="006F029F" w:rsidRDefault="006F029F" w:rsidP="003C0AD1">
            <w:pPr>
              <w:pStyle w:val="ONUME"/>
              <w:numPr>
                <w:ilvl w:val="0"/>
                <w:numId w:val="0"/>
              </w:numPr>
              <w:spacing w:after="0"/>
              <w:contextualSpacing/>
            </w:pPr>
          </w:p>
          <w:p w:rsidR="006F029F" w:rsidRPr="006F029F" w:rsidRDefault="006F029F" w:rsidP="00222FB1">
            <w:pPr>
              <w:pStyle w:val="ONUME"/>
              <w:numPr>
                <w:ilvl w:val="0"/>
                <w:numId w:val="35"/>
              </w:numPr>
              <w:spacing w:after="0"/>
              <w:contextualSpacing/>
            </w:pPr>
            <w:r w:rsidRPr="006F029F">
              <w:t xml:space="preserve">Administrative work: </w:t>
            </w:r>
            <w:r w:rsidR="00222FB1">
              <w:t xml:space="preserve"> </w:t>
            </w:r>
            <w:r w:rsidRPr="006F029F">
              <w:t>16</w:t>
            </w:r>
            <w:r w:rsidR="00222FB1">
              <w:t>,</w:t>
            </w:r>
            <w:r w:rsidRPr="006F029F">
              <w:t>283</w:t>
            </w:r>
            <w:r w:rsidR="003C0AD1">
              <w:t xml:space="preserve"> Swiss francs</w:t>
            </w:r>
          </w:p>
          <w:p w:rsidR="006F029F" w:rsidRPr="00B350D2" w:rsidRDefault="006F029F" w:rsidP="003C0AD1">
            <w:pPr>
              <w:pStyle w:val="ONUME"/>
              <w:numPr>
                <w:ilvl w:val="0"/>
                <w:numId w:val="0"/>
              </w:numPr>
              <w:spacing w:after="0"/>
              <w:rPr>
                <w:sz w:val="8"/>
              </w:rPr>
            </w:pPr>
            <w:r w:rsidRPr="00427DAE">
              <w:t xml:space="preserve">        </w:t>
            </w:r>
          </w:p>
          <w:p w:rsidR="006F029F" w:rsidRDefault="006F029F" w:rsidP="003C0AD1">
            <w:pPr>
              <w:pStyle w:val="ONUMFS"/>
              <w:numPr>
                <w:ilvl w:val="0"/>
                <w:numId w:val="0"/>
              </w:numPr>
              <w:spacing w:after="0"/>
            </w:pPr>
            <w:r w:rsidRPr="00B350D2">
              <w:t xml:space="preserve">         </w:t>
            </w:r>
          </w:p>
        </w:tc>
      </w:tr>
      <w:tr w:rsidR="006F029F" w:rsidTr="003C0AD1">
        <w:trPr>
          <w:trHeight w:val="961"/>
        </w:trPr>
        <w:tc>
          <w:tcPr>
            <w:tcW w:w="4644" w:type="dxa"/>
            <w:vMerge/>
            <w:tcBorders>
              <w:bottom w:val="single" w:sz="4" w:space="0" w:color="auto"/>
            </w:tcBorders>
          </w:tcPr>
          <w:p w:rsidR="006F029F" w:rsidRDefault="006F029F" w:rsidP="00846CC7">
            <w:pPr>
              <w:pStyle w:val="ONUMFS"/>
              <w:numPr>
                <w:ilvl w:val="0"/>
                <w:numId w:val="0"/>
              </w:numPr>
            </w:pPr>
          </w:p>
        </w:tc>
        <w:tc>
          <w:tcPr>
            <w:tcW w:w="4870" w:type="dxa"/>
            <w:tcBorders>
              <w:bottom w:val="single" w:sz="4" w:space="0" w:color="auto"/>
            </w:tcBorders>
          </w:tcPr>
          <w:p w:rsidR="006F029F" w:rsidRDefault="006F029F" w:rsidP="00846CC7">
            <w:pPr>
              <w:pStyle w:val="ONUME"/>
              <w:numPr>
                <w:ilvl w:val="0"/>
                <w:numId w:val="0"/>
              </w:numPr>
              <w:contextualSpacing/>
              <w:rPr>
                <w:u w:val="single"/>
              </w:rPr>
            </w:pPr>
          </w:p>
          <w:p w:rsidR="006F029F" w:rsidRDefault="006F029F" w:rsidP="00846CC7">
            <w:pPr>
              <w:pStyle w:val="ONUME"/>
              <w:numPr>
                <w:ilvl w:val="0"/>
                <w:numId w:val="0"/>
              </w:numPr>
              <w:contextualSpacing/>
            </w:pPr>
            <w:r w:rsidRPr="006F029F">
              <w:t xml:space="preserve">          </w:t>
            </w:r>
            <w:r w:rsidRPr="001C0A44">
              <w:rPr>
                <w:u w:val="single"/>
              </w:rPr>
              <w:t xml:space="preserve">Total: </w:t>
            </w:r>
            <w:r w:rsidR="00222FB1">
              <w:rPr>
                <w:u w:val="single"/>
              </w:rPr>
              <w:t xml:space="preserve"> </w:t>
            </w:r>
            <w:r w:rsidRPr="00273B43">
              <w:rPr>
                <w:u w:val="single"/>
              </w:rPr>
              <w:t>33</w:t>
            </w:r>
            <w:r w:rsidR="00222FB1" w:rsidRPr="00273B43">
              <w:rPr>
                <w:u w:val="single"/>
              </w:rPr>
              <w:t>,</w:t>
            </w:r>
            <w:r w:rsidR="00273B43" w:rsidRPr="00273B43">
              <w:rPr>
                <w:u w:val="single"/>
              </w:rPr>
              <w:t>0</w:t>
            </w:r>
            <w:r w:rsidR="00273B43">
              <w:rPr>
                <w:u w:val="single"/>
              </w:rPr>
              <w:t>50</w:t>
            </w:r>
            <w:r>
              <w:rPr>
                <w:u w:val="single"/>
              </w:rPr>
              <w:t xml:space="preserve"> Swiss francs</w:t>
            </w:r>
          </w:p>
        </w:tc>
      </w:tr>
    </w:tbl>
    <w:p w:rsidR="003C0AD1" w:rsidRDefault="003C0AD1" w:rsidP="00EB0A62">
      <w:pPr>
        <w:pStyle w:val="ONUME"/>
        <w:numPr>
          <w:ilvl w:val="0"/>
          <w:numId w:val="0"/>
        </w:numPr>
      </w:pPr>
    </w:p>
    <w:p w:rsidR="00AB6794" w:rsidRDefault="00AB6794" w:rsidP="00EB0A62">
      <w:pPr>
        <w:pStyle w:val="ONUME"/>
        <w:numPr>
          <w:ilvl w:val="0"/>
          <w:numId w:val="0"/>
        </w:numPr>
      </w:pPr>
      <w:r>
        <w:fldChar w:fldCharType="begin"/>
      </w:r>
      <w:r>
        <w:instrText xml:space="preserve"> AUTONUM  </w:instrText>
      </w:r>
      <w:r>
        <w:fldChar w:fldCharType="end"/>
      </w:r>
      <w:r>
        <w:tab/>
        <w:t>The table above comprises the one-time cost related to the technical development of a new platform, as well as a recurring cost for a hypothetical number of 5 updates per annum.  The recurring cost</w:t>
      </w:r>
      <w:r w:rsidRPr="007B0A0A">
        <w:t xml:space="preserve"> might vary depending on the length and complexity of the provision</w:t>
      </w:r>
      <w:r>
        <w:t>(s)</w:t>
      </w:r>
      <w:r w:rsidRPr="007B0A0A">
        <w:t xml:space="preserve"> </w:t>
      </w:r>
      <w:r>
        <w:t xml:space="preserve">notified </w:t>
      </w:r>
      <w:r w:rsidRPr="007B0A0A">
        <w:t>or of any other unforeseen factor that may arise in the course of the assessment</w:t>
      </w:r>
      <w:r>
        <w:t>.</w:t>
      </w:r>
      <w:r w:rsidRPr="007B0A0A">
        <w:t xml:space="preserve">  </w:t>
      </w:r>
      <w:r>
        <w:t xml:space="preserve"> </w:t>
      </w:r>
    </w:p>
    <w:p w:rsidR="00B13B6A" w:rsidRPr="007B0A0A" w:rsidRDefault="00EB0A62" w:rsidP="00EB0A62">
      <w:pPr>
        <w:pStyle w:val="ONUME"/>
        <w:numPr>
          <w:ilvl w:val="0"/>
          <w:numId w:val="0"/>
        </w:numPr>
      </w:pPr>
      <w:r>
        <w:lastRenderedPageBreak/>
        <w:fldChar w:fldCharType="begin"/>
      </w:r>
      <w:r>
        <w:instrText xml:space="preserve"> AUTONUM  </w:instrText>
      </w:r>
      <w:r>
        <w:fldChar w:fldCharType="end"/>
      </w:r>
      <w:r>
        <w:tab/>
      </w:r>
      <w:r w:rsidR="00F277BE">
        <w:t xml:space="preserve">The recurring </w:t>
      </w:r>
      <w:r w:rsidR="005456BF">
        <w:t>costs</w:t>
      </w:r>
      <w:r w:rsidR="000F4927">
        <w:t xml:space="preserve"> foreseen in the three options above</w:t>
      </w:r>
      <w:r w:rsidR="0076218A">
        <w:t xml:space="preserve">, </w:t>
      </w:r>
      <w:r w:rsidR="005456BF">
        <w:t>pertain</w:t>
      </w:r>
      <w:r w:rsidR="00F277BE">
        <w:t>ing</w:t>
      </w:r>
      <w:r w:rsidR="005456BF">
        <w:t xml:space="preserve"> to a hypothetical number of</w:t>
      </w:r>
      <w:r w:rsidR="00F277BE">
        <w:t xml:space="preserve"> 5</w:t>
      </w:r>
      <w:r w:rsidR="005456BF">
        <w:t xml:space="preserve"> updates per annum</w:t>
      </w:r>
      <w:r w:rsidR="0076218A">
        <w:t>,</w:t>
      </w:r>
      <w:r w:rsidR="005456BF">
        <w:t xml:space="preserve"> can be absorbed within the existing resources of the Organization.</w:t>
      </w:r>
      <w:r w:rsidR="00B13B6A" w:rsidRPr="007B0A0A">
        <w:t xml:space="preserve">  However, i</w:t>
      </w:r>
      <w:r w:rsidR="005B42EE">
        <w:t>f</w:t>
      </w:r>
      <w:r w:rsidR="00B13B6A" w:rsidRPr="007B0A0A">
        <w:t xml:space="preserve"> there is a need for </w:t>
      </w:r>
      <w:r w:rsidR="00320BA4" w:rsidRPr="007B0A0A">
        <w:t xml:space="preserve">processing </w:t>
      </w:r>
      <w:r w:rsidR="00B13B6A" w:rsidRPr="007B0A0A">
        <w:t xml:space="preserve">additional </w:t>
      </w:r>
      <w:r w:rsidR="00320BA4" w:rsidRPr="007B0A0A">
        <w:t xml:space="preserve">updates under any of the options described </w:t>
      </w:r>
      <w:r w:rsidR="00AB6794">
        <w:t>above</w:t>
      </w:r>
      <w:r w:rsidR="00320BA4" w:rsidRPr="007B0A0A">
        <w:t>, additional h</w:t>
      </w:r>
      <w:r w:rsidR="000B0626">
        <w:t>uman and financial resources might</w:t>
      </w:r>
      <w:r w:rsidR="00320BA4" w:rsidRPr="007B0A0A">
        <w:t xml:space="preserve"> be required. </w:t>
      </w:r>
    </w:p>
    <w:p w:rsidR="00155C06" w:rsidRDefault="00EB0A62" w:rsidP="00222FB1">
      <w:pPr>
        <w:pStyle w:val="ONUME"/>
        <w:numPr>
          <w:ilvl w:val="0"/>
          <w:numId w:val="0"/>
        </w:numPr>
        <w:spacing w:after="0"/>
      </w:pPr>
      <w:r>
        <w:fldChar w:fldCharType="begin"/>
      </w:r>
      <w:r>
        <w:instrText xml:space="preserve"> AUTONUM  </w:instrText>
      </w:r>
      <w:r>
        <w:fldChar w:fldCharType="end"/>
      </w:r>
      <w:r>
        <w:tab/>
      </w:r>
      <w:r w:rsidR="00155C06">
        <w:t>Irrespective of the Committee</w:t>
      </w:r>
      <w:r w:rsidR="000C68D2">
        <w:t>’</w:t>
      </w:r>
      <w:r w:rsidR="00155C06">
        <w:t xml:space="preserve">s decision on the options listed above, it might </w:t>
      </w:r>
      <w:r w:rsidR="00320BA4">
        <w:t xml:space="preserve">also </w:t>
      </w:r>
      <w:r w:rsidR="000B0626">
        <w:t xml:space="preserve">be </w:t>
      </w:r>
      <w:r w:rsidR="00155C06" w:rsidRPr="00EB0A62">
        <w:t>noted that the updates will be only introduced into the Database and the current source documents and any other relevant documents will remain</w:t>
      </w:r>
      <w:r w:rsidR="00155C06" w:rsidRPr="002019D3">
        <w:t xml:space="preserve"> unchanged.</w:t>
      </w:r>
    </w:p>
    <w:p w:rsidR="007204B5" w:rsidRDefault="007204B5" w:rsidP="007204B5">
      <w:pPr>
        <w:pStyle w:val="ONUME"/>
        <w:numPr>
          <w:ilvl w:val="0"/>
          <w:numId w:val="0"/>
        </w:numPr>
        <w:spacing w:after="0"/>
      </w:pPr>
    </w:p>
    <w:p w:rsidR="00155C06" w:rsidRDefault="00155C06" w:rsidP="007204B5">
      <w:pPr>
        <w:pStyle w:val="ONUMFS"/>
        <w:numPr>
          <w:ilvl w:val="0"/>
          <w:numId w:val="0"/>
        </w:numPr>
        <w:spacing w:after="0"/>
        <w:ind w:left="567"/>
      </w:pPr>
    </w:p>
    <w:p w:rsidR="002019D3" w:rsidRDefault="002019D3" w:rsidP="007204B5">
      <w:pPr>
        <w:pStyle w:val="Endofdocument-Annex"/>
        <w:ind w:left="0"/>
      </w:pPr>
    </w:p>
    <w:p w:rsidR="000C51E3" w:rsidRPr="00F86385" w:rsidRDefault="00937B99" w:rsidP="0053407C">
      <w:pPr>
        <w:pStyle w:val="Endofdocument-Annex"/>
      </w:pPr>
      <w:r w:rsidRPr="00F86385">
        <w:t xml:space="preserve">[End of </w:t>
      </w:r>
      <w:r w:rsidR="007423A2" w:rsidRPr="00F86385">
        <w:t>Annex</w:t>
      </w:r>
      <w:r w:rsidR="00307B7B">
        <w:t xml:space="preserve"> and of the document</w:t>
      </w:r>
      <w:r w:rsidRPr="00F86385">
        <w:t>]</w:t>
      </w:r>
    </w:p>
    <w:sectPr w:rsidR="000C51E3" w:rsidRPr="00F86385" w:rsidSect="00291A49">
      <w:headerReference w:type="default" r:id="rId12"/>
      <w:footerReference w:type="default" r:id="rId13"/>
      <w:headerReference w:type="first" r:id="rId14"/>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75" w:rsidRDefault="009F2975">
      <w:r>
        <w:separator/>
      </w:r>
    </w:p>
  </w:endnote>
  <w:endnote w:type="continuationSeparator" w:id="0">
    <w:p w:rsidR="009F2975" w:rsidRDefault="009F2975" w:rsidP="003B38C1">
      <w:r>
        <w:separator/>
      </w:r>
    </w:p>
    <w:p w:rsidR="009F2975" w:rsidRPr="003B38C1" w:rsidRDefault="009F2975" w:rsidP="003B38C1">
      <w:pPr>
        <w:spacing w:after="60"/>
        <w:rPr>
          <w:sz w:val="17"/>
        </w:rPr>
      </w:pPr>
      <w:r>
        <w:rPr>
          <w:sz w:val="17"/>
        </w:rPr>
        <w:t>[Endnote continued from previous page]</w:t>
      </w:r>
    </w:p>
  </w:endnote>
  <w:endnote w:type="continuationNotice" w:id="1">
    <w:p w:rsidR="009F2975" w:rsidRPr="003B38C1" w:rsidRDefault="009F297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9" w:rsidRDefault="00291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75" w:rsidRDefault="009F2975">
      <w:r>
        <w:separator/>
      </w:r>
    </w:p>
  </w:footnote>
  <w:footnote w:type="continuationSeparator" w:id="0">
    <w:p w:rsidR="009F2975" w:rsidRDefault="009F2975" w:rsidP="008B60B2">
      <w:r>
        <w:separator/>
      </w:r>
    </w:p>
    <w:p w:rsidR="009F2975" w:rsidRPr="00ED77FB" w:rsidRDefault="009F2975" w:rsidP="008B60B2">
      <w:pPr>
        <w:spacing w:after="60"/>
        <w:rPr>
          <w:sz w:val="17"/>
          <w:szCs w:val="17"/>
        </w:rPr>
      </w:pPr>
      <w:r w:rsidRPr="00ED77FB">
        <w:rPr>
          <w:sz w:val="17"/>
          <w:szCs w:val="17"/>
        </w:rPr>
        <w:t>[Footnote continued from previous page]</w:t>
      </w:r>
    </w:p>
  </w:footnote>
  <w:footnote w:type="continuationNotice" w:id="1">
    <w:p w:rsidR="009F2975" w:rsidRPr="00ED77FB" w:rsidRDefault="009F2975" w:rsidP="008B60B2">
      <w:pPr>
        <w:spacing w:before="60"/>
        <w:jc w:val="right"/>
        <w:rPr>
          <w:sz w:val="17"/>
          <w:szCs w:val="17"/>
        </w:rPr>
      </w:pPr>
      <w:r w:rsidRPr="00ED77FB">
        <w:rPr>
          <w:sz w:val="17"/>
          <w:szCs w:val="17"/>
        </w:rPr>
        <w:t>[Footnote continued on next page]</w:t>
      </w:r>
    </w:p>
  </w:footnote>
  <w:footnote w:id="2">
    <w:p w:rsidR="00AB6794" w:rsidRPr="00111B45" w:rsidRDefault="00AB6794" w:rsidP="00AB6794">
      <w:pPr>
        <w:pStyle w:val="FootnoteText"/>
      </w:pPr>
      <w:r>
        <w:rPr>
          <w:rStyle w:val="FootnoteReference"/>
        </w:rPr>
        <w:footnoteRef/>
      </w:r>
      <w:r>
        <w:t xml:space="preserve"> </w:t>
      </w:r>
      <w:r w:rsidRPr="00420C0A">
        <w:t xml:space="preserve">As mentioned above, the Database currently includes </w:t>
      </w:r>
      <w:r>
        <w:t xml:space="preserve">provisions drawn from the </w:t>
      </w:r>
      <w:r w:rsidRPr="0025304C">
        <w:t>Documents</w:t>
      </w:r>
      <w:r>
        <w:t xml:space="preserve"> </w:t>
      </w:r>
      <w:r w:rsidRPr="00B60BD6">
        <w:rPr>
          <w:color w:val="000000"/>
          <w:szCs w:val="22"/>
        </w:rPr>
        <w:t>on Patent Related Flexibilitie</w:t>
      </w:r>
      <w:r>
        <w:rPr>
          <w:color w:val="000000"/>
          <w:szCs w:val="22"/>
        </w:rPr>
        <w:t xml:space="preserve">s </w:t>
      </w:r>
      <w:r w:rsidRPr="00F93568">
        <w:rPr>
          <w:color w:val="000000"/>
          <w:szCs w:val="22"/>
        </w:rPr>
        <w:t>in the Multilateral Legal Framework and their Legislative Implementation at t</w:t>
      </w:r>
      <w:r>
        <w:rPr>
          <w:color w:val="000000"/>
          <w:szCs w:val="22"/>
        </w:rPr>
        <w:t>he National and Regional Levels CDIP/5/4,</w:t>
      </w:r>
      <w:r w:rsidRPr="0025304C">
        <w:t xml:space="preserve"> </w:t>
      </w:r>
      <w:r w:rsidRPr="008A2AA4">
        <w:t>CDIP/7/3 Add</w:t>
      </w:r>
      <w:r>
        <w:t>.</w:t>
      </w:r>
      <w:r w:rsidRPr="008A2AA4">
        <w:t>,</w:t>
      </w:r>
      <w:r>
        <w:t xml:space="preserve"> CDIP/13/10 Rev, and CDIP/15/6.</w:t>
      </w:r>
    </w:p>
    <w:p w:rsidR="00AB6794" w:rsidRPr="00420C0A" w:rsidRDefault="00AB6794" w:rsidP="00AB679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344216" w:rsidP="00BA0CE1">
    <w:pPr>
      <w:pStyle w:val="Header"/>
      <w:jc w:val="right"/>
      <w:rPr>
        <w:lang w:val="fr-CH"/>
      </w:rPr>
    </w:pPr>
    <w:r>
      <w:rPr>
        <w:lang w:val="fr-CH"/>
      </w:rPr>
      <w:t>CDIP/1</w:t>
    </w:r>
    <w:r w:rsidR="000B0626">
      <w:rPr>
        <w:lang w:val="fr-CH"/>
      </w:rPr>
      <w:t>8</w:t>
    </w:r>
    <w:r>
      <w:rPr>
        <w:lang w:val="fr-CH"/>
      </w:rPr>
      <w:t>/5</w:t>
    </w:r>
  </w:p>
  <w:p w:rsidR="00117F8A" w:rsidRDefault="007423A2" w:rsidP="00BA0CE1">
    <w:pPr>
      <w:pStyle w:val="Header"/>
      <w:jc w:val="right"/>
      <w:rPr>
        <w:lang w:val="fr-CH"/>
      </w:rPr>
    </w:pPr>
    <w:r>
      <w:rPr>
        <w:lang w:val="fr-CH"/>
      </w:rPr>
      <w:t>Annex</w:t>
    </w:r>
    <w:r w:rsidR="00117F8A">
      <w:rPr>
        <w:lang w:val="fr-CH"/>
      </w:rPr>
      <w:t xml:space="preserve">, page </w:t>
    </w:r>
    <w:r w:rsidR="00EB0A62">
      <w:rPr>
        <w:lang w:val="fr-CH"/>
      </w:rPr>
      <w:t>X</w:t>
    </w:r>
  </w:p>
  <w:p w:rsidR="00117F8A" w:rsidRDefault="00117F8A" w:rsidP="00BA0CE1">
    <w:pPr>
      <w:pStyle w:val="Header"/>
      <w:jc w:val="right"/>
      <w:rPr>
        <w:lang w:val="fr-CH"/>
      </w:rPr>
    </w:pPr>
  </w:p>
  <w:p w:rsidR="00117F8A" w:rsidRPr="00DD4C78" w:rsidRDefault="00117F8A" w:rsidP="00BA0CE1">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9" w:rsidRDefault="00291A49" w:rsidP="00BA0CE1">
    <w:pPr>
      <w:pStyle w:val="Header"/>
      <w:jc w:val="right"/>
      <w:rPr>
        <w:lang w:val="fr-CH"/>
      </w:rPr>
    </w:pPr>
    <w:r>
      <w:rPr>
        <w:lang w:val="fr-CH"/>
      </w:rPr>
      <w:t>CDIP/18/5</w:t>
    </w:r>
  </w:p>
  <w:p w:rsidR="00291A49" w:rsidRDefault="00291A49" w:rsidP="00291A49">
    <w:pPr>
      <w:pStyle w:val="Header"/>
      <w:jc w:val="right"/>
      <w:rPr>
        <w:lang w:val="fr-CH"/>
      </w:rPr>
    </w:pPr>
    <w:r>
      <w:rPr>
        <w:lang w:val="fr-CH"/>
      </w:rPr>
      <w:t xml:space="preserve">Annex, page </w:t>
    </w:r>
    <w:r w:rsidRPr="00291A49">
      <w:rPr>
        <w:lang w:val="fr-CH"/>
      </w:rPr>
      <w:fldChar w:fldCharType="begin"/>
    </w:r>
    <w:r w:rsidRPr="00291A49">
      <w:rPr>
        <w:lang w:val="fr-CH"/>
      </w:rPr>
      <w:instrText xml:space="preserve"> PAGE   \* MERGEFORMAT </w:instrText>
    </w:r>
    <w:r w:rsidRPr="00291A49">
      <w:rPr>
        <w:lang w:val="fr-CH"/>
      </w:rPr>
      <w:fldChar w:fldCharType="separate"/>
    </w:r>
    <w:r w:rsidR="00F01A16">
      <w:rPr>
        <w:noProof/>
        <w:lang w:val="fr-CH"/>
      </w:rPr>
      <w:t>5</w:t>
    </w:r>
    <w:r w:rsidRPr="00291A49">
      <w:rPr>
        <w:noProof/>
        <w:lang w:val="fr-CH"/>
      </w:rPr>
      <w:fldChar w:fldCharType="end"/>
    </w:r>
  </w:p>
  <w:p w:rsidR="00291A49" w:rsidRDefault="00291A49" w:rsidP="00BA0CE1">
    <w:pPr>
      <w:pStyle w:val="Header"/>
      <w:jc w:val="right"/>
      <w:rPr>
        <w:lang w:val="fr-CH"/>
      </w:rPr>
    </w:pPr>
  </w:p>
  <w:p w:rsidR="00291A49" w:rsidRPr="00DD4C78" w:rsidRDefault="00291A49" w:rsidP="00BA0CE1">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9" w:rsidRDefault="00291A49" w:rsidP="00F975C5">
    <w:pPr>
      <w:pStyle w:val="Header"/>
      <w:jc w:val="right"/>
    </w:pPr>
    <w:r>
      <w:t>CDIP/1</w:t>
    </w:r>
    <w:r w:rsidR="00F975C5">
      <w:t>8</w:t>
    </w:r>
    <w:r>
      <w:t>/5</w:t>
    </w:r>
  </w:p>
  <w:p w:rsidR="00291A49" w:rsidRDefault="00291A49" w:rsidP="00790748">
    <w:pPr>
      <w:pStyle w:val="Header"/>
      <w:jc w:val="right"/>
    </w:pPr>
    <w:r>
      <w:t>ANNEX</w:t>
    </w:r>
  </w:p>
  <w:p w:rsidR="00291A49" w:rsidRDefault="00291A49" w:rsidP="00790748">
    <w:pPr>
      <w:pStyle w:val="Header"/>
      <w:jc w:val="right"/>
    </w:pPr>
  </w:p>
  <w:p w:rsidR="00291A49" w:rsidRDefault="00291A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7592040E"/>
    <w:lvl w:ilvl="0">
      <w:start w:val="7"/>
      <w:numFmt w:val="decimal"/>
      <w:pStyle w:val="ONUME"/>
      <w:lvlText w:val="%1."/>
      <w:lvlJc w:val="left"/>
      <w:pPr>
        <w:tabs>
          <w:tab w:val="num" w:pos="567"/>
        </w:tabs>
        <w:ind w:left="0" w:firstLine="0"/>
      </w:pPr>
      <w:rPr>
        <w:rFonts w:hint="default"/>
        <w:b w:val="0"/>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10A53044"/>
    <w:multiLevelType w:val="hybridMultilevel"/>
    <w:tmpl w:val="9E0A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F7C82"/>
    <w:multiLevelType w:val="hybridMultilevel"/>
    <w:tmpl w:val="FA74DE98"/>
    <w:lvl w:ilvl="0" w:tplc="50CCF344">
      <w:start w:val="1"/>
      <w:numFmt w:val="lowerRoman"/>
      <w:lvlText w:val="%1)"/>
      <w:lvlJc w:val="left"/>
      <w:pPr>
        <w:ind w:left="1884" w:hanging="75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6565F2B"/>
    <w:multiLevelType w:val="hybridMultilevel"/>
    <w:tmpl w:val="76F62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130A3"/>
    <w:multiLevelType w:val="multilevel"/>
    <w:tmpl w:val="8AF66484"/>
    <w:lvl w:ilvl="0">
      <w:start w:val="1"/>
      <w:numFmt w:val="decimal"/>
      <w:lvlRestart w:val="0"/>
      <w:lvlText w:val="%1."/>
      <w:lvlJc w:val="left"/>
      <w:pPr>
        <w:tabs>
          <w:tab w:val="num" w:pos="1134"/>
        </w:tabs>
        <w:ind w:left="567" w:firstLine="0"/>
      </w:pPr>
      <w:rPr>
        <w:rFonts w:hint="default"/>
        <w:b w:val="0"/>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29DC076F"/>
    <w:multiLevelType w:val="hybridMultilevel"/>
    <w:tmpl w:val="0458D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6B56D3"/>
    <w:multiLevelType w:val="hybridMultilevel"/>
    <w:tmpl w:val="4426D0C0"/>
    <w:lvl w:ilvl="0" w:tplc="CB5E8BE0">
      <w:numFmt w:val="bullet"/>
      <w:lvlText w:val="-"/>
      <w:lvlJc w:val="left"/>
      <w:pPr>
        <w:ind w:left="720" w:hanging="360"/>
      </w:pPr>
      <w:rPr>
        <w:rFonts w:ascii="Arial" w:eastAsia="SimSu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209B4"/>
    <w:multiLevelType w:val="multilevel"/>
    <w:tmpl w:val="03C043D6"/>
    <w:lvl w:ilvl="0">
      <w:start w:val="1"/>
      <w:numFmt w:val="bullet"/>
      <w:lvlText w:val=""/>
      <w:lvlJc w:val="left"/>
      <w:pPr>
        <w:tabs>
          <w:tab w:val="num" w:pos="567"/>
        </w:tabs>
        <w:ind w:left="0" w:firstLine="0"/>
      </w:pPr>
      <w:rPr>
        <w:rFonts w:ascii="Symbol" w:hAnsi="Symbol"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E2A241F"/>
    <w:multiLevelType w:val="hybridMultilevel"/>
    <w:tmpl w:val="DD0CA400"/>
    <w:lvl w:ilvl="0" w:tplc="2E8C2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380362F"/>
    <w:multiLevelType w:val="hybridMultilevel"/>
    <w:tmpl w:val="B418B46C"/>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38C0729"/>
    <w:multiLevelType w:val="hybridMultilevel"/>
    <w:tmpl w:val="BD5E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930DE"/>
    <w:multiLevelType w:val="hybridMultilevel"/>
    <w:tmpl w:val="08FC0712"/>
    <w:lvl w:ilvl="0" w:tplc="A60CAD62">
      <w:start w:val="1"/>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42A84"/>
    <w:multiLevelType w:val="multilevel"/>
    <w:tmpl w:val="03C043D6"/>
    <w:lvl w:ilvl="0">
      <w:start w:val="1"/>
      <w:numFmt w:val="bullet"/>
      <w:lvlText w:val=""/>
      <w:lvlJc w:val="left"/>
      <w:pPr>
        <w:tabs>
          <w:tab w:val="num" w:pos="1134"/>
        </w:tabs>
        <w:ind w:left="567" w:firstLine="0"/>
      </w:pPr>
      <w:rPr>
        <w:rFonts w:ascii="Symbol" w:hAnsi="Symbol" w:hint="default"/>
        <w:b w:val="0"/>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3B2135"/>
    <w:multiLevelType w:val="hybridMultilevel"/>
    <w:tmpl w:val="C7301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07970EE"/>
    <w:multiLevelType w:val="hybridMultilevel"/>
    <w:tmpl w:val="65B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24EB4"/>
    <w:multiLevelType w:val="hybridMultilevel"/>
    <w:tmpl w:val="D61EBE5A"/>
    <w:lvl w:ilvl="0" w:tplc="B8984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9810FB"/>
    <w:multiLevelType w:val="hybridMultilevel"/>
    <w:tmpl w:val="4E348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C75C93"/>
    <w:multiLevelType w:val="hybridMultilevel"/>
    <w:tmpl w:val="5FBC18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6C7A60F5"/>
    <w:multiLevelType w:val="hybridMultilevel"/>
    <w:tmpl w:val="261EB6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83CE9"/>
    <w:multiLevelType w:val="multilevel"/>
    <w:tmpl w:val="7542046C"/>
    <w:lvl w:ilvl="0">
      <w:start w:val="1"/>
      <w:numFmt w:val="lowerRoman"/>
      <w:lvlRestart w:val="0"/>
      <w:lvlText w:val="(%1)"/>
      <w:lvlJc w:val="left"/>
      <w:pPr>
        <w:tabs>
          <w:tab w:val="num" w:pos="1134"/>
        </w:tabs>
        <w:ind w:left="1134" w:firstLine="0"/>
      </w:pPr>
      <w:rPr>
        <w:rFonts w:ascii="Arial" w:eastAsia="SimSun" w:hAnsi="Arial" w:cs="Arial" w:hint="default"/>
        <w:color w:val="auto"/>
      </w:rPr>
    </w:lvl>
    <w:lvl w:ilvl="1">
      <w:start w:val="1"/>
      <w:numFmt w:val="lowerRoman"/>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23">
    <w:nsid w:val="73DD2976"/>
    <w:multiLevelType w:val="hybridMultilevel"/>
    <w:tmpl w:val="AECA0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4"/>
  </w:num>
  <w:num w:numId="2">
    <w:abstractNumId w:val="0"/>
  </w:num>
  <w:num w:numId="3">
    <w:abstractNumId w:val="3"/>
  </w:num>
  <w:num w:numId="4">
    <w:abstractNumId w:val="17"/>
  </w:num>
  <w:num w:numId="5">
    <w:abstractNumId w:val="16"/>
  </w:num>
  <w:num w:numId="6">
    <w:abstractNumId w:val="4"/>
  </w:num>
  <w:num w:numId="7">
    <w:abstractNumId w:val="6"/>
  </w:num>
  <w:num w:numId="8">
    <w:abstractNumId w:val="21"/>
  </w:num>
  <w:num w:numId="9">
    <w:abstractNumId w:val="10"/>
  </w:num>
  <w:num w:numId="10">
    <w:abstractNumId w:val="11"/>
  </w:num>
  <w:num w:numId="11">
    <w:abstractNumId w:val="7"/>
  </w:num>
  <w:num w:numId="12">
    <w:abstractNumId w:val="12"/>
  </w:num>
  <w:num w:numId="13">
    <w:abstractNumId w:val="2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1"/>
  </w:num>
  <w:num w:numId="18">
    <w:abstractNumId w:val="0"/>
  </w:num>
  <w:num w:numId="19">
    <w:abstractNumId w:val="0"/>
  </w:num>
  <w:num w:numId="20">
    <w:abstractNumId w:val="2"/>
  </w:num>
  <w:num w:numId="21">
    <w:abstractNumId w:val="0"/>
  </w:num>
  <w:num w:numId="22">
    <w:abstractNumId w:val="0"/>
  </w:num>
  <w:num w:numId="23">
    <w:abstractNumId w:val="22"/>
  </w:num>
  <w:num w:numId="24">
    <w:abstractNumId w:val="0"/>
  </w:num>
  <w:num w:numId="25">
    <w:abstractNumId w:val="0"/>
  </w:num>
  <w:num w:numId="26">
    <w:abstractNumId w:val="0"/>
  </w:num>
  <w:num w:numId="27">
    <w:abstractNumId w:val="0"/>
  </w:num>
  <w:num w:numId="28">
    <w:abstractNumId w:val="0"/>
  </w:num>
  <w:num w:numId="29">
    <w:abstractNumId w:val="9"/>
  </w:num>
  <w:num w:numId="30">
    <w:abstractNumId w:val="0"/>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8"/>
  </w:num>
  <w:num w:numId="36">
    <w:abstractNumId w:val="15"/>
  </w:num>
  <w:num w:numId="37">
    <w:abstractNumId w:val="3"/>
  </w:num>
  <w:num w:numId="38">
    <w:abstractNumId w:val="19"/>
  </w:num>
  <w:num w:numId="39">
    <w:abstractNumId w:val="13"/>
  </w:num>
  <w:num w:numId="40">
    <w:abstractNumId w:val="24"/>
  </w:num>
  <w:num w:numId="41">
    <w:abstractNumId w:val="20"/>
  </w:num>
  <w:num w:numId="4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61"/>
    <w:rsid w:val="00003627"/>
    <w:rsid w:val="00003BE6"/>
    <w:rsid w:val="00004F6A"/>
    <w:rsid w:val="00010A81"/>
    <w:rsid w:val="00011F41"/>
    <w:rsid w:val="00016741"/>
    <w:rsid w:val="000179B2"/>
    <w:rsid w:val="00027C1B"/>
    <w:rsid w:val="00035C6E"/>
    <w:rsid w:val="00035DDA"/>
    <w:rsid w:val="000366EA"/>
    <w:rsid w:val="0004361E"/>
    <w:rsid w:val="00043CAA"/>
    <w:rsid w:val="00045F9F"/>
    <w:rsid w:val="00046235"/>
    <w:rsid w:val="00051F65"/>
    <w:rsid w:val="00052D3F"/>
    <w:rsid w:val="00055D8B"/>
    <w:rsid w:val="00061712"/>
    <w:rsid w:val="000630BF"/>
    <w:rsid w:val="00067EB7"/>
    <w:rsid w:val="0007477A"/>
    <w:rsid w:val="00075432"/>
    <w:rsid w:val="00077885"/>
    <w:rsid w:val="000835E5"/>
    <w:rsid w:val="00090291"/>
    <w:rsid w:val="00092EEA"/>
    <w:rsid w:val="00094EE8"/>
    <w:rsid w:val="000968ED"/>
    <w:rsid w:val="000A0DE2"/>
    <w:rsid w:val="000A2ABC"/>
    <w:rsid w:val="000A7840"/>
    <w:rsid w:val="000B0626"/>
    <w:rsid w:val="000B2AD3"/>
    <w:rsid w:val="000C3CE8"/>
    <w:rsid w:val="000C511C"/>
    <w:rsid w:val="000C51E3"/>
    <w:rsid w:val="000C68D2"/>
    <w:rsid w:val="000D20BA"/>
    <w:rsid w:val="000D23C2"/>
    <w:rsid w:val="000D7C2F"/>
    <w:rsid w:val="000D7F01"/>
    <w:rsid w:val="000E001A"/>
    <w:rsid w:val="000E0813"/>
    <w:rsid w:val="000E2879"/>
    <w:rsid w:val="000E6CBC"/>
    <w:rsid w:val="000F45DD"/>
    <w:rsid w:val="000F4927"/>
    <w:rsid w:val="000F5E56"/>
    <w:rsid w:val="001000E6"/>
    <w:rsid w:val="00111B45"/>
    <w:rsid w:val="00116436"/>
    <w:rsid w:val="00117F8A"/>
    <w:rsid w:val="001223C8"/>
    <w:rsid w:val="00122517"/>
    <w:rsid w:val="00123099"/>
    <w:rsid w:val="0012610D"/>
    <w:rsid w:val="001320D5"/>
    <w:rsid w:val="001362EE"/>
    <w:rsid w:val="00152195"/>
    <w:rsid w:val="00155C06"/>
    <w:rsid w:val="00165216"/>
    <w:rsid w:val="001746A6"/>
    <w:rsid w:val="001755E3"/>
    <w:rsid w:val="001832A6"/>
    <w:rsid w:val="00191A29"/>
    <w:rsid w:val="0019236A"/>
    <w:rsid w:val="001A1822"/>
    <w:rsid w:val="001A3236"/>
    <w:rsid w:val="001C0A44"/>
    <w:rsid w:val="001C0CA0"/>
    <w:rsid w:val="001C10DE"/>
    <w:rsid w:val="001C3683"/>
    <w:rsid w:val="001C44B1"/>
    <w:rsid w:val="001C5579"/>
    <w:rsid w:val="001D0517"/>
    <w:rsid w:val="001E255A"/>
    <w:rsid w:val="001E3C7A"/>
    <w:rsid w:val="001F1E46"/>
    <w:rsid w:val="001F2782"/>
    <w:rsid w:val="002019D3"/>
    <w:rsid w:val="00207A08"/>
    <w:rsid w:val="00207AC8"/>
    <w:rsid w:val="00207AE6"/>
    <w:rsid w:val="00222FB1"/>
    <w:rsid w:val="00226EEE"/>
    <w:rsid w:val="002353DB"/>
    <w:rsid w:val="002419ED"/>
    <w:rsid w:val="002444DB"/>
    <w:rsid w:val="0025304C"/>
    <w:rsid w:val="0026101E"/>
    <w:rsid w:val="0026227E"/>
    <w:rsid w:val="002634C4"/>
    <w:rsid w:val="002679A5"/>
    <w:rsid w:val="00273B43"/>
    <w:rsid w:val="00274A02"/>
    <w:rsid w:val="0027556F"/>
    <w:rsid w:val="00275B59"/>
    <w:rsid w:val="00275C5C"/>
    <w:rsid w:val="00282572"/>
    <w:rsid w:val="00283E6B"/>
    <w:rsid w:val="00284DFA"/>
    <w:rsid w:val="00291A49"/>
    <w:rsid w:val="002928D3"/>
    <w:rsid w:val="00292A49"/>
    <w:rsid w:val="002A2FF8"/>
    <w:rsid w:val="002B2297"/>
    <w:rsid w:val="002B4E42"/>
    <w:rsid w:val="002C263F"/>
    <w:rsid w:val="002C2C9C"/>
    <w:rsid w:val="002D236D"/>
    <w:rsid w:val="002E1C0A"/>
    <w:rsid w:val="002E2787"/>
    <w:rsid w:val="002E2F01"/>
    <w:rsid w:val="002E591E"/>
    <w:rsid w:val="002F1AFB"/>
    <w:rsid w:val="002F1FE6"/>
    <w:rsid w:val="002F2E47"/>
    <w:rsid w:val="002F4E68"/>
    <w:rsid w:val="002F772F"/>
    <w:rsid w:val="00304E10"/>
    <w:rsid w:val="00307B7B"/>
    <w:rsid w:val="003106AA"/>
    <w:rsid w:val="003112CE"/>
    <w:rsid w:val="00312F7F"/>
    <w:rsid w:val="00314672"/>
    <w:rsid w:val="00314764"/>
    <w:rsid w:val="00314DFF"/>
    <w:rsid w:val="003154F3"/>
    <w:rsid w:val="00317A35"/>
    <w:rsid w:val="00320831"/>
    <w:rsid w:val="00320BA4"/>
    <w:rsid w:val="00322772"/>
    <w:rsid w:val="00324388"/>
    <w:rsid w:val="00324E38"/>
    <w:rsid w:val="00331BEE"/>
    <w:rsid w:val="00337076"/>
    <w:rsid w:val="00340AF9"/>
    <w:rsid w:val="00340E6D"/>
    <w:rsid w:val="00344216"/>
    <w:rsid w:val="00353310"/>
    <w:rsid w:val="0035396C"/>
    <w:rsid w:val="00353C48"/>
    <w:rsid w:val="00354EC2"/>
    <w:rsid w:val="00356E98"/>
    <w:rsid w:val="00360E3D"/>
    <w:rsid w:val="00361450"/>
    <w:rsid w:val="00362E2C"/>
    <w:rsid w:val="0036302B"/>
    <w:rsid w:val="003635AF"/>
    <w:rsid w:val="00364C15"/>
    <w:rsid w:val="003673CF"/>
    <w:rsid w:val="00372449"/>
    <w:rsid w:val="003769D7"/>
    <w:rsid w:val="003837AE"/>
    <w:rsid w:val="003845C1"/>
    <w:rsid w:val="00385D93"/>
    <w:rsid w:val="003875F6"/>
    <w:rsid w:val="00394C94"/>
    <w:rsid w:val="003A0D96"/>
    <w:rsid w:val="003A253B"/>
    <w:rsid w:val="003A5543"/>
    <w:rsid w:val="003A6F89"/>
    <w:rsid w:val="003B0B71"/>
    <w:rsid w:val="003B38C1"/>
    <w:rsid w:val="003C06C1"/>
    <w:rsid w:val="003C0AD1"/>
    <w:rsid w:val="003C0F85"/>
    <w:rsid w:val="003C3E71"/>
    <w:rsid w:val="003C5725"/>
    <w:rsid w:val="003D606B"/>
    <w:rsid w:val="003D6138"/>
    <w:rsid w:val="003D67A2"/>
    <w:rsid w:val="003D79D9"/>
    <w:rsid w:val="003E350C"/>
    <w:rsid w:val="003F2159"/>
    <w:rsid w:val="003F5B3E"/>
    <w:rsid w:val="0040350C"/>
    <w:rsid w:val="00406CDE"/>
    <w:rsid w:val="00410A3B"/>
    <w:rsid w:val="00412717"/>
    <w:rsid w:val="00420183"/>
    <w:rsid w:val="00420C0A"/>
    <w:rsid w:val="00420D52"/>
    <w:rsid w:val="00420DE1"/>
    <w:rsid w:val="00423E3E"/>
    <w:rsid w:val="00425C7C"/>
    <w:rsid w:val="00427AF4"/>
    <w:rsid w:val="00427DAE"/>
    <w:rsid w:val="00431F89"/>
    <w:rsid w:val="00433582"/>
    <w:rsid w:val="004345D5"/>
    <w:rsid w:val="00441BF3"/>
    <w:rsid w:val="004557A8"/>
    <w:rsid w:val="00455C6D"/>
    <w:rsid w:val="00457C76"/>
    <w:rsid w:val="00463A28"/>
    <w:rsid w:val="004647DA"/>
    <w:rsid w:val="00474062"/>
    <w:rsid w:val="00477D6B"/>
    <w:rsid w:val="004823F6"/>
    <w:rsid w:val="004851D2"/>
    <w:rsid w:val="00492127"/>
    <w:rsid w:val="0049620F"/>
    <w:rsid w:val="00496D2F"/>
    <w:rsid w:val="004B6F61"/>
    <w:rsid w:val="004C1D02"/>
    <w:rsid w:val="004D1FF3"/>
    <w:rsid w:val="004D60B2"/>
    <w:rsid w:val="004E2FA3"/>
    <w:rsid w:val="004E3036"/>
    <w:rsid w:val="004E339B"/>
    <w:rsid w:val="004E5A16"/>
    <w:rsid w:val="004E6B66"/>
    <w:rsid w:val="004F232F"/>
    <w:rsid w:val="004F2FA7"/>
    <w:rsid w:val="004F54D9"/>
    <w:rsid w:val="005019FF"/>
    <w:rsid w:val="00507532"/>
    <w:rsid w:val="00514ABF"/>
    <w:rsid w:val="00520C62"/>
    <w:rsid w:val="00522009"/>
    <w:rsid w:val="00524FCE"/>
    <w:rsid w:val="00526F4B"/>
    <w:rsid w:val="0053057A"/>
    <w:rsid w:val="00530E4E"/>
    <w:rsid w:val="005318E2"/>
    <w:rsid w:val="0053407C"/>
    <w:rsid w:val="00543C2F"/>
    <w:rsid w:val="005456BF"/>
    <w:rsid w:val="00546151"/>
    <w:rsid w:val="00550AC3"/>
    <w:rsid w:val="00550AEE"/>
    <w:rsid w:val="00552572"/>
    <w:rsid w:val="00560A29"/>
    <w:rsid w:val="00564EEE"/>
    <w:rsid w:val="005771DF"/>
    <w:rsid w:val="00580E86"/>
    <w:rsid w:val="00595516"/>
    <w:rsid w:val="005A0DF4"/>
    <w:rsid w:val="005A19ED"/>
    <w:rsid w:val="005A4679"/>
    <w:rsid w:val="005A4946"/>
    <w:rsid w:val="005B2639"/>
    <w:rsid w:val="005B2C59"/>
    <w:rsid w:val="005B42EE"/>
    <w:rsid w:val="005C6649"/>
    <w:rsid w:val="005D54C3"/>
    <w:rsid w:val="005D65B9"/>
    <w:rsid w:val="005E0C34"/>
    <w:rsid w:val="005E3F12"/>
    <w:rsid w:val="005E4AE2"/>
    <w:rsid w:val="005E4D4F"/>
    <w:rsid w:val="005E5F50"/>
    <w:rsid w:val="005F33A1"/>
    <w:rsid w:val="005F4794"/>
    <w:rsid w:val="00603C41"/>
    <w:rsid w:val="00605827"/>
    <w:rsid w:val="0061439B"/>
    <w:rsid w:val="006155D1"/>
    <w:rsid w:val="006258FC"/>
    <w:rsid w:val="0063096E"/>
    <w:rsid w:val="0063142C"/>
    <w:rsid w:val="006402CE"/>
    <w:rsid w:val="0064332F"/>
    <w:rsid w:val="00646050"/>
    <w:rsid w:val="006524CF"/>
    <w:rsid w:val="006534E9"/>
    <w:rsid w:val="00663023"/>
    <w:rsid w:val="0066643E"/>
    <w:rsid w:val="006713CA"/>
    <w:rsid w:val="00675CFC"/>
    <w:rsid w:val="0067644E"/>
    <w:rsid w:val="00676644"/>
    <w:rsid w:val="00676C5C"/>
    <w:rsid w:val="0068452E"/>
    <w:rsid w:val="00690085"/>
    <w:rsid w:val="00693BCA"/>
    <w:rsid w:val="006A10BE"/>
    <w:rsid w:val="006A7ADC"/>
    <w:rsid w:val="006B0378"/>
    <w:rsid w:val="006B6D7D"/>
    <w:rsid w:val="006C56AB"/>
    <w:rsid w:val="006D4DC9"/>
    <w:rsid w:val="006E407E"/>
    <w:rsid w:val="006E4A37"/>
    <w:rsid w:val="006F029F"/>
    <w:rsid w:val="006F16D0"/>
    <w:rsid w:val="0070070D"/>
    <w:rsid w:val="0070151F"/>
    <w:rsid w:val="00712679"/>
    <w:rsid w:val="007127C2"/>
    <w:rsid w:val="007204B5"/>
    <w:rsid w:val="00721303"/>
    <w:rsid w:val="00723020"/>
    <w:rsid w:val="00727563"/>
    <w:rsid w:val="0073082A"/>
    <w:rsid w:val="007315FF"/>
    <w:rsid w:val="007341D0"/>
    <w:rsid w:val="00736EF3"/>
    <w:rsid w:val="00741BA7"/>
    <w:rsid w:val="007423A2"/>
    <w:rsid w:val="007452F1"/>
    <w:rsid w:val="00746C6D"/>
    <w:rsid w:val="007525B2"/>
    <w:rsid w:val="0075338C"/>
    <w:rsid w:val="00761A95"/>
    <w:rsid w:val="0076218A"/>
    <w:rsid w:val="00764174"/>
    <w:rsid w:val="0077259B"/>
    <w:rsid w:val="00774B99"/>
    <w:rsid w:val="00775162"/>
    <w:rsid w:val="00775190"/>
    <w:rsid w:val="007764D0"/>
    <w:rsid w:val="007878BF"/>
    <w:rsid w:val="00790748"/>
    <w:rsid w:val="007948AB"/>
    <w:rsid w:val="00795449"/>
    <w:rsid w:val="007A182C"/>
    <w:rsid w:val="007A48BB"/>
    <w:rsid w:val="007B0A0A"/>
    <w:rsid w:val="007B19B7"/>
    <w:rsid w:val="007B45D6"/>
    <w:rsid w:val="007B5F9A"/>
    <w:rsid w:val="007B6D74"/>
    <w:rsid w:val="007C5846"/>
    <w:rsid w:val="007C6BFC"/>
    <w:rsid w:val="007D0D0C"/>
    <w:rsid w:val="007D1613"/>
    <w:rsid w:val="007D3F1A"/>
    <w:rsid w:val="007E1AE3"/>
    <w:rsid w:val="007F11AC"/>
    <w:rsid w:val="007F4932"/>
    <w:rsid w:val="007F72A9"/>
    <w:rsid w:val="00802964"/>
    <w:rsid w:val="008146CB"/>
    <w:rsid w:val="00823713"/>
    <w:rsid w:val="00827F61"/>
    <w:rsid w:val="00830524"/>
    <w:rsid w:val="0083798A"/>
    <w:rsid w:val="00842E77"/>
    <w:rsid w:val="00847320"/>
    <w:rsid w:val="00850633"/>
    <w:rsid w:val="00850915"/>
    <w:rsid w:val="008550B5"/>
    <w:rsid w:val="00867249"/>
    <w:rsid w:val="00873BE9"/>
    <w:rsid w:val="00874699"/>
    <w:rsid w:val="00875B16"/>
    <w:rsid w:val="00890F74"/>
    <w:rsid w:val="0089640E"/>
    <w:rsid w:val="008A195F"/>
    <w:rsid w:val="008A43CE"/>
    <w:rsid w:val="008A64B1"/>
    <w:rsid w:val="008B2CC1"/>
    <w:rsid w:val="008B3863"/>
    <w:rsid w:val="008B60B2"/>
    <w:rsid w:val="008C0498"/>
    <w:rsid w:val="008C57E2"/>
    <w:rsid w:val="008D0634"/>
    <w:rsid w:val="008D43AF"/>
    <w:rsid w:val="008E415C"/>
    <w:rsid w:val="008F34EA"/>
    <w:rsid w:val="008F4EA9"/>
    <w:rsid w:val="009011D9"/>
    <w:rsid w:val="00903FDA"/>
    <w:rsid w:val="0090731E"/>
    <w:rsid w:val="00916EE2"/>
    <w:rsid w:val="00920B26"/>
    <w:rsid w:val="00923EA1"/>
    <w:rsid w:val="00932704"/>
    <w:rsid w:val="00937ACE"/>
    <w:rsid w:val="00937B99"/>
    <w:rsid w:val="009435B1"/>
    <w:rsid w:val="009458A4"/>
    <w:rsid w:val="00950414"/>
    <w:rsid w:val="00952DBB"/>
    <w:rsid w:val="0095678B"/>
    <w:rsid w:val="009570F9"/>
    <w:rsid w:val="0096181D"/>
    <w:rsid w:val="00966A22"/>
    <w:rsid w:val="0096722F"/>
    <w:rsid w:val="00970C28"/>
    <w:rsid w:val="00972A22"/>
    <w:rsid w:val="00976EB0"/>
    <w:rsid w:val="00977BB9"/>
    <w:rsid w:val="00980843"/>
    <w:rsid w:val="0098507A"/>
    <w:rsid w:val="0099343F"/>
    <w:rsid w:val="0099358E"/>
    <w:rsid w:val="009A5468"/>
    <w:rsid w:val="009B129F"/>
    <w:rsid w:val="009B1D2B"/>
    <w:rsid w:val="009B749B"/>
    <w:rsid w:val="009C00C2"/>
    <w:rsid w:val="009D2738"/>
    <w:rsid w:val="009D47F8"/>
    <w:rsid w:val="009E2791"/>
    <w:rsid w:val="009E289D"/>
    <w:rsid w:val="009E3F6F"/>
    <w:rsid w:val="009F2975"/>
    <w:rsid w:val="009F499F"/>
    <w:rsid w:val="009F6187"/>
    <w:rsid w:val="009F6D44"/>
    <w:rsid w:val="009F7616"/>
    <w:rsid w:val="00A00234"/>
    <w:rsid w:val="00A110A4"/>
    <w:rsid w:val="00A11B38"/>
    <w:rsid w:val="00A12CD0"/>
    <w:rsid w:val="00A14814"/>
    <w:rsid w:val="00A17E51"/>
    <w:rsid w:val="00A252A7"/>
    <w:rsid w:val="00A26BFB"/>
    <w:rsid w:val="00A37E3D"/>
    <w:rsid w:val="00A42DAF"/>
    <w:rsid w:val="00A45BD8"/>
    <w:rsid w:val="00A5124A"/>
    <w:rsid w:val="00A61F0D"/>
    <w:rsid w:val="00A64259"/>
    <w:rsid w:val="00A750A0"/>
    <w:rsid w:val="00A869B7"/>
    <w:rsid w:val="00A87281"/>
    <w:rsid w:val="00A87E0B"/>
    <w:rsid w:val="00A92914"/>
    <w:rsid w:val="00AA157D"/>
    <w:rsid w:val="00AA7931"/>
    <w:rsid w:val="00AB6794"/>
    <w:rsid w:val="00AC0C8D"/>
    <w:rsid w:val="00AC205C"/>
    <w:rsid w:val="00AC230E"/>
    <w:rsid w:val="00AC2D65"/>
    <w:rsid w:val="00AC3336"/>
    <w:rsid w:val="00AC4C9E"/>
    <w:rsid w:val="00AC6ADD"/>
    <w:rsid w:val="00AD1DB6"/>
    <w:rsid w:val="00AE5CAE"/>
    <w:rsid w:val="00AE5DB2"/>
    <w:rsid w:val="00AE61A1"/>
    <w:rsid w:val="00AE7216"/>
    <w:rsid w:val="00AF0A6B"/>
    <w:rsid w:val="00AF6EF2"/>
    <w:rsid w:val="00B040FB"/>
    <w:rsid w:val="00B044DA"/>
    <w:rsid w:val="00B05A69"/>
    <w:rsid w:val="00B07E1E"/>
    <w:rsid w:val="00B10C5F"/>
    <w:rsid w:val="00B134DA"/>
    <w:rsid w:val="00B13B6A"/>
    <w:rsid w:val="00B14E25"/>
    <w:rsid w:val="00B15B66"/>
    <w:rsid w:val="00B22A73"/>
    <w:rsid w:val="00B2489D"/>
    <w:rsid w:val="00B27781"/>
    <w:rsid w:val="00B33173"/>
    <w:rsid w:val="00B350D2"/>
    <w:rsid w:val="00B36CB7"/>
    <w:rsid w:val="00B47BBC"/>
    <w:rsid w:val="00B55DE0"/>
    <w:rsid w:val="00B568B8"/>
    <w:rsid w:val="00B57FA2"/>
    <w:rsid w:val="00B613F1"/>
    <w:rsid w:val="00B67BB0"/>
    <w:rsid w:val="00B72F70"/>
    <w:rsid w:val="00B80EFF"/>
    <w:rsid w:val="00B90F55"/>
    <w:rsid w:val="00B91486"/>
    <w:rsid w:val="00B9734B"/>
    <w:rsid w:val="00BA0CE1"/>
    <w:rsid w:val="00BA29A5"/>
    <w:rsid w:val="00BA2BCF"/>
    <w:rsid w:val="00BA6B82"/>
    <w:rsid w:val="00BB231F"/>
    <w:rsid w:val="00BB3B69"/>
    <w:rsid w:val="00BB4B28"/>
    <w:rsid w:val="00BC40C6"/>
    <w:rsid w:val="00BD1E5B"/>
    <w:rsid w:val="00BD7C64"/>
    <w:rsid w:val="00BE7815"/>
    <w:rsid w:val="00BF01B3"/>
    <w:rsid w:val="00BF0412"/>
    <w:rsid w:val="00BF2121"/>
    <w:rsid w:val="00BF3E47"/>
    <w:rsid w:val="00C11BFE"/>
    <w:rsid w:val="00C1324E"/>
    <w:rsid w:val="00C13343"/>
    <w:rsid w:val="00C16C4E"/>
    <w:rsid w:val="00C17A92"/>
    <w:rsid w:val="00C17E16"/>
    <w:rsid w:val="00C275C1"/>
    <w:rsid w:val="00C41ED5"/>
    <w:rsid w:val="00C43C38"/>
    <w:rsid w:val="00C45A0C"/>
    <w:rsid w:val="00C45A59"/>
    <w:rsid w:val="00C464E8"/>
    <w:rsid w:val="00C51A77"/>
    <w:rsid w:val="00C533B3"/>
    <w:rsid w:val="00C54239"/>
    <w:rsid w:val="00C54D2A"/>
    <w:rsid w:val="00C55F0F"/>
    <w:rsid w:val="00C575C2"/>
    <w:rsid w:val="00C57E27"/>
    <w:rsid w:val="00C62638"/>
    <w:rsid w:val="00C65E31"/>
    <w:rsid w:val="00C66005"/>
    <w:rsid w:val="00C6648C"/>
    <w:rsid w:val="00C666D1"/>
    <w:rsid w:val="00C70B0A"/>
    <w:rsid w:val="00C70EE3"/>
    <w:rsid w:val="00C719B6"/>
    <w:rsid w:val="00C71CA2"/>
    <w:rsid w:val="00C7433A"/>
    <w:rsid w:val="00C74470"/>
    <w:rsid w:val="00C755D1"/>
    <w:rsid w:val="00C75A8F"/>
    <w:rsid w:val="00C77A76"/>
    <w:rsid w:val="00C86837"/>
    <w:rsid w:val="00C92786"/>
    <w:rsid w:val="00C9356A"/>
    <w:rsid w:val="00CB109A"/>
    <w:rsid w:val="00CB50DD"/>
    <w:rsid w:val="00CB6639"/>
    <w:rsid w:val="00CC054D"/>
    <w:rsid w:val="00CD3A08"/>
    <w:rsid w:val="00CE18E5"/>
    <w:rsid w:val="00CE482F"/>
    <w:rsid w:val="00CE7CC2"/>
    <w:rsid w:val="00CF4D29"/>
    <w:rsid w:val="00CF4EEB"/>
    <w:rsid w:val="00D049FE"/>
    <w:rsid w:val="00D102E1"/>
    <w:rsid w:val="00D152C5"/>
    <w:rsid w:val="00D1631B"/>
    <w:rsid w:val="00D16BBC"/>
    <w:rsid w:val="00D17EA9"/>
    <w:rsid w:val="00D272AC"/>
    <w:rsid w:val="00D3016B"/>
    <w:rsid w:val="00D30528"/>
    <w:rsid w:val="00D32D41"/>
    <w:rsid w:val="00D43440"/>
    <w:rsid w:val="00D44C50"/>
    <w:rsid w:val="00D44F59"/>
    <w:rsid w:val="00D45252"/>
    <w:rsid w:val="00D47363"/>
    <w:rsid w:val="00D602A1"/>
    <w:rsid w:val="00D63FF2"/>
    <w:rsid w:val="00D71B4D"/>
    <w:rsid w:val="00D72D4E"/>
    <w:rsid w:val="00D74AE7"/>
    <w:rsid w:val="00D76CA6"/>
    <w:rsid w:val="00D802F9"/>
    <w:rsid w:val="00D83368"/>
    <w:rsid w:val="00D844B3"/>
    <w:rsid w:val="00D938E3"/>
    <w:rsid w:val="00D93D55"/>
    <w:rsid w:val="00D93D7E"/>
    <w:rsid w:val="00DB09F3"/>
    <w:rsid w:val="00DB1A01"/>
    <w:rsid w:val="00DC2B36"/>
    <w:rsid w:val="00DE005B"/>
    <w:rsid w:val="00DE7200"/>
    <w:rsid w:val="00E05113"/>
    <w:rsid w:val="00E05830"/>
    <w:rsid w:val="00E271B0"/>
    <w:rsid w:val="00E335FE"/>
    <w:rsid w:val="00E33FA7"/>
    <w:rsid w:val="00E41A38"/>
    <w:rsid w:val="00E448CB"/>
    <w:rsid w:val="00E45FD6"/>
    <w:rsid w:val="00E53C0A"/>
    <w:rsid w:val="00E60C64"/>
    <w:rsid w:val="00E7177D"/>
    <w:rsid w:val="00E73F94"/>
    <w:rsid w:val="00E754DB"/>
    <w:rsid w:val="00E8102E"/>
    <w:rsid w:val="00E84B25"/>
    <w:rsid w:val="00E95A6E"/>
    <w:rsid w:val="00E96ADE"/>
    <w:rsid w:val="00E9742B"/>
    <w:rsid w:val="00EA06F5"/>
    <w:rsid w:val="00EA75DE"/>
    <w:rsid w:val="00EB0A62"/>
    <w:rsid w:val="00EB0D05"/>
    <w:rsid w:val="00EB44A3"/>
    <w:rsid w:val="00EB7312"/>
    <w:rsid w:val="00EB7472"/>
    <w:rsid w:val="00EC0298"/>
    <w:rsid w:val="00EC4937"/>
    <w:rsid w:val="00EC4E49"/>
    <w:rsid w:val="00EC746E"/>
    <w:rsid w:val="00EC7C07"/>
    <w:rsid w:val="00ED1E87"/>
    <w:rsid w:val="00ED525F"/>
    <w:rsid w:val="00ED77FB"/>
    <w:rsid w:val="00ED7E09"/>
    <w:rsid w:val="00EE0566"/>
    <w:rsid w:val="00EE45FA"/>
    <w:rsid w:val="00EE7CD8"/>
    <w:rsid w:val="00EF736E"/>
    <w:rsid w:val="00F0123F"/>
    <w:rsid w:val="00F01A16"/>
    <w:rsid w:val="00F02B8D"/>
    <w:rsid w:val="00F0322A"/>
    <w:rsid w:val="00F0466A"/>
    <w:rsid w:val="00F12FD4"/>
    <w:rsid w:val="00F17777"/>
    <w:rsid w:val="00F264F3"/>
    <w:rsid w:val="00F277BE"/>
    <w:rsid w:val="00F512F7"/>
    <w:rsid w:val="00F522CA"/>
    <w:rsid w:val="00F53802"/>
    <w:rsid w:val="00F54B81"/>
    <w:rsid w:val="00F55542"/>
    <w:rsid w:val="00F63A34"/>
    <w:rsid w:val="00F66152"/>
    <w:rsid w:val="00F72E06"/>
    <w:rsid w:val="00F74A9F"/>
    <w:rsid w:val="00F83BAB"/>
    <w:rsid w:val="00F86385"/>
    <w:rsid w:val="00F87165"/>
    <w:rsid w:val="00F9013D"/>
    <w:rsid w:val="00F91646"/>
    <w:rsid w:val="00F92124"/>
    <w:rsid w:val="00F948D6"/>
    <w:rsid w:val="00F95772"/>
    <w:rsid w:val="00F975C5"/>
    <w:rsid w:val="00FB27BC"/>
    <w:rsid w:val="00FC2BB7"/>
    <w:rsid w:val="00FC60DF"/>
    <w:rsid w:val="00FD1B11"/>
    <w:rsid w:val="00FD625B"/>
    <w:rsid w:val="00FE25FA"/>
    <w:rsid w:val="00FE68AB"/>
    <w:rsid w:val="00FF246F"/>
    <w:rsid w:val="00FF3AD0"/>
    <w:rsid w:val="00FF6530"/>
    <w:rsid w:val="00FF7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15"/>
      </w:numPr>
      <w:tabs>
        <w:tab w:val="clear" w:pos="567"/>
        <w:tab w:val="num" w:pos="1134"/>
      </w:tabs>
      <w:ind w:left="567"/>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uiPriority w:val="99"/>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aliases w:val="callout"/>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D23C2"/>
    <w:rPr>
      <w:rFonts w:ascii="Arial" w:eastAsia="SimSun" w:hAnsi="Arial" w:cs="Arial"/>
      <w:b/>
      <w:bCs/>
      <w:caps/>
      <w:kern w:val="32"/>
      <w:sz w:val="22"/>
      <w:szCs w:val="32"/>
      <w:lang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53407C"/>
    <w:pPr>
      <w:ind w:left="720"/>
      <w:contextualSpacing/>
    </w:pPr>
  </w:style>
  <w:style w:type="character" w:customStyle="1" w:styleId="tagtrans">
    <w:name w:val="tag_trans"/>
    <w:basedOn w:val="DefaultParagraphFont"/>
    <w:rsid w:val="007F4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15"/>
      </w:numPr>
      <w:tabs>
        <w:tab w:val="clear" w:pos="567"/>
        <w:tab w:val="num" w:pos="1134"/>
      </w:tabs>
      <w:ind w:left="567"/>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uiPriority w:val="99"/>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aliases w:val="callout"/>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D23C2"/>
    <w:rPr>
      <w:rFonts w:ascii="Arial" w:eastAsia="SimSun" w:hAnsi="Arial" w:cs="Arial"/>
      <w:b/>
      <w:bCs/>
      <w:caps/>
      <w:kern w:val="32"/>
      <w:sz w:val="22"/>
      <w:szCs w:val="32"/>
      <w:lang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53407C"/>
    <w:pPr>
      <w:ind w:left="720"/>
      <w:contextualSpacing/>
    </w:pPr>
  </w:style>
  <w:style w:type="character" w:customStyle="1" w:styleId="tagtrans">
    <w:name w:val="tag_trans"/>
    <w:basedOn w:val="DefaultParagraphFont"/>
    <w:rsid w:val="007F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136">
      <w:bodyDiv w:val="1"/>
      <w:marLeft w:val="0"/>
      <w:marRight w:val="0"/>
      <w:marTop w:val="0"/>
      <w:marBottom w:val="0"/>
      <w:divBdr>
        <w:top w:val="none" w:sz="0" w:space="0" w:color="auto"/>
        <w:left w:val="none" w:sz="0" w:space="0" w:color="auto"/>
        <w:bottom w:val="none" w:sz="0" w:space="0" w:color="auto"/>
        <w:right w:val="none" w:sz="0" w:space="0" w:color="auto"/>
      </w:divBdr>
    </w:div>
    <w:div w:id="760296489">
      <w:bodyDiv w:val="1"/>
      <w:marLeft w:val="0"/>
      <w:marRight w:val="0"/>
      <w:marTop w:val="0"/>
      <w:marBottom w:val="0"/>
      <w:divBdr>
        <w:top w:val="none" w:sz="0" w:space="0" w:color="auto"/>
        <w:left w:val="none" w:sz="0" w:space="0" w:color="auto"/>
        <w:bottom w:val="none" w:sz="0" w:space="0" w:color="auto"/>
        <w:right w:val="none" w:sz="0" w:space="0" w:color="auto"/>
      </w:divBdr>
    </w:div>
    <w:div w:id="1031301970">
      <w:bodyDiv w:val="1"/>
      <w:marLeft w:val="0"/>
      <w:marRight w:val="0"/>
      <w:marTop w:val="0"/>
      <w:marBottom w:val="0"/>
      <w:divBdr>
        <w:top w:val="none" w:sz="0" w:space="0" w:color="auto"/>
        <w:left w:val="none" w:sz="0" w:space="0" w:color="auto"/>
        <w:bottom w:val="none" w:sz="0" w:space="0" w:color="auto"/>
        <w:right w:val="none" w:sz="0" w:space="0" w:color="auto"/>
      </w:divBdr>
    </w:div>
    <w:div w:id="1529296754">
      <w:bodyDiv w:val="1"/>
      <w:marLeft w:val="0"/>
      <w:marRight w:val="0"/>
      <w:marTop w:val="0"/>
      <w:marBottom w:val="0"/>
      <w:divBdr>
        <w:top w:val="none" w:sz="0" w:space="0" w:color="auto"/>
        <w:left w:val="none" w:sz="0" w:space="0" w:color="auto"/>
        <w:bottom w:val="none" w:sz="0" w:space="0" w:color="auto"/>
        <w:right w:val="none" w:sz="0" w:space="0" w:color="auto"/>
      </w:divBdr>
    </w:div>
    <w:div w:id="18897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development/en/agenda/flexibilities/search.js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9D28-8ED2-4AC8-AAD2-5D2CB8D5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(E)</Template>
  <TotalTime>155</TotalTime>
  <Pages>6</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lastModifiedBy>LIZARZABURU AGUILAR María Daniela</cp:lastModifiedBy>
  <cp:revision>22</cp:revision>
  <cp:lastPrinted>2016-08-23T14:18:00Z</cp:lastPrinted>
  <dcterms:created xsi:type="dcterms:W3CDTF">2016-08-05T09:32:00Z</dcterms:created>
  <dcterms:modified xsi:type="dcterms:W3CDTF">2016-08-23T14:18:00Z</dcterms:modified>
</cp:coreProperties>
</file>