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31D27" w:rsidTr="0088395E">
        <w:tc>
          <w:tcPr>
            <w:tcW w:w="4513" w:type="dxa"/>
            <w:tcBorders>
              <w:bottom w:val="single" w:sz="4" w:space="0" w:color="auto"/>
            </w:tcBorders>
            <w:tcMar>
              <w:bottom w:w="170" w:type="dxa"/>
            </w:tcMar>
          </w:tcPr>
          <w:p w:rsidR="00E504E5" w:rsidRPr="00931D27" w:rsidRDefault="00E504E5" w:rsidP="00AB613D"/>
        </w:tc>
        <w:tc>
          <w:tcPr>
            <w:tcW w:w="4337" w:type="dxa"/>
            <w:tcBorders>
              <w:bottom w:val="single" w:sz="4" w:space="0" w:color="auto"/>
            </w:tcBorders>
            <w:tcMar>
              <w:left w:w="0" w:type="dxa"/>
              <w:right w:w="0" w:type="dxa"/>
            </w:tcMar>
          </w:tcPr>
          <w:p w:rsidR="00E504E5" w:rsidRPr="00931D27" w:rsidRDefault="00F153DA" w:rsidP="00AB613D">
            <w:r w:rsidRPr="00931D27">
              <w:rPr>
                <w:noProof/>
                <w:lang w:val="en-US" w:eastAsia="en-US"/>
              </w:rPr>
              <w:drawing>
                <wp:inline distT="0" distB="0" distL="0" distR="0" wp14:anchorId="68EDCDCB" wp14:editId="05FCC8B4">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31D27" w:rsidRDefault="00E504E5" w:rsidP="00AB613D">
            <w:pPr>
              <w:jc w:val="right"/>
            </w:pPr>
            <w:r w:rsidRPr="00931D27">
              <w:rPr>
                <w:b/>
                <w:sz w:val="40"/>
                <w:szCs w:val="40"/>
              </w:rPr>
              <w:t>S</w:t>
            </w:r>
          </w:p>
        </w:tc>
      </w:tr>
      <w:tr w:rsidR="008B2CC1" w:rsidRPr="00931D27"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31D27" w:rsidRDefault="00F153DA" w:rsidP="00AB613D">
            <w:pPr>
              <w:jc w:val="right"/>
              <w:rPr>
                <w:rFonts w:ascii="Arial Black" w:hAnsi="Arial Black"/>
                <w:caps/>
                <w:sz w:val="15"/>
              </w:rPr>
            </w:pPr>
            <w:r w:rsidRPr="00931D27">
              <w:rPr>
                <w:rFonts w:ascii="Arial Black" w:hAnsi="Arial Black"/>
                <w:caps/>
                <w:sz w:val="15"/>
              </w:rPr>
              <w:t>A/57/</w:t>
            </w:r>
            <w:bookmarkStart w:id="0" w:name="Code"/>
            <w:bookmarkEnd w:id="0"/>
            <w:r w:rsidR="000820D7" w:rsidRPr="00931D27">
              <w:rPr>
                <w:rFonts w:ascii="Arial Black" w:hAnsi="Arial Black"/>
                <w:caps/>
                <w:sz w:val="15"/>
              </w:rPr>
              <w:t>3</w:t>
            </w:r>
          </w:p>
        </w:tc>
      </w:tr>
      <w:tr w:rsidR="008B2CC1" w:rsidRPr="00931D27" w:rsidTr="00AB613D">
        <w:trPr>
          <w:trHeight w:hRule="exact" w:val="170"/>
        </w:trPr>
        <w:tc>
          <w:tcPr>
            <w:tcW w:w="9356" w:type="dxa"/>
            <w:gridSpan w:val="3"/>
            <w:noWrap/>
            <w:tcMar>
              <w:left w:w="0" w:type="dxa"/>
              <w:right w:w="0" w:type="dxa"/>
            </w:tcMar>
            <w:vAlign w:val="bottom"/>
          </w:tcPr>
          <w:p w:rsidR="008B2CC1" w:rsidRPr="00931D27" w:rsidRDefault="008B2CC1" w:rsidP="0046793F">
            <w:pPr>
              <w:jc w:val="right"/>
              <w:rPr>
                <w:rFonts w:ascii="Arial Black" w:hAnsi="Arial Black"/>
                <w:caps/>
                <w:sz w:val="15"/>
              </w:rPr>
            </w:pPr>
            <w:r w:rsidRPr="00931D27">
              <w:rPr>
                <w:rFonts w:ascii="Arial Black" w:hAnsi="Arial Black"/>
                <w:caps/>
                <w:sz w:val="15"/>
              </w:rPr>
              <w:t>ORIGINAL:</w:t>
            </w:r>
            <w:r w:rsidR="004E1A1C" w:rsidRPr="00931D27">
              <w:rPr>
                <w:rFonts w:ascii="Arial Black" w:hAnsi="Arial Black"/>
                <w:caps/>
                <w:sz w:val="15"/>
              </w:rPr>
              <w:t xml:space="preserve">  </w:t>
            </w:r>
            <w:bookmarkStart w:id="1" w:name="Original"/>
            <w:bookmarkEnd w:id="1"/>
            <w:r w:rsidR="000820D7" w:rsidRPr="00931D27">
              <w:rPr>
                <w:rFonts w:ascii="Arial Black" w:hAnsi="Arial Black"/>
                <w:caps/>
                <w:sz w:val="15"/>
              </w:rPr>
              <w:t>INGLÉS</w:t>
            </w:r>
            <w:r w:rsidRPr="00931D27">
              <w:rPr>
                <w:rFonts w:ascii="Arial Black" w:hAnsi="Arial Black"/>
                <w:caps/>
                <w:sz w:val="15"/>
              </w:rPr>
              <w:t xml:space="preserve"> </w:t>
            </w:r>
          </w:p>
        </w:tc>
      </w:tr>
      <w:tr w:rsidR="008B2CC1" w:rsidRPr="00931D27" w:rsidTr="00AB613D">
        <w:trPr>
          <w:trHeight w:hRule="exact" w:val="198"/>
        </w:trPr>
        <w:tc>
          <w:tcPr>
            <w:tcW w:w="9356" w:type="dxa"/>
            <w:gridSpan w:val="3"/>
            <w:tcMar>
              <w:left w:w="0" w:type="dxa"/>
              <w:right w:w="0" w:type="dxa"/>
            </w:tcMar>
            <w:vAlign w:val="bottom"/>
          </w:tcPr>
          <w:p w:rsidR="008B2CC1" w:rsidRPr="00931D27" w:rsidRDefault="00675021" w:rsidP="0046793F">
            <w:pPr>
              <w:jc w:val="right"/>
              <w:rPr>
                <w:rFonts w:ascii="Arial Black" w:hAnsi="Arial Black"/>
                <w:caps/>
                <w:sz w:val="15"/>
              </w:rPr>
            </w:pPr>
            <w:r w:rsidRPr="00931D27">
              <w:rPr>
                <w:rFonts w:ascii="Arial Black" w:hAnsi="Arial Black"/>
                <w:caps/>
                <w:sz w:val="15"/>
              </w:rPr>
              <w:t>fecha</w:t>
            </w:r>
            <w:r w:rsidR="008B2CC1" w:rsidRPr="00931D27">
              <w:rPr>
                <w:rFonts w:ascii="Arial Black" w:hAnsi="Arial Black"/>
                <w:caps/>
                <w:sz w:val="15"/>
              </w:rPr>
              <w:t>:</w:t>
            </w:r>
            <w:r w:rsidR="004E1A1C" w:rsidRPr="00931D27">
              <w:rPr>
                <w:rFonts w:ascii="Arial Black" w:hAnsi="Arial Black"/>
                <w:caps/>
                <w:sz w:val="15"/>
              </w:rPr>
              <w:t xml:space="preserve">  </w:t>
            </w:r>
            <w:bookmarkStart w:id="2" w:name="Date"/>
            <w:bookmarkEnd w:id="2"/>
            <w:r w:rsidR="000820D7" w:rsidRPr="00931D27">
              <w:rPr>
                <w:rFonts w:ascii="Arial Black" w:hAnsi="Arial Black"/>
                <w:caps/>
                <w:sz w:val="15"/>
              </w:rPr>
              <w:t>2 DE AGOSTO DE 2017</w:t>
            </w:r>
            <w:r w:rsidR="008B2CC1" w:rsidRPr="00931D27">
              <w:rPr>
                <w:rFonts w:ascii="Arial Black" w:hAnsi="Arial Black"/>
                <w:caps/>
                <w:sz w:val="15"/>
              </w:rPr>
              <w:t xml:space="preserve"> </w:t>
            </w:r>
          </w:p>
        </w:tc>
      </w:tr>
    </w:tbl>
    <w:p w:rsidR="008B2CC1" w:rsidRPr="00931D27" w:rsidRDefault="008B2CC1" w:rsidP="008B2CC1"/>
    <w:p w:rsidR="008B2CC1" w:rsidRPr="00931D27" w:rsidRDefault="008B2CC1" w:rsidP="008B2CC1"/>
    <w:p w:rsidR="008B2CC1" w:rsidRPr="00931D27" w:rsidRDefault="008B2CC1" w:rsidP="008B2CC1"/>
    <w:p w:rsidR="008B2CC1" w:rsidRPr="00931D27" w:rsidRDefault="008B2CC1" w:rsidP="008B2CC1">
      <w:bookmarkStart w:id="3" w:name="_GoBack"/>
      <w:bookmarkEnd w:id="3"/>
    </w:p>
    <w:p w:rsidR="008B2CC1" w:rsidRPr="00931D27" w:rsidRDefault="008B2CC1" w:rsidP="008B2CC1"/>
    <w:p w:rsidR="00B67CDC" w:rsidRPr="00931D27" w:rsidRDefault="00F153DA" w:rsidP="00B67CDC">
      <w:pPr>
        <w:rPr>
          <w:b/>
          <w:sz w:val="28"/>
          <w:szCs w:val="28"/>
        </w:rPr>
      </w:pPr>
      <w:r w:rsidRPr="00931D27">
        <w:rPr>
          <w:b/>
          <w:sz w:val="28"/>
          <w:szCs w:val="28"/>
        </w:rPr>
        <w:t>Asambleas de los Estados miembros de la OMPI</w:t>
      </w:r>
    </w:p>
    <w:p w:rsidR="003845C1" w:rsidRPr="00931D27" w:rsidRDefault="003845C1" w:rsidP="003845C1"/>
    <w:p w:rsidR="003845C1" w:rsidRPr="00931D27" w:rsidRDefault="003845C1" w:rsidP="003845C1"/>
    <w:p w:rsidR="00B67CDC" w:rsidRPr="00931D27" w:rsidRDefault="00F153DA" w:rsidP="00B67CDC">
      <w:pPr>
        <w:rPr>
          <w:b/>
          <w:sz w:val="24"/>
          <w:szCs w:val="24"/>
        </w:rPr>
      </w:pPr>
      <w:r w:rsidRPr="00931D27">
        <w:rPr>
          <w:b/>
          <w:sz w:val="24"/>
          <w:szCs w:val="24"/>
        </w:rPr>
        <w:t>Quincuagésima séptima serie de reuniones</w:t>
      </w:r>
    </w:p>
    <w:p w:rsidR="00B67CDC" w:rsidRPr="00931D27" w:rsidRDefault="00F153DA" w:rsidP="00B67CDC">
      <w:pPr>
        <w:rPr>
          <w:b/>
          <w:sz w:val="24"/>
          <w:szCs w:val="24"/>
        </w:rPr>
      </w:pPr>
      <w:r w:rsidRPr="00931D27">
        <w:rPr>
          <w:b/>
          <w:sz w:val="24"/>
          <w:szCs w:val="24"/>
        </w:rPr>
        <w:t>Ginebra, 2 a 11 de octubre de 2017</w:t>
      </w:r>
    </w:p>
    <w:p w:rsidR="008B2CC1" w:rsidRPr="00931D27" w:rsidRDefault="008B2CC1" w:rsidP="008B2CC1"/>
    <w:p w:rsidR="008B2CC1" w:rsidRPr="00931D27" w:rsidRDefault="008B2CC1" w:rsidP="008B2CC1"/>
    <w:p w:rsidR="008B2CC1" w:rsidRPr="00931D27" w:rsidRDefault="008B2CC1" w:rsidP="008B2CC1"/>
    <w:p w:rsidR="000820D7" w:rsidRPr="00931D27" w:rsidRDefault="008B6C87" w:rsidP="000820D7">
      <w:pPr>
        <w:rPr>
          <w:caps/>
          <w:sz w:val="24"/>
        </w:rPr>
      </w:pPr>
      <w:bookmarkStart w:id="4" w:name="TitleOfDoc"/>
      <w:bookmarkEnd w:id="4"/>
      <w:r w:rsidRPr="00931D27">
        <w:rPr>
          <w:caps/>
          <w:sz w:val="24"/>
        </w:rPr>
        <w:t>COMPOSICIÓN DEL COMITÉ DE COORDINACIÓN DE LA OMPI, Y DE LOS COMITÉS EJECUTIVOS DE LAS UNIONES DE PARÍS Y DE BERNA</w:t>
      </w:r>
    </w:p>
    <w:p w:rsidR="000820D7" w:rsidRPr="00931D27" w:rsidRDefault="000820D7" w:rsidP="000820D7"/>
    <w:p w:rsidR="000820D7" w:rsidRPr="00931D27" w:rsidRDefault="000820D7" w:rsidP="000820D7">
      <w:pPr>
        <w:rPr>
          <w:i/>
        </w:rPr>
      </w:pPr>
      <w:bookmarkStart w:id="5" w:name="Prepared"/>
      <w:bookmarkEnd w:id="5"/>
      <w:r w:rsidRPr="00931D27">
        <w:rPr>
          <w:i/>
        </w:rPr>
        <w:t>Document</w:t>
      </w:r>
      <w:r w:rsidR="008B6C87" w:rsidRPr="00931D27">
        <w:rPr>
          <w:i/>
        </w:rPr>
        <w:t>o preparado por la Secretaría</w:t>
      </w:r>
    </w:p>
    <w:p w:rsidR="000820D7" w:rsidRPr="00931D27" w:rsidRDefault="000820D7" w:rsidP="000820D7"/>
    <w:p w:rsidR="000820D7" w:rsidRPr="00931D27" w:rsidRDefault="000820D7" w:rsidP="000820D7"/>
    <w:p w:rsidR="000820D7" w:rsidRPr="00931D27" w:rsidRDefault="000820D7" w:rsidP="000820D7"/>
    <w:p w:rsidR="000820D7" w:rsidRPr="00931D27" w:rsidRDefault="000820D7" w:rsidP="000820D7"/>
    <w:p w:rsidR="000820D7" w:rsidRPr="00931D27" w:rsidRDefault="008B6C87" w:rsidP="000820D7">
      <w:pPr>
        <w:pStyle w:val="Heading1"/>
        <w:rPr>
          <w:szCs w:val="22"/>
        </w:rPr>
      </w:pPr>
      <w:r w:rsidRPr="00931D27">
        <w:rPr>
          <w:szCs w:val="22"/>
        </w:rPr>
        <w:t>INTRODUCCIÓN</w:t>
      </w:r>
    </w:p>
    <w:p w:rsidR="000820D7" w:rsidRPr="00931D27" w:rsidRDefault="000820D7" w:rsidP="000820D7">
      <w:pPr>
        <w:tabs>
          <w:tab w:val="left" w:pos="567"/>
          <w:tab w:val="left" w:pos="1134"/>
          <w:tab w:val="left" w:pos="1701"/>
          <w:tab w:val="left" w:pos="5670"/>
        </w:tabs>
        <w:rPr>
          <w:szCs w:val="22"/>
        </w:rPr>
      </w:pPr>
    </w:p>
    <w:p w:rsidR="000820D7" w:rsidRPr="00931D27" w:rsidRDefault="008B6C87" w:rsidP="000820D7">
      <w:pPr>
        <w:pStyle w:val="ONUMFS"/>
      </w:pPr>
      <w:r w:rsidRPr="00931D27">
        <w:t xml:space="preserve">El Comité de Coordinación de la OMPI está </w:t>
      </w:r>
      <w:r w:rsidR="00111E39" w:rsidRPr="00931D27">
        <w:t>integrado</w:t>
      </w:r>
      <w:r w:rsidRPr="00931D27">
        <w:t xml:space="preserve"> por Estados que son miembros de otros tres órganos, a saber</w:t>
      </w:r>
      <w:r w:rsidR="000820D7" w:rsidRPr="00931D27">
        <w:t>:</w:t>
      </w:r>
    </w:p>
    <w:p w:rsidR="000820D7" w:rsidRPr="00931D27" w:rsidRDefault="008B6C87" w:rsidP="000820D7">
      <w:pPr>
        <w:pStyle w:val="ONUMFS"/>
        <w:numPr>
          <w:ilvl w:val="2"/>
          <w:numId w:val="6"/>
        </w:numPr>
      </w:pPr>
      <w:r w:rsidRPr="00931D27">
        <w:t>el Comité Ejecutivo de la Unión de París</w:t>
      </w:r>
      <w:r w:rsidR="000820D7" w:rsidRPr="00931D27">
        <w:t>;</w:t>
      </w:r>
    </w:p>
    <w:p w:rsidR="000820D7" w:rsidRPr="00931D27" w:rsidRDefault="008B6C87" w:rsidP="000820D7">
      <w:pPr>
        <w:pStyle w:val="ONUMFS"/>
        <w:numPr>
          <w:ilvl w:val="2"/>
          <w:numId w:val="6"/>
        </w:numPr>
      </w:pPr>
      <w:r w:rsidRPr="00931D27">
        <w:t>el Comité Ejecutivo de la Unión de Berna</w:t>
      </w:r>
      <w:r w:rsidR="000820D7" w:rsidRPr="00931D27">
        <w:t xml:space="preserve">;  </w:t>
      </w:r>
      <w:r w:rsidRPr="00931D27">
        <w:t>y</w:t>
      </w:r>
    </w:p>
    <w:p w:rsidR="000820D7" w:rsidRPr="00931D27" w:rsidRDefault="00820477" w:rsidP="000820D7">
      <w:pPr>
        <w:pStyle w:val="ONUMFS"/>
        <w:numPr>
          <w:ilvl w:val="2"/>
          <w:numId w:val="6"/>
        </w:numPr>
      </w:pPr>
      <w:r w:rsidRPr="00931D27">
        <w:t>un cuarto de los Estados parte en el Convenio que establece la Organización Mundial de la Propiedad Intelectual (“Convenio de la OMPI”) que no sean miembros de alguna de las uniones administradas por la OMPI</w:t>
      </w:r>
      <w:r w:rsidR="000820D7" w:rsidRPr="00931D27">
        <w:t>.</w:t>
      </w:r>
      <w:r w:rsidR="000820D7" w:rsidRPr="00931D27">
        <w:rPr>
          <w:rStyle w:val="FootnoteReference"/>
          <w:szCs w:val="22"/>
        </w:rPr>
        <w:footnoteReference w:id="2"/>
      </w:r>
    </w:p>
    <w:p w:rsidR="000820D7" w:rsidRPr="00931D27" w:rsidRDefault="00820477" w:rsidP="000820D7">
      <w:pPr>
        <w:spacing w:after="220"/>
        <w:rPr>
          <w:szCs w:val="22"/>
        </w:rPr>
      </w:pPr>
      <w:r w:rsidRPr="00931D27">
        <w:rPr>
          <w:szCs w:val="22"/>
        </w:rPr>
        <w:t>Además, Suiza, en cuanto que Estado anfitrión, es miembro de oficio del Comité de Coordinación</w:t>
      </w:r>
      <w:r w:rsidR="000820D7" w:rsidRPr="00931D27">
        <w:rPr>
          <w:szCs w:val="22"/>
        </w:rPr>
        <w:t>.</w:t>
      </w:r>
      <w:r w:rsidR="000820D7" w:rsidRPr="00931D27">
        <w:rPr>
          <w:rStyle w:val="FootnoteReference"/>
          <w:szCs w:val="22"/>
        </w:rPr>
        <w:footnoteReference w:id="3"/>
      </w:r>
    </w:p>
    <w:p w:rsidR="000820D7" w:rsidRPr="00931D27" w:rsidRDefault="000820D7" w:rsidP="000820D7">
      <w:pPr>
        <w:rPr>
          <w:szCs w:val="22"/>
        </w:rPr>
      </w:pPr>
      <w:r w:rsidRPr="00931D27">
        <w:rPr>
          <w:szCs w:val="22"/>
        </w:rPr>
        <w:br w:type="page"/>
      </w:r>
    </w:p>
    <w:p w:rsidR="000820D7" w:rsidRPr="00931D27" w:rsidRDefault="00820477" w:rsidP="00126800">
      <w:pPr>
        <w:pStyle w:val="ONUMFS"/>
      </w:pPr>
      <w:r w:rsidRPr="00931D27">
        <w:lastRenderedPageBreak/>
        <w:t xml:space="preserve">La composición del Comité de Coordinación de la OMPI se establece cada dos años </w:t>
      </w:r>
      <w:r w:rsidR="00126800" w:rsidRPr="00931D27">
        <w:t xml:space="preserve">en los períodos ordinarios de sesiones de las Asambleas de la OMPI.  Los mandatos de los </w:t>
      </w:r>
      <w:r w:rsidR="003A511F" w:rsidRPr="00931D27">
        <w:t xml:space="preserve">actuales </w:t>
      </w:r>
      <w:r w:rsidR="00126800" w:rsidRPr="00931D27">
        <w:t xml:space="preserve">miembros del Comité Ejecutivo de la Unión de París, del Comité Ejecutivo de la Unión de Berna y del Comité de Coordinación de la OMPI vencen a la clausura de los </w:t>
      </w:r>
      <w:r w:rsidR="003A511F" w:rsidRPr="00931D27">
        <w:t xml:space="preserve">actuales </w:t>
      </w:r>
      <w:r w:rsidR="00126800" w:rsidRPr="00931D27">
        <w:t>períodos ordinarios de sesiones (2 a 11 de octubre de 2017) de las Asambleas.  En consecuencia, deberán elegirse nuevos miembros de cada uno de esos comités durante la presente serie de reuniones de las Asambleas.  Esos nuevos miembros permanecerán en funciones hasta la clausura de los próximos períodos ordinarios de sesiones de las Asambleas, que tendrán lugar en octubre de 2019.</w:t>
      </w:r>
    </w:p>
    <w:p w:rsidR="000820D7" w:rsidRPr="00931D27" w:rsidRDefault="00170D5B" w:rsidP="00170D5B">
      <w:pPr>
        <w:pStyle w:val="ONUMFS"/>
      </w:pPr>
      <w:r w:rsidRPr="00931D27">
        <w:t>El presente documento trata de la composición de los Comités que deberá elegirse y de las decisiones que se invita a adoptar a las Asambleas y otros órganos con el fin de elegi</w:t>
      </w:r>
      <w:r w:rsidR="00B85A9A">
        <w:t>r a los nuevos miembros de los c</w:t>
      </w:r>
      <w:r w:rsidRPr="00931D27">
        <w:t>omité</w:t>
      </w:r>
      <w:r w:rsidR="00B85A9A">
        <w:t>s</w:t>
      </w:r>
      <w:r w:rsidR="000820D7" w:rsidRPr="00931D27">
        <w:t>.</w:t>
      </w:r>
    </w:p>
    <w:p w:rsidR="0071419D" w:rsidRDefault="000820D7" w:rsidP="0071419D">
      <w:pPr>
        <w:pStyle w:val="Heading2"/>
        <w:keepNext w:val="0"/>
        <w:spacing w:after="0"/>
        <w:rPr>
          <w:szCs w:val="22"/>
        </w:rPr>
      </w:pPr>
      <w:r w:rsidRPr="00931D27">
        <w:rPr>
          <w:szCs w:val="22"/>
        </w:rPr>
        <w:t>I.</w:t>
      </w:r>
      <w:r w:rsidRPr="00931D27">
        <w:rPr>
          <w:szCs w:val="22"/>
        </w:rPr>
        <w:tab/>
      </w:r>
      <w:r w:rsidR="00BC5E16" w:rsidRPr="00931D27">
        <w:rPr>
          <w:szCs w:val="22"/>
        </w:rPr>
        <w:t>COMITÉ EJECUTIVO DE LA UNIÓN DE PARÍS</w:t>
      </w:r>
    </w:p>
    <w:p w:rsidR="000820D7" w:rsidRPr="00931D27" w:rsidRDefault="000820D7" w:rsidP="0071419D">
      <w:pPr>
        <w:pStyle w:val="Heading2"/>
        <w:keepNext w:val="0"/>
        <w:spacing w:before="0"/>
        <w:rPr>
          <w:szCs w:val="22"/>
        </w:rPr>
      </w:pPr>
    </w:p>
    <w:p w:rsidR="000820D7" w:rsidRPr="00931D27" w:rsidRDefault="00BC5E16" w:rsidP="0071419D">
      <w:pPr>
        <w:pStyle w:val="ONUMFS"/>
      </w:pPr>
      <w:r w:rsidRPr="00931D27">
        <w:t xml:space="preserve">El Comité Ejecutivo de la Unión de París estará integrado por los países elegidos por la Asamblea de la Unión de París entre los países miembros de la misma </w:t>
      </w:r>
      <w:r w:rsidR="00A05945" w:rsidRPr="00931D27">
        <w:t>(</w:t>
      </w:r>
      <w:r w:rsidRPr="00931D27">
        <w:t>“miembros ordinarios”).  El número de países miembros del Comité Ejecutivo corresponderá a la cuarta parte del número de los países miembros de la Asamblea.  Además, el Estado en cuyo territorio tiene su sede la Organización (Suiza) es el miembro de oficio</w:t>
      </w:r>
      <w:r w:rsidR="000820D7" w:rsidRPr="00931D27">
        <w:t>.</w:t>
      </w:r>
      <w:r w:rsidR="000820D7" w:rsidRPr="00931D27">
        <w:rPr>
          <w:rStyle w:val="FootnoteReference"/>
          <w:szCs w:val="22"/>
        </w:rPr>
        <w:footnoteReference w:id="4"/>
      </w:r>
    </w:p>
    <w:p w:rsidR="000820D7" w:rsidRPr="00931D27" w:rsidRDefault="00BC5E16" w:rsidP="000820D7">
      <w:pPr>
        <w:pStyle w:val="ONUMFS"/>
      </w:pPr>
      <w:r w:rsidRPr="00931D27">
        <w:rPr>
          <w:rStyle w:val="Heading3Char"/>
          <w:szCs w:val="22"/>
        </w:rPr>
        <w:t>Composición actual</w:t>
      </w:r>
      <w:r w:rsidR="000820D7" w:rsidRPr="00931D27">
        <w:t xml:space="preserve">.  </w:t>
      </w:r>
      <w:r w:rsidR="00200D55" w:rsidRPr="00931D27">
        <w:t xml:space="preserve">El Comité Ejecutivo de la Unión de París está </w:t>
      </w:r>
      <w:r w:rsidR="00111E39" w:rsidRPr="00931D27">
        <w:t>integrado</w:t>
      </w:r>
      <w:r w:rsidR="00200D55" w:rsidRPr="00931D27">
        <w:t xml:space="preserve"> en la actualidad por 42 miembros, a saber, 41 miembros ordinarios y un miembro de oficio</w:t>
      </w:r>
      <w:r w:rsidR="000820D7" w:rsidRPr="00931D27">
        <w:t xml:space="preserve">.  </w:t>
      </w:r>
      <w:r w:rsidR="00200D55" w:rsidRPr="00931D27">
        <w:t xml:space="preserve">Los nombres de los </w:t>
      </w:r>
      <w:r w:rsidR="003A511F" w:rsidRPr="00931D27">
        <w:t xml:space="preserve">actuales </w:t>
      </w:r>
      <w:r w:rsidR="00200D55" w:rsidRPr="00931D27">
        <w:t>miembros aparecen subrayados en la Lista N.º 1 del Anexo del presente documento</w:t>
      </w:r>
      <w:r w:rsidR="000820D7" w:rsidRPr="00931D27">
        <w:t>.</w:t>
      </w:r>
    </w:p>
    <w:p w:rsidR="000820D7" w:rsidRPr="00931D27" w:rsidRDefault="003C20AF" w:rsidP="003C20AF">
      <w:pPr>
        <w:pStyle w:val="ONUMFS"/>
      </w:pPr>
      <w:r w:rsidRPr="00931D27">
        <w:rPr>
          <w:rStyle w:val="Heading3Char"/>
          <w:szCs w:val="22"/>
        </w:rPr>
        <w:t>Límites de la reelegibilidad</w:t>
      </w:r>
      <w:r w:rsidR="000820D7" w:rsidRPr="00931D27">
        <w:t xml:space="preserve">.  </w:t>
      </w:r>
      <w:r w:rsidRPr="00931D27">
        <w:t>Los miembros del Comité Ejecutivo de la Unión de París pueden ser reelegidos, pero sólo hasta un máximo de las dos terceras partes de los miembros ordinarios</w:t>
      </w:r>
      <w:r w:rsidR="000820D7" w:rsidRPr="00931D27">
        <w:t>.</w:t>
      </w:r>
      <w:r w:rsidR="000820D7" w:rsidRPr="00931D27">
        <w:rPr>
          <w:rStyle w:val="FootnoteReference"/>
          <w:szCs w:val="22"/>
        </w:rPr>
        <w:footnoteReference w:id="5"/>
      </w:r>
      <w:r w:rsidR="000820D7" w:rsidRPr="00931D27">
        <w:t xml:space="preserve">  </w:t>
      </w:r>
      <w:r w:rsidRPr="00931D27">
        <w:t>Toda vez que son</w:t>
      </w:r>
      <w:r w:rsidR="000820D7" w:rsidRPr="00931D27">
        <w:t xml:space="preserve"> 41 </w:t>
      </w:r>
      <w:r w:rsidRPr="00931D27">
        <w:t xml:space="preserve">tales miembros, el número de miembros ordinarios susceptibles de ser reelegidos es de </w:t>
      </w:r>
      <w:r w:rsidR="000820D7" w:rsidRPr="00931D27">
        <w:t>27.</w:t>
      </w:r>
      <w:r w:rsidR="000820D7" w:rsidRPr="00931D27">
        <w:rPr>
          <w:rStyle w:val="FootnoteReference"/>
          <w:szCs w:val="22"/>
        </w:rPr>
        <w:footnoteReference w:id="6"/>
      </w:r>
    </w:p>
    <w:p w:rsidR="000820D7" w:rsidRPr="00931D27" w:rsidRDefault="003C20AF" w:rsidP="003C20AF">
      <w:pPr>
        <w:pStyle w:val="ONUMFS"/>
      </w:pPr>
      <w:r w:rsidRPr="00931D27">
        <w:rPr>
          <w:rStyle w:val="Heading3Char"/>
          <w:szCs w:val="22"/>
        </w:rPr>
        <w:t>Nueva composición</w:t>
      </w:r>
      <w:r w:rsidR="000820D7" w:rsidRPr="00931D27">
        <w:t xml:space="preserve">.  </w:t>
      </w:r>
      <w:r w:rsidRPr="00931D27">
        <w:t xml:space="preserve">El Comité Ejecutivo de la Unión de París que estará en funciones desde la clausura de los </w:t>
      </w:r>
      <w:r w:rsidR="003A511F" w:rsidRPr="00931D27">
        <w:t xml:space="preserve">actuales </w:t>
      </w:r>
      <w:r w:rsidRPr="00931D27">
        <w:t>períodos de sesiones de las Asambleas hasta la clausura de los próximos períodos ordinarios de sesiones de las Asambleas tendrá</w:t>
      </w:r>
      <w:r w:rsidR="000820D7" w:rsidRPr="00931D27">
        <w:t xml:space="preserve"> 44 </w:t>
      </w:r>
      <w:r w:rsidRPr="00931D27">
        <w:t xml:space="preserve">miembros, </w:t>
      </w:r>
      <w:r w:rsidR="008F0C7C">
        <w:t>es decir</w:t>
      </w:r>
      <w:r w:rsidR="000820D7" w:rsidRPr="00931D27">
        <w:t>:</w:t>
      </w:r>
    </w:p>
    <w:p w:rsidR="000820D7" w:rsidRPr="00931D27" w:rsidRDefault="000820D7" w:rsidP="000820D7">
      <w:pPr>
        <w:pStyle w:val="ONUMFS"/>
        <w:numPr>
          <w:ilvl w:val="2"/>
          <w:numId w:val="6"/>
        </w:numPr>
      </w:pPr>
      <w:r w:rsidRPr="00931D27">
        <w:t>43</w:t>
      </w:r>
      <w:r w:rsidRPr="00931D27">
        <w:rPr>
          <w:rStyle w:val="FootnoteReference"/>
          <w:szCs w:val="22"/>
        </w:rPr>
        <w:footnoteReference w:id="7"/>
      </w:r>
      <w:r w:rsidRPr="00931D27">
        <w:t xml:space="preserve"> </w:t>
      </w:r>
      <w:r w:rsidR="003C20AF" w:rsidRPr="00931D27">
        <w:t>miembros ordinarios elegidos por la Asamblea de la Unión de Parí</w:t>
      </w:r>
      <w:r w:rsidR="00CC24A7" w:rsidRPr="00931D27">
        <w:t xml:space="preserve">s;  de los 41 miembros </w:t>
      </w:r>
      <w:r w:rsidR="008F0C7C">
        <w:t xml:space="preserve">elegidos </w:t>
      </w:r>
      <w:r w:rsidR="00CC24A7" w:rsidRPr="00931D27">
        <w:t>actuales</w:t>
      </w:r>
      <w:r w:rsidR="00111E39" w:rsidRPr="00931D27">
        <w:t>,</w:t>
      </w:r>
      <w:r w:rsidR="003C20AF" w:rsidRPr="00931D27">
        <w:t xml:space="preserve"> 27 </w:t>
      </w:r>
      <w:r w:rsidR="008F0C7C">
        <w:t>pueden</w:t>
      </w:r>
      <w:r w:rsidR="003C20AF" w:rsidRPr="00931D27">
        <w:t xml:space="preserve"> ser reelegidos y 14 </w:t>
      </w:r>
      <w:r w:rsidR="00D91A67">
        <w:t xml:space="preserve">no </w:t>
      </w:r>
      <w:r w:rsidR="008F0C7C">
        <w:t xml:space="preserve">pueden </w:t>
      </w:r>
      <w:r w:rsidR="003C20AF" w:rsidRPr="00931D27">
        <w:t>serlo</w:t>
      </w:r>
      <w:r w:rsidRPr="00931D27">
        <w:t>;</w:t>
      </w:r>
    </w:p>
    <w:p w:rsidR="000820D7" w:rsidRPr="00931D27" w:rsidRDefault="00342A5C" w:rsidP="000820D7">
      <w:pPr>
        <w:pStyle w:val="ONUMFS"/>
        <w:numPr>
          <w:ilvl w:val="2"/>
          <w:numId w:val="6"/>
        </w:numPr>
      </w:pPr>
      <w:r w:rsidRPr="00931D27">
        <w:t>un miembro de oficio</w:t>
      </w:r>
      <w:r w:rsidR="000820D7" w:rsidRPr="00931D27">
        <w:t xml:space="preserve"> (S</w:t>
      </w:r>
      <w:r w:rsidRPr="00931D27">
        <w:t>uiza</w:t>
      </w:r>
      <w:r w:rsidR="000820D7" w:rsidRPr="00931D27">
        <w:t>).</w:t>
      </w:r>
    </w:p>
    <w:p w:rsidR="000820D7" w:rsidRPr="00931D27" w:rsidRDefault="00342A5C" w:rsidP="0071419D">
      <w:pPr>
        <w:pStyle w:val="ONUMFS"/>
        <w:keepNext/>
        <w:keepLines/>
        <w:tabs>
          <w:tab w:val="clear" w:pos="567"/>
        </w:tabs>
        <w:ind w:left="5528"/>
      </w:pPr>
      <w:r w:rsidRPr="00931D27">
        <w:rPr>
          <w:rStyle w:val="DecisionInvitingParaChar"/>
          <w:sz w:val="22"/>
          <w:szCs w:val="22"/>
        </w:rPr>
        <w:lastRenderedPageBreak/>
        <w:t xml:space="preserve">Por consiguiente, se invita a la Asamblea de la Unión de París a elegir, de entre sus miembros, </w:t>
      </w:r>
      <w:r w:rsidR="0071419D">
        <w:rPr>
          <w:rStyle w:val="DecisionInvitingParaChar"/>
          <w:sz w:val="22"/>
          <w:szCs w:val="22"/>
        </w:rPr>
        <w:t>a </w:t>
      </w:r>
      <w:r w:rsidR="000820D7" w:rsidRPr="00931D27">
        <w:rPr>
          <w:rStyle w:val="DecisionInvitingParaChar"/>
          <w:sz w:val="22"/>
          <w:szCs w:val="22"/>
        </w:rPr>
        <w:t>43 </w:t>
      </w:r>
      <w:r w:rsidRPr="00931D27">
        <w:rPr>
          <w:rStyle w:val="DecisionInvitingParaChar"/>
          <w:sz w:val="22"/>
          <w:szCs w:val="22"/>
        </w:rPr>
        <w:t xml:space="preserve">Estados </w:t>
      </w:r>
      <w:r w:rsidR="00D91A67">
        <w:rPr>
          <w:rStyle w:val="DecisionInvitingParaChar"/>
          <w:sz w:val="22"/>
          <w:szCs w:val="22"/>
        </w:rPr>
        <w:t>para</w:t>
      </w:r>
      <w:r w:rsidRPr="00931D27">
        <w:rPr>
          <w:rStyle w:val="DecisionInvitingParaChar"/>
          <w:sz w:val="22"/>
          <w:szCs w:val="22"/>
        </w:rPr>
        <w:t xml:space="preserve"> el Comité Ejecutivo de la Unión de París en calidad de miembros ordinarios;  este número no deberá comprender más de 27 Estados actualmente miembros ordinarios de ese Comité</w:t>
      </w:r>
      <w:r w:rsidR="000820D7" w:rsidRPr="00931D27">
        <w:t>.</w:t>
      </w:r>
    </w:p>
    <w:p w:rsidR="000820D7" w:rsidRPr="00931D27" w:rsidRDefault="000820D7" w:rsidP="000820D7">
      <w:pPr>
        <w:pStyle w:val="Heading2"/>
        <w:rPr>
          <w:szCs w:val="22"/>
        </w:rPr>
      </w:pPr>
      <w:r w:rsidRPr="00931D27">
        <w:rPr>
          <w:szCs w:val="22"/>
        </w:rPr>
        <w:t>II.</w:t>
      </w:r>
      <w:r w:rsidRPr="00931D27">
        <w:rPr>
          <w:szCs w:val="22"/>
        </w:rPr>
        <w:tab/>
      </w:r>
      <w:r w:rsidR="00A05945" w:rsidRPr="00931D27">
        <w:rPr>
          <w:szCs w:val="22"/>
        </w:rPr>
        <w:t>COMITÉ EJECUTIVO DE LA UNIÓN DE BERNA</w:t>
      </w:r>
    </w:p>
    <w:p w:rsidR="000820D7" w:rsidRPr="00931D27" w:rsidRDefault="000820D7" w:rsidP="000820D7"/>
    <w:p w:rsidR="000820D7" w:rsidRPr="00931D27" w:rsidRDefault="00A05945" w:rsidP="00931D27">
      <w:pPr>
        <w:pStyle w:val="ONUMFS"/>
        <w:rPr>
          <w:szCs w:val="22"/>
          <w:u w:val="single"/>
        </w:rPr>
      </w:pPr>
      <w:r w:rsidRPr="00931D27">
        <w:t>El Comité Ejecutivo de la Unión de Berna estará integrado por países elegidos por la Asamblea de la Unión de Berna de entre países miembros de la misma (“miembros ordinarios”).  El número de países miembros del Comité Ejecutivo corresponderá a la cuarta parte del número de los países miembros de la Asamblea.  Además, el Estado en cuyo territorio tiene su sede la Organización (Suiza) es el miembro de oficio</w:t>
      </w:r>
      <w:r w:rsidR="000820D7" w:rsidRPr="00931D27">
        <w:t>.</w:t>
      </w:r>
      <w:r w:rsidR="000820D7" w:rsidRPr="00931D27">
        <w:rPr>
          <w:rStyle w:val="FootnoteReference"/>
          <w:szCs w:val="22"/>
        </w:rPr>
        <w:footnoteReference w:id="8"/>
      </w:r>
    </w:p>
    <w:p w:rsidR="000820D7" w:rsidRPr="00931D27" w:rsidRDefault="00A05945" w:rsidP="000820D7">
      <w:pPr>
        <w:pStyle w:val="ONUMFS"/>
      </w:pPr>
      <w:r w:rsidRPr="00931D27">
        <w:rPr>
          <w:rStyle w:val="Heading3Char"/>
          <w:szCs w:val="22"/>
        </w:rPr>
        <w:t>Composición actual</w:t>
      </w:r>
      <w:r w:rsidR="000820D7" w:rsidRPr="00931D27">
        <w:t xml:space="preserve">.  </w:t>
      </w:r>
      <w:r w:rsidR="00B12282" w:rsidRPr="00931D27">
        <w:t>El Comité Ejecutivo de la Unión de Berna está integrado en la actualidad por 40 miembros, 39 miembros ordinarios y un miembro de oficio</w:t>
      </w:r>
      <w:r w:rsidR="000820D7" w:rsidRPr="00931D27">
        <w:t xml:space="preserve">.  </w:t>
      </w:r>
      <w:r w:rsidR="00B12282" w:rsidRPr="00931D27">
        <w:t xml:space="preserve">Los nombres de los </w:t>
      </w:r>
      <w:r w:rsidR="003A511F" w:rsidRPr="00931D27">
        <w:t xml:space="preserve">actuales </w:t>
      </w:r>
      <w:r w:rsidR="00B12282" w:rsidRPr="00931D27">
        <w:t>miembros aparecen subrayados en la Lista N.º 2 del Anexo del presente documento</w:t>
      </w:r>
      <w:r w:rsidR="000820D7" w:rsidRPr="00931D27">
        <w:t>.</w:t>
      </w:r>
    </w:p>
    <w:p w:rsidR="000820D7" w:rsidRPr="00931D27" w:rsidRDefault="00B12282" w:rsidP="000820D7">
      <w:pPr>
        <w:pStyle w:val="ONUMFS"/>
      </w:pPr>
      <w:r w:rsidRPr="00931D27">
        <w:rPr>
          <w:rStyle w:val="Heading3Char"/>
          <w:szCs w:val="22"/>
        </w:rPr>
        <w:t>Límites de la reelegibilidad</w:t>
      </w:r>
      <w:r w:rsidR="000820D7" w:rsidRPr="00931D27">
        <w:t xml:space="preserve">.  </w:t>
      </w:r>
      <w:r w:rsidRPr="00931D27">
        <w:t>Los miembros del Comité Ejecutivo de la Unión de Berna pueden ser reelegidos, pero sólo hasta un máximo de las dos terceras partes de los miembros ordinarios</w:t>
      </w:r>
      <w:r w:rsidR="000820D7" w:rsidRPr="00931D27">
        <w:t>.</w:t>
      </w:r>
      <w:r w:rsidR="000820D7" w:rsidRPr="00931D27">
        <w:rPr>
          <w:rStyle w:val="FootnoteReference"/>
          <w:szCs w:val="22"/>
        </w:rPr>
        <w:footnoteReference w:id="9"/>
      </w:r>
      <w:r w:rsidR="000820D7" w:rsidRPr="00931D27">
        <w:t xml:space="preserve">  </w:t>
      </w:r>
      <w:r w:rsidRPr="00931D27">
        <w:t>Toda vez que son 39 tales miembros, el número de miembros ordinarios susceptibles de ser reelegidos es de 26.</w:t>
      </w:r>
      <w:r w:rsidR="000820D7" w:rsidRPr="00931D27">
        <w:rPr>
          <w:rStyle w:val="FootnoteReference"/>
          <w:szCs w:val="22"/>
        </w:rPr>
        <w:footnoteReference w:id="10"/>
      </w:r>
    </w:p>
    <w:p w:rsidR="000820D7" w:rsidRPr="00931D27" w:rsidRDefault="00016286" w:rsidP="000820D7">
      <w:pPr>
        <w:pStyle w:val="ONUMFS"/>
      </w:pPr>
      <w:r w:rsidRPr="00931D27">
        <w:rPr>
          <w:rStyle w:val="Heading3Char"/>
          <w:szCs w:val="22"/>
        </w:rPr>
        <w:t>Nueva composición</w:t>
      </w:r>
      <w:r w:rsidR="000820D7" w:rsidRPr="00931D27">
        <w:t xml:space="preserve">.  </w:t>
      </w:r>
      <w:r w:rsidRPr="00931D27">
        <w:t xml:space="preserve">El Comité Ejecutivo de la Unión de Berna que estará en funciones desde la clausura de los </w:t>
      </w:r>
      <w:r w:rsidR="003A511F" w:rsidRPr="00931D27">
        <w:t xml:space="preserve">actuales </w:t>
      </w:r>
      <w:r w:rsidRPr="00931D27">
        <w:t xml:space="preserve">períodos de sesiones hasta la clausura de los próximos períodos ordinarios de sesiones de las Asambleas tendrá 43 miembros, </w:t>
      </w:r>
      <w:r w:rsidR="008F0C7C">
        <w:t>es decir</w:t>
      </w:r>
      <w:r w:rsidR="000820D7" w:rsidRPr="00931D27">
        <w:t>:</w:t>
      </w:r>
      <w:r w:rsidR="000820D7" w:rsidRPr="00931D27">
        <w:rPr>
          <w:rStyle w:val="FootnoteReference"/>
          <w:szCs w:val="22"/>
        </w:rPr>
        <w:t xml:space="preserve"> </w:t>
      </w:r>
    </w:p>
    <w:p w:rsidR="000820D7" w:rsidRPr="00931D27" w:rsidRDefault="000820D7" w:rsidP="000820D7">
      <w:pPr>
        <w:pStyle w:val="ONUMFS"/>
        <w:numPr>
          <w:ilvl w:val="2"/>
          <w:numId w:val="6"/>
        </w:numPr>
      </w:pPr>
      <w:r w:rsidRPr="00931D27">
        <w:t>42</w:t>
      </w:r>
      <w:r w:rsidRPr="00931D27">
        <w:rPr>
          <w:rStyle w:val="FootnoteReference"/>
          <w:szCs w:val="22"/>
        </w:rPr>
        <w:footnoteReference w:id="11"/>
      </w:r>
      <w:r w:rsidRPr="00931D27">
        <w:t xml:space="preserve"> </w:t>
      </w:r>
      <w:r w:rsidR="00016286" w:rsidRPr="00931D27">
        <w:t xml:space="preserve">miembros ordinarios elegidos por la Asamblea de la Unión de Berna, de los 39 miembros </w:t>
      </w:r>
      <w:r w:rsidR="008F0C7C">
        <w:t xml:space="preserve">elegidos </w:t>
      </w:r>
      <w:r w:rsidR="00016286" w:rsidRPr="00931D27">
        <w:t xml:space="preserve">actuales, 26 </w:t>
      </w:r>
      <w:r w:rsidR="008F0C7C">
        <w:t xml:space="preserve"> pueden </w:t>
      </w:r>
      <w:r w:rsidR="00016286" w:rsidRPr="00931D27">
        <w:t xml:space="preserve">ser reelegidos y 13 </w:t>
      </w:r>
      <w:r w:rsidR="00D91A67">
        <w:t xml:space="preserve">no </w:t>
      </w:r>
      <w:r w:rsidR="008F0C7C">
        <w:t>pueden</w:t>
      </w:r>
      <w:r w:rsidR="00016286" w:rsidRPr="00931D27">
        <w:t xml:space="preserve"> serlo</w:t>
      </w:r>
      <w:r w:rsidRPr="00931D27">
        <w:t>;</w:t>
      </w:r>
    </w:p>
    <w:p w:rsidR="000820D7" w:rsidRPr="00931D27" w:rsidRDefault="00CC24A7" w:rsidP="000820D7">
      <w:pPr>
        <w:pStyle w:val="ONUMFS"/>
        <w:numPr>
          <w:ilvl w:val="2"/>
          <w:numId w:val="6"/>
        </w:numPr>
      </w:pPr>
      <w:r w:rsidRPr="00931D27">
        <w:t>un miembro de oficio (Suiza</w:t>
      </w:r>
      <w:r w:rsidR="000820D7" w:rsidRPr="00931D27">
        <w:t>).</w:t>
      </w:r>
    </w:p>
    <w:p w:rsidR="000820D7" w:rsidRPr="00931D27" w:rsidRDefault="00CC24A7" w:rsidP="000820D7">
      <w:pPr>
        <w:pStyle w:val="ONUMFS"/>
        <w:tabs>
          <w:tab w:val="clear" w:pos="567"/>
        </w:tabs>
        <w:ind w:left="5529"/>
        <w:rPr>
          <w:i/>
        </w:rPr>
      </w:pPr>
      <w:r w:rsidRPr="00931D27">
        <w:rPr>
          <w:i/>
        </w:rPr>
        <w:t xml:space="preserve">En consecuencia, se invita a la Asamblea de la Unión de Berna a elegir, de entre sus miembros, </w:t>
      </w:r>
      <w:r w:rsidR="00E0597A" w:rsidRPr="00931D27">
        <w:rPr>
          <w:i/>
        </w:rPr>
        <w:t xml:space="preserve">a </w:t>
      </w:r>
      <w:r w:rsidRPr="00931D27">
        <w:rPr>
          <w:i/>
        </w:rPr>
        <w:t xml:space="preserve">42 Estados </w:t>
      </w:r>
      <w:r w:rsidR="00931D27" w:rsidRPr="00931D27">
        <w:rPr>
          <w:i/>
        </w:rPr>
        <w:t xml:space="preserve">para </w:t>
      </w:r>
      <w:r w:rsidRPr="00931D27">
        <w:rPr>
          <w:i/>
        </w:rPr>
        <w:t>el Comité Ejecutivo de la Unión de Berna</w:t>
      </w:r>
      <w:r w:rsidR="000820D7" w:rsidRPr="00931D27">
        <w:rPr>
          <w:i/>
        </w:rPr>
        <w:t xml:space="preserve">;  </w:t>
      </w:r>
      <w:r w:rsidRPr="00931D27">
        <w:rPr>
          <w:i/>
        </w:rPr>
        <w:t xml:space="preserve">este número no deberá comprender más de </w:t>
      </w:r>
      <w:r w:rsidR="000820D7" w:rsidRPr="00931D27">
        <w:rPr>
          <w:i/>
        </w:rPr>
        <w:t>26 </w:t>
      </w:r>
      <w:r w:rsidRPr="00931D27">
        <w:rPr>
          <w:rStyle w:val="DecisionInvitingParaChar"/>
          <w:sz w:val="22"/>
          <w:szCs w:val="22"/>
        </w:rPr>
        <w:t>Estados actualmente miembros de ese Comité</w:t>
      </w:r>
      <w:r w:rsidR="000820D7" w:rsidRPr="00931D27">
        <w:rPr>
          <w:i/>
        </w:rPr>
        <w:t>.</w:t>
      </w:r>
    </w:p>
    <w:p w:rsidR="000820D7" w:rsidRPr="00931D27" w:rsidRDefault="000820D7" w:rsidP="00AF0FAB">
      <w:pPr>
        <w:pStyle w:val="Heading2"/>
        <w:rPr>
          <w:szCs w:val="22"/>
        </w:rPr>
      </w:pPr>
      <w:r w:rsidRPr="00931D27">
        <w:rPr>
          <w:szCs w:val="22"/>
        </w:rPr>
        <w:lastRenderedPageBreak/>
        <w:t>Iii.</w:t>
      </w:r>
      <w:r w:rsidRPr="00931D27">
        <w:rPr>
          <w:szCs w:val="22"/>
        </w:rPr>
        <w:tab/>
      </w:r>
      <w:r w:rsidR="00BA5092" w:rsidRPr="00931D27">
        <w:rPr>
          <w:szCs w:val="22"/>
        </w:rPr>
        <w:t>COMITÉ DE COORDINACIÓN DE LA OMPI</w:t>
      </w:r>
    </w:p>
    <w:p w:rsidR="000820D7" w:rsidRPr="00931D27" w:rsidRDefault="000820D7" w:rsidP="00AF0FAB">
      <w:pPr>
        <w:keepNext/>
        <w:keepLines/>
        <w:rPr>
          <w:szCs w:val="22"/>
        </w:rPr>
      </w:pPr>
    </w:p>
    <w:p w:rsidR="000820D7" w:rsidRPr="00931D27" w:rsidRDefault="00BA5092" w:rsidP="00AF0FAB">
      <w:pPr>
        <w:pStyle w:val="ONUMFS"/>
        <w:keepNext/>
      </w:pPr>
      <w:r w:rsidRPr="00931D27">
        <w:rPr>
          <w:u w:val="single"/>
        </w:rPr>
        <w:t>Normas de composición</w:t>
      </w:r>
      <w:r w:rsidR="000820D7" w:rsidRPr="00931D27">
        <w:t xml:space="preserve">.  </w:t>
      </w:r>
      <w:r w:rsidRPr="00931D27">
        <w:t>El Comité de Coordinación de la OMPI está compuesto por las siguientes categorías de miembros</w:t>
      </w:r>
      <w:r w:rsidR="000820D7" w:rsidRPr="00931D27">
        <w:t>:</w:t>
      </w:r>
    </w:p>
    <w:p w:rsidR="000820D7" w:rsidRPr="00931D27" w:rsidRDefault="00BA5092" w:rsidP="000820D7">
      <w:pPr>
        <w:pStyle w:val="ONUMFS"/>
        <w:numPr>
          <w:ilvl w:val="2"/>
          <w:numId w:val="6"/>
        </w:numPr>
      </w:pPr>
      <w:r w:rsidRPr="00931D27">
        <w:t>los miembros ordinarios elegidos del Comité Ejecutivo de la Unión de París y del Comité Ejecutivo de la Unión de Berna</w:t>
      </w:r>
      <w:r w:rsidR="000820D7" w:rsidRPr="00931D27">
        <w:t>;</w:t>
      </w:r>
      <w:r w:rsidR="000820D7" w:rsidRPr="00931D27">
        <w:rPr>
          <w:rStyle w:val="FootnoteReference"/>
          <w:szCs w:val="22"/>
        </w:rPr>
        <w:footnoteReference w:id="12"/>
      </w:r>
    </w:p>
    <w:p w:rsidR="000820D7" w:rsidRPr="00931D27" w:rsidRDefault="00BA5092" w:rsidP="000820D7">
      <w:pPr>
        <w:pStyle w:val="ONUMFS"/>
        <w:numPr>
          <w:ilvl w:val="2"/>
          <w:numId w:val="6"/>
        </w:numPr>
      </w:pPr>
      <w:r w:rsidRPr="00931D27">
        <w:t>Suiza, en cuanto que Estado en cuyo territorio tiene su sede la Organización, como miembro de oficio</w:t>
      </w:r>
      <w:r w:rsidR="000820D7" w:rsidRPr="00931D27">
        <w:t>;</w:t>
      </w:r>
      <w:r w:rsidR="000820D7" w:rsidRPr="00931D27">
        <w:rPr>
          <w:rStyle w:val="FootnoteReference"/>
          <w:szCs w:val="22"/>
        </w:rPr>
        <w:footnoteReference w:id="13"/>
      </w:r>
    </w:p>
    <w:p w:rsidR="000820D7" w:rsidRPr="00931D27" w:rsidRDefault="00BA5092" w:rsidP="000820D7">
      <w:pPr>
        <w:pStyle w:val="ONUMFS"/>
        <w:numPr>
          <w:ilvl w:val="2"/>
          <w:numId w:val="6"/>
        </w:numPr>
      </w:pPr>
      <w:r w:rsidRPr="00931D27">
        <w:t>Un cuarto de los Estados parte en el Convenio de la OMPI que no son miembros de ninguna de las Uniones, que han sido designados por la Conferencia de la OMPI</w:t>
      </w:r>
      <w:r w:rsidR="000820D7" w:rsidRPr="00931D27">
        <w:rPr>
          <w:rStyle w:val="FootnoteReference"/>
          <w:szCs w:val="22"/>
        </w:rPr>
        <w:footnoteReference w:id="14"/>
      </w:r>
      <w:r w:rsidR="000820D7" w:rsidRPr="00931D27">
        <w:t xml:space="preserve"> </w:t>
      </w:r>
      <w:r w:rsidRPr="00931D27">
        <w:t xml:space="preserve">y que participan en el Comité de Coordinación de la OMPI como miembros </w:t>
      </w:r>
      <w:r w:rsidR="000820D7" w:rsidRPr="00931D27">
        <w:rPr>
          <w:i/>
        </w:rPr>
        <w:t>ad hoc</w:t>
      </w:r>
      <w:r w:rsidR="000820D7" w:rsidRPr="00931D27">
        <w:t>.</w:t>
      </w:r>
    </w:p>
    <w:p w:rsidR="000820D7" w:rsidRPr="00931D27" w:rsidRDefault="006101FE" w:rsidP="000820D7">
      <w:pPr>
        <w:pStyle w:val="ONUMFS"/>
      </w:pPr>
      <w:r w:rsidRPr="00931D27">
        <w:t xml:space="preserve">Los nombres de los </w:t>
      </w:r>
      <w:r w:rsidR="003A511F" w:rsidRPr="00931D27">
        <w:t xml:space="preserve">actuales </w:t>
      </w:r>
      <w:r w:rsidRPr="00931D27">
        <w:t xml:space="preserve">miembros </w:t>
      </w:r>
      <w:r w:rsidR="000820D7" w:rsidRPr="00931D27">
        <w:rPr>
          <w:i/>
        </w:rPr>
        <w:t>ad hoc</w:t>
      </w:r>
      <w:r w:rsidR="000820D7" w:rsidRPr="00931D27">
        <w:t xml:space="preserve"> </w:t>
      </w:r>
      <w:r w:rsidRPr="00931D27">
        <w:t>aparecen subrayados en la Lista N.º 3 del Anexo del presente documento</w:t>
      </w:r>
      <w:r w:rsidR="000820D7" w:rsidRPr="00931D27">
        <w:t>.</w:t>
      </w:r>
    </w:p>
    <w:p w:rsidR="000820D7" w:rsidRPr="00931D27" w:rsidRDefault="00931D27" w:rsidP="000820D7">
      <w:pPr>
        <w:pStyle w:val="ONUMFS"/>
      </w:pPr>
      <w:r w:rsidRPr="00931D27">
        <w:rPr>
          <w:u w:val="single"/>
        </w:rPr>
        <w:t>Nueva composición</w:t>
      </w:r>
      <w:r w:rsidR="000820D7" w:rsidRPr="00931D27">
        <w:t xml:space="preserve">.  </w:t>
      </w:r>
      <w:r w:rsidR="006101FE" w:rsidRPr="00931D27">
        <w:t xml:space="preserve">De lo anterior se desprende que el Comité de Coordinación de la OMPI que estará en funciones desde la clausura de los </w:t>
      </w:r>
      <w:r w:rsidR="003A511F" w:rsidRPr="00931D27">
        <w:t xml:space="preserve">actuales </w:t>
      </w:r>
      <w:r w:rsidR="006101FE" w:rsidRPr="00931D27">
        <w:t xml:space="preserve">períodos de sesiones de las Asambleas hasta la clausura de los próximos períodos ordinarios de sesiones de las Asambleas estará integrado por </w:t>
      </w:r>
      <w:r w:rsidR="000820D7" w:rsidRPr="00931D27">
        <w:t>87 </w:t>
      </w:r>
      <w:r w:rsidR="006101FE" w:rsidRPr="00931D27">
        <w:t>miembros, es decir</w:t>
      </w:r>
      <w:r w:rsidR="000820D7" w:rsidRPr="00931D27">
        <w:t>:</w:t>
      </w:r>
    </w:p>
    <w:p w:rsidR="000820D7" w:rsidRPr="00931D27" w:rsidRDefault="001C7058" w:rsidP="000820D7">
      <w:pPr>
        <w:pStyle w:val="ONUMFS"/>
        <w:numPr>
          <w:ilvl w:val="2"/>
          <w:numId w:val="6"/>
        </w:numPr>
      </w:pPr>
      <w:r w:rsidRPr="00931D27">
        <w:t>los</w:t>
      </w:r>
      <w:r w:rsidR="000820D7" w:rsidRPr="00931D27">
        <w:t xml:space="preserve"> 43 </w:t>
      </w:r>
      <w:r w:rsidRPr="00931D27">
        <w:t>miembros ordinarios del Comité Ejecutivo de la Unión de París que serán elegidos por la A</w:t>
      </w:r>
      <w:r w:rsidR="00756605" w:rsidRPr="00931D27">
        <w:t>s</w:t>
      </w:r>
      <w:r w:rsidRPr="00931D27">
        <w:t>amblea de la Un</w:t>
      </w:r>
      <w:r w:rsidR="00756605" w:rsidRPr="00931D27">
        <w:t>i</w:t>
      </w:r>
      <w:r w:rsidRPr="00931D27">
        <w:t xml:space="preserve">ón de París en los </w:t>
      </w:r>
      <w:r w:rsidR="003A511F" w:rsidRPr="00931D27">
        <w:t xml:space="preserve">actuales </w:t>
      </w:r>
      <w:r w:rsidRPr="00931D27">
        <w:t xml:space="preserve">períodos de sesiones </w:t>
      </w:r>
      <w:r w:rsidR="000820D7" w:rsidRPr="00931D27">
        <w:t>(</w:t>
      </w:r>
      <w:r w:rsidRPr="00931D27">
        <w:t>véase el párrafo 7.i)</w:t>
      </w:r>
      <w:r w:rsidR="000820D7" w:rsidRPr="00931D27">
        <w:t>);</w:t>
      </w:r>
    </w:p>
    <w:p w:rsidR="000820D7" w:rsidRPr="00931D27" w:rsidRDefault="001C7058" w:rsidP="000820D7">
      <w:pPr>
        <w:pStyle w:val="ONUMFS"/>
        <w:numPr>
          <w:ilvl w:val="2"/>
          <w:numId w:val="6"/>
        </w:numPr>
      </w:pPr>
      <w:r w:rsidRPr="00931D27">
        <w:t>los</w:t>
      </w:r>
      <w:r w:rsidR="000820D7" w:rsidRPr="00931D27">
        <w:t xml:space="preserve"> 42 </w:t>
      </w:r>
      <w:r w:rsidRPr="00931D27">
        <w:t xml:space="preserve">miembros ordinarios del Comité Ejecutivo de la Unión de Berna que serán elegidos por la Asamblea de la Unión de Berna en los </w:t>
      </w:r>
      <w:r w:rsidR="003A511F" w:rsidRPr="00931D27">
        <w:t xml:space="preserve">actuales </w:t>
      </w:r>
      <w:r w:rsidRPr="00931D27">
        <w:t xml:space="preserve">períodos de sesiones </w:t>
      </w:r>
      <w:r w:rsidR="000820D7" w:rsidRPr="00931D27">
        <w:t>(</w:t>
      </w:r>
      <w:r w:rsidRPr="00931D27">
        <w:t xml:space="preserve">véase el párrafo </w:t>
      </w:r>
      <w:r w:rsidR="000820D7" w:rsidRPr="00931D27">
        <w:t>12</w:t>
      </w:r>
      <w:r w:rsidRPr="00931D27">
        <w:t>.</w:t>
      </w:r>
      <w:r w:rsidR="000820D7" w:rsidRPr="00931D27">
        <w:t>i));</w:t>
      </w:r>
    </w:p>
    <w:p w:rsidR="000820D7" w:rsidRPr="00931D27" w:rsidRDefault="000820D7" w:rsidP="000820D7">
      <w:pPr>
        <w:pStyle w:val="ONUMFS"/>
        <w:numPr>
          <w:ilvl w:val="2"/>
          <w:numId w:val="6"/>
        </w:numPr>
      </w:pPr>
      <w:r w:rsidRPr="00931D27">
        <w:t>S</w:t>
      </w:r>
      <w:r w:rsidR="001C7058" w:rsidRPr="00931D27">
        <w:t>uiza;  y</w:t>
      </w:r>
    </w:p>
    <w:p w:rsidR="000820D7" w:rsidRPr="00931D27" w:rsidRDefault="001C7058" w:rsidP="000820D7">
      <w:pPr>
        <w:pStyle w:val="ONUMFS"/>
        <w:numPr>
          <w:ilvl w:val="2"/>
          <w:numId w:val="6"/>
        </w:numPr>
      </w:pPr>
      <w:r w:rsidRPr="00931D27">
        <w:t>un miembro</w:t>
      </w:r>
      <w:r w:rsidR="000820D7" w:rsidRPr="00931D27">
        <w:rPr>
          <w:i/>
        </w:rPr>
        <w:t xml:space="preserve"> ad hoc</w:t>
      </w:r>
      <w:r w:rsidR="000820D7" w:rsidRPr="00931D27">
        <w:t xml:space="preserve"> </w:t>
      </w:r>
      <w:r w:rsidRPr="00931D27">
        <w:t xml:space="preserve">que será designado por la Conferencia de la OMPI en los </w:t>
      </w:r>
      <w:r w:rsidR="003A511F" w:rsidRPr="00931D27">
        <w:t xml:space="preserve">actuales </w:t>
      </w:r>
      <w:r w:rsidRPr="00931D27">
        <w:t>períodos de sesiones</w:t>
      </w:r>
      <w:r w:rsidR="000820D7" w:rsidRPr="00931D27">
        <w:t>.</w:t>
      </w:r>
      <w:r w:rsidR="000820D7" w:rsidRPr="00931D27">
        <w:rPr>
          <w:rStyle w:val="FootnoteReference"/>
          <w:szCs w:val="22"/>
        </w:rPr>
        <w:footnoteReference w:id="15"/>
      </w:r>
    </w:p>
    <w:p w:rsidR="000820D7" w:rsidRPr="00931D27" w:rsidRDefault="001C7058" w:rsidP="000820D7">
      <w:pPr>
        <w:pStyle w:val="ONUMFS"/>
        <w:tabs>
          <w:tab w:val="clear" w:pos="567"/>
        </w:tabs>
        <w:ind w:left="5529"/>
      </w:pPr>
      <w:r w:rsidRPr="00931D27">
        <w:rPr>
          <w:rStyle w:val="DecisionParagraphsChar"/>
          <w:sz w:val="22"/>
          <w:szCs w:val="22"/>
        </w:rPr>
        <w:t>Por consiguiente, se invita a la Conferencia de la OMPI a designar, de entre sus miembros que no sean miembros de ninguna de las Uniones, a un Estado en calidad de miembro</w:t>
      </w:r>
      <w:r w:rsidR="000820D7" w:rsidRPr="00931D27">
        <w:rPr>
          <w:rStyle w:val="DecisionParagraphsChar"/>
          <w:sz w:val="22"/>
          <w:szCs w:val="22"/>
        </w:rPr>
        <w:t xml:space="preserve"> </w:t>
      </w:r>
      <w:r w:rsidR="000820D7" w:rsidRPr="00931D27">
        <w:rPr>
          <w:rStyle w:val="DecisionParagraphsChar"/>
          <w:i w:val="0"/>
          <w:sz w:val="22"/>
          <w:szCs w:val="22"/>
        </w:rPr>
        <w:t>ad</w:t>
      </w:r>
      <w:r w:rsidRPr="00931D27">
        <w:rPr>
          <w:rStyle w:val="DecisionParagraphsChar"/>
          <w:i w:val="0"/>
          <w:sz w:val="22"/>
          <w:szCs w:val="22"/>
        </w:rPr>
        <w:t> </w:t>
      </w:r>
      <w:r w:rsidR="000820D7" w:rsidRPr="00931D27">
        <w:rPr>
          <w:rStyle w:val="DecisionParagraphsChar"/>
          <w:i w:val="0"/>
          <w:sz w:val="22"/>
          <w:szCs w:val="22"/>
        </w:rPr>
        <w:t>hoc</w:t>
      </w:r>
      <w:r w:rsidR="000820D7" w:rsidRPr="00931D27">
        <w:rPr>
          <w:rStyle w:val="DecisionParagraphsChar"/>
          <w:sz w:val="22"/>
          <w:szCs w:val="22"/>
        </w:rPr>
        <w:t xml:space="preserve"> </w:t>
      </w:r>
      <w:r w:rsidRPr="00931D27">
        <w:rPr>
          <w:rStyle w:val="DecisionParagraphsChar"/>
          <w:sz w:val="22"/>
          <w:szCs w:val="22"/>
        </w:rPr>
        <w:t>del Comité de Coordinación de la OMPI</w:t>
      </w:r>
      <w:r w:rsidR="000820D7" w:rsidRPr="00931D27">
        <w:rPr>
          <w:rStyle w:val="DecisionParagraphsChar"/>
          <w:sz w:val="22"/>
          <w:szCs w:val="22"/>
        </w:rPr>
        <w:t>.</w:t>
      </w:r>
    </w:p>
    <w:p w:rsidR="000820D7" w:rsidRPr="00931D27" w:rsidRDefault="000820D7" w:rsidP="000820D7">
      <w:pPr>
        <w:pStyle w:val="ONUMFS"/>
        <w:numPr>
          <w:ilvl w:val="0"/>
          <w:numId w:val="0"/>
        </w:numPr>
      </w:pPr>
    </w:p>
    <w:p w:rsidR="00152CEA" w:rsidRPr="00931D27" w:rsidRDefault="000820D7" w:rsidP="000820D7">
      <w:pPr>
        <w:pStyle w:val="Endofdocument-Annex"/>
        <w:rPr>
          <w:lang w:val="es-ES"/>
        </w:rPr>
      </w:pPr>
      <w:r w:rsidRPr="00931D27">
        <w:rPr>
          <w:lang w:val="es-ES"/>
        </w:rPr>
        <w:t>[</w:t>
      </w:r>
      <w:r w:rsidR="001C7058" w:rsidRPr="00931D27">
        <w:rPr>
          <w:lang w:val="es-ES"/>
        </w:rPr>
        <w:t>Sigue el Anexo</w:t>
      </w:r>
      <w:r w:rsidRPr="00931D27">
        <w:rPr>
          <w:lang w:val="es-ES"/>
        </w:rPr>
        <w:t>]</w:t>
      </w:r>
    </w:p>
    <w:sectPr w:rsidR="00152CEA" w:rsidRPr="00931D27" w:rsidSect="000820D7">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D7" w:rsidRDefault="000820D7">
      <w:r>
        <w:separator/>
      </w:r>
    </w:p>
  </w:endnote>
  <w:endnote w:type="continuationSeparator" w:id="0">
    <w:p w:rsidR="000820D7" w:rsidRPr="009D30E6" w:rsidRDefault="000820D7" w:rsidP="007E663E">
      <w:pPr>
        <w:rPr>
          <w:sz w:val="17"/>
          <w:szCs w:val="17"/>
        </w:rPr>
      </w:pPr>
      <w:r w:rsidRPr="009D30E6">
        <w:rPr>
          <w:sz w:val="17"/>
          <w:szCs w:val="17"/>
        </w:rPr>
        <w:separator/>
      </w:r>
    </w:p>
    <w:p w:rsidR="000820D7" w:rsidRPr="007E663E" w:rsidRDefault="000820D7" w:rsidP="007E663E">
      <w:pPr>
        <w:spacing w:after="60"/>
        <w:rPr>
          <w:sz w:val="17"/>
          <w:szCs w:val="17"/>
        </w:rPr>
      </w:pPr>
      <w:r>
        <w:rPr>
          <w:sz w:val="17"/>
        </w:rPr>
        <w:t>[Continuación de la nota de la página anterior]</w:t>
      </w:r>
    </w:p>
  </w:endnote>
  <w:endnote w:type="continuationNotice" w:id="1">
    <w:p w:rsidR="000820D7" w:rsidRPr="007E663E" w:rsidRDefault="000820D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D7" w:rsidRDefault="000820D7">
      <w:r>
        <w:separator/>
      </w:r>
    </w:p>
  </w:footnote>
  <w:footnote w:type="continuationSeparator" w:id="0">
    <w:p w:rsidR="000820D7" w:rsidRPr="009D30E6" w:rsidRDefault="000820D7" w:rsidP="007E663E">
      <w:pPr>
        <w:rPr>
          <w:sz w:val="17"/>
          <w:szCs w:val="17"/>
        </w:rPr>
      </w:pPr>
      <w:r w:rsidRPr="009D30E6">
        <w:rPr>
          <w:sz w:val="17"/>
          <w:szCs w:val="17"/>
        </w:rPr>
        <w:separator/>
      </w:r>
    </w:p>
    <w:p w:rsidR="000820D7" w:rsidRPr="007E663E" w:rsidRDefault="000820D7" w:rsidP="007E663E">
      <w:pPr>
        <w:spacing w:after="60"/>
        <w:rPr>
          <w:sz w:val="17"/>
          <w:szCs w:val="17"/>
        </w:rPr>
      </w:pPr>
      <w:r>
        <w:rPr>
          <w:sz w:val="17"/>
        </w:rPr>
        <w:t>[Continuación de la nota de la página anterior]</w:t>
      </w:r>
    </w:p>
  </w:footnote>
  <w:footnote w:type="continuationNotice" w:id="1">
    <w:p w:rsidR="000820D7" w:rsidRPr="007E663E" w:rsidRDefault="000820D7" w:rsidP="007E663E">
      <w:pPr>
        <w:spacing w:before="60"/>
        <w:jc w:val="right"/>
        <w:rPr>
          <w:sz w:val="17"/>
          <w:szCs w:val="17"/>
        </w:rPr>
      </w:pPr>
      <w:r w:rsidRPr="007E663E">
        <w:rPr>
          <w:sz w:val="17"/>
          <w:szCs w:val="17"/>
        </w:rPr>
        <w:t>[Sigue la nota en la página siguiente]</w:t>
      </w:r>
    </w:p>
  </w:footnote>
  <w:footnote w:id="2">
    <w:p w:rsidR="000820D7" w:rsidRPr="00820477" w:rsidRDefault="000820D7" w:rsidP="000820D7">
      <w:pPr>
        <w:pStyle w:val="FootnoteText"/>
      </w:pPr>
      <w:r>
        <w:rPr>
          <w:rStyle w:val="FootnoteReference"/>
        </w:rPr>
        <w:footnoteRef/>
      </w:r>
      <w:r w:rsidRPr="00820477">
        <w:t xml:space="preserve"> </w:t>
      </w:r>
      <w:r w:rsidRPr="00820477">
        <w:tab/>
      </w:r>
      <w:r w:rsidR="00820477" w:rsidRPr="00820477">
        <w:t>Artículo 8.</w:t>
      </w:r>
      <w:r w:rsidRPr="00820477">
        <w:t xml:space="preserve">1)a) </w:t>
      </w:r>
      <w:r w:rsidR="00820477" w:rsidRPr="00820477">
        <w:t>y</w:t>
      </w:r>
      <w:r w:rsidRPr="00820477">
        <w:t xml:space="preserve"> </w:t>
      </w:r>
      <w:r w:rsidR="00820477">
        <w:t>c) del Convenio de la OMPI</w:t>
      </w:r>
      <w:r w:rsidRPr="00820477">
        <w:t>.</w:t>
      </w:r>
    </w:p>
  </w:footnote>
  <w:footnote w:id="3">
    <w:p w:rsidR="000820D7" w:rsidRPr="00820477" w:rsidRDefault="000820D7" w:rsidP="000820D7">
      <w:pPr>
        <w:pStyle w:val="FootnoteText"/>
      </w:pPr>
      <w:r>
        <w:rPr>
          <w:rStyle w:val="FootnoteReference"/>
        </w:rPr>
        <w:footnoteRef/>
      </w:r>
      <w:r w:rsidRPr="00820477">
        <w:t xml:space="preserve"> </w:t>
      </w:r>
      <w:r w:rsidRPr="00820477">
        <w:tab/>
      </w:r>
      <w:r w:rsidR="00820477" w:rsidRPr="00820477">
        <w:t>Artículo</w:t>
      </w:r>
      <w:r w:rsidRPr="00820477">
        <w:t xml:space="preserve"> 11</w:t>
      </w:r>
      <w:r w:rsidR="00820477" w:rsidRPr="00820477">
        <w:t>.</w:t>
      </w:r>
      <w:r w:rsidRPr="00820477">
        <w:t>9)a)</w:t>
      </w:r>
      <w:r w:rsidR="00820477" w:rsidRPr="00820477">
        <w:t xml:space="preserve"> del Convenio de la OMPI</w:t>
      </w:r>
      <w:r w:rsidRPr="00820477">
        <w:t>.</w:t>
      </w:r>
    </w:p>
  </w:footnote>
  <w:footnote w:id="4">
    <w:p w:rsidR="000820D7" w:rsidRPr="00D014C1" w:rsidRDefault="000820D7" w:rsidP="000820D7">
      <w:pPr>
        <w:pStyle w:val="FootnoteText"/>
        <w:ind w:left="567" w:hanging="567"/>
      </w:pPr>
      <w:r>
        <w:rPr>
          <w:rStyle w:val="FootnoteReference"/>
        </w:rPr>
        <w:footnoteRef/>
      </w:r>
      <w:r w:rsidRPr="00D014C1">
        <w:t xml:space="preserve"> </w:t>
      </w:r>
      <w:r w:rsidRPr="00D014C1">
        <w:tab/>
      </w:r>
      <w:r w:rsidR="00BC5E16" w:rsidRPr="00D014C1">
        <w:t>Véase el Artículo</w:t>
      </w:r>
      <w:r w:rsidRPr="00D014C1">
        <w:t> 14</w:t>
      </w:r>
      <w:r w:rsidR="00BC5E16" w:rsidRPr="00D014C1">
        <w:t>.</w:t>
      </w:r>
      <w:r w:rsidRPr="00D014C1">
        <w:t xml:space="preserve">2)a) </w:t>
      </w:r>
      <w:r w:rsidR="00BC5E16" w:rsidRPr="00D014C1">
        <w:t xml:space="preserve">y </w:t>
      </w:r>
      <w:r w:rsidRPr="00D014C1">
        <w:t xml:space="preserve">3) </w:t>
      </w:r>
      <w:r w:rsidR="00BC5E16" w:rsidRPr="00D014C1">
        <w:t xml:space="preserve">del Convenio </w:t>
      </w:r>
      <w:r w:rsidR="00D014C1" w:rsidRPr="00D014C1">
        <w:t>de París y la Regla 3.</w:t>
      </w:r>
      <w:r w:rsidRPr="00D014C1">
        <w:t xml:space="preserve">1) </w:t>
      </w:r>
      <w:r w:rsidR="00D014C1">
        <w:t xml:space="preserve">del reglamento </w:t>
      </w:r>
      <w:r w:rsidR="00111E39">
        <w:t>interno</w:t>
      </w:r>
      <w:r w:rsidR="00D014C1">
        <w:t xml:space="preserve"> de la Asamblea de la Unión de París </w:t>
      </w:r>
      <w:r w:rsidRPr="00D014C1">
        <w:t>(document</w:t>
      </w:r>
      <w:r w:rsidR="00D014C1">
        <w:t>o</w:t>
      </w:r>
      <w:r w:rsidRPr="00D014C1">
        <w:t xml:space="preserve"> A/57/INF/6).  </w:t>
      </w:r>
      <w:r w:rsidR="00D014C1" w:rsidRPr="00D014C1">
        <w:t>Además, en el Artículo 14.</w:t>
      </w:r>
      <w:r w:rsidRPr="00D014C1">
        <w:t xml:space="preserve">3) </w:t>
      </w:r>
      <w:r w:rsidR="00D014C1" w:rsidRPr="00D014C1">
        <w:t>del Convenio de París se establece, en la parte correspondiente, que</w:t>
      </w:r>
      <w:r w:rsidRPr="00D014C1">
        <w:t xml:space="preserve"> “[</w:t>
      </w:r>
      <w:r w:rsidR="00111E39">
        <w:t>e</w:t>
      </w:r>
      <w:r w:rsidRPr="00D014C1">
        <w:t xml:space="preserve">]n </w:t>
      </w:r>
      <w:r w:rsidR="00D014C1">
        <w:t xml:space="preserve">el cálculo de los puestos a proveerse, no se tomará en consideración el resto que quede después de dividir </w:t>
      </w:r>
      <w:r w:rsidR="008E007E">
        <w:t>entre</w:t>
      </w:r>
      <w:r w:rsidR="00D014C1">
        <w:t xml:space="preserve"> cuatro</w:t>
      </w:r>
      <w:r w:rsidRPr="00D014C1">
        <w:t>.”</w:t>
      </w:r>
    </w:p>
  </w:footnote>
  <w:footnote w:id="5">
    <w:p w:rsidR="000820D7" w:rsidRPr="00D014C1" w:rsidRDefault="000820D7" w:rsidP="000820D7">
      <w:pPr>
        <w:pStyle w:val="FootnoteText"/>
      </w:pPr>
      <w:r>
        <w:rPr>
          <w:rStyle w:val="FootnoteReference"/>
        </w:rPr>
        <w:footnoteRef/>
      </w:r>
      <w:r w:rsidRPr="00D014C1">
        <w:t xml:space="preserve"> </w:t>
      </w:r>
      <w:r w:rsidRPr="00D014C1">
        <w:tab/>
      </w:r>
      <w:r w:rsidR="00D014C1" w:rsidRPr="00D014C1">
        <w:t>Véase el Artículo 14.</w:t>
      </w:r>
      <w:r w:rsidRPr="00D014C1">
        <w:t xml:space="preserve">5)b) </w:t>
      </w:r>
      <w:r w:rsidR="00D014C1" w:rsidRPr="00D014C1">
        <w:t>del Convenio de Par</w:t>
      </w:r>
      <w:r w:rsidR="00D014C1">
        <w:t>ís</w:t>
      </w:r>
      <w:r w:rsidRPr="00D014C1">
        <w:t>.</w:t>
      </w:r>
    </w:p>
  </w:footnote>
  <w:footnote w:id="6">
    <w:p w:rsidR="000820D7" w:rsidRPr="00BA5092" w:rsidRDefault="000820D7" w:rsidP="000820D7">
      <w:pPr>
        <w:pStyle w:val="FootnoteText"/>
      </w:pPr>
      <w:r>
        <w:rPr>
          <w:rStyle w:val="FootnoteReference"/>
        </w:rPr>
        <w:footnoteRef/>
      </w:r>
      <w:r w:rsidRPr="00BA5092">
        <w:t xml:space="preserve"> </w:t>
      </w:r>
      <w:r w:rsidRPr="00BA5092">
        <w:tab/>
        <w:t>41x2/3=27</w:t>
      </w:r>
      <w:r w:rsidR="00B12282" w:rsidRPr="00BA5092">
        <w:t>,</w:t>
      </w:r>
      <w:r w:rsidRPr="00BA5092">
        <w:t>3.</w:t>
      </w:r>
    </w:p>
  </w:footnote>
  <w:footnote w:id="7">
    <w:p w:rsidR="000820D7" w:rsidRPr="00B12282" w:rsidRDefault="000820D7" w:rsidP="00965B44">
      <w:pPr>
        <w:pStyle w:val="FootnoteText"/>
        <w:ind w:left="567" w:hanging="567"/>
      </w:pPr>
      <w:r>
        <w:rPr>
          <w:rStyle w:val="FootnoteReference"/>
        </w:rPr>
        <w:footnoteRef/>
      </w:r>
      <w:r w:rsidRPr="00965B44">
        <w:t xml:space="preserve"> </w:t>
      </w:r>
      <w:r w:rsidRPr="00965B44">
        <w:tab/>
      </w:r>
      <w:r w:rsidR="00965B44" w:rsidRPr="00965B44">
        <w:t>Cuarenta y tres representa un cuarto del número de los Estados miembros de la Asamblea de la Unión de París, ignorando cualquier resto después de dividir entre cuatro</w:t>
      </w:r>
      <w:r w:rsidRPr="00965B44">
        <w:t xml:space="preserve"> (</w:t>
      </w:r>
      <w:r w:rsidR="00965B44">
        <w:t>véase el Artículo</w:t>
      </w:r>
      <w:r w:rsidRPr="00965B44">
        <w:t> 14</w:t>
      </w:r>
      <w:r w:rsidR="00965B44">
        <w:t>.</w:t>
      </w:r>
      <w:r w:rsidRPr="00965B44">
        <w:t xml:space="preserve">3) </w:t>
      </w:r>
      <w:r w:rsidR="00965B44">
        <w:t>del Convenio de París</w:t>
      </w:r>
      <w:r w:rsidRPr="00965B44">
        <w:t xml:space="preserve">).  </w:t>
      </w:r>
      <w:r w:rsidR="00965B44" w:rsidRPr="00B12282">
        <w:t xml:space="preserve">La Asamblea tiene </w:t>
      </w:r>
      <w:r w:rsidRPr="00B12282">
        <w:t>175</w:t>
      </w:r>
      <w:r w:rsidR="00965B44" w:rsidRPr="00B12282">
        <w:t xml:space="preserve"> miembros, cuyos nombres figuran en la lista N.º 1 del Anexo</w:t>
      </w:r>
      <w:r w:rsidRPr="00B12282">
        <w:t>.</w:t>
      </w:r>
    </w:p>
  </w:footnote>
  <w:footnote w:id="8">
    <w:p w:rsidR="000820D7" w:rsidRPr="008E007E" w:rsidRDefault="000820D7" w:rsidP="000820D7">
      <w:pPr>
        <w:pStyle w:val="FootnoteText"/>
        <w:ind w:left="567" w:hanging="567"/>
      </w:pPr>
      <w:r>
        <w:rPr>
          <w:rStyle w:val="FootnoteReference"/>
        </w:rPr>
        <w:footnoteRef/>
      </w:r>
      <w:r w:rsidRPr="008E007E">
        <w:t xml:space="preserve"> </w:t>
      </w:r>
      <w:r w:rsidRPr="008E007E">
        <w:tab/>
      </w:r>
      <w:r w:rsidR="00B12282" w:rsidRPr="008E007E">
        <w:t>Véase el Artículo</w:t>
      </w:r>
      <w:r w:rsidRPr="008E007E">
        <w:t> 23</w:t>
      </w:r>
      <w:r w:rsidR="00B12282" w:rsidRPr="008E007E">
        <w:t>.</w:t>
      </w:r>
      <w:r w:rsidRPr="008E007E">
        <w:t xml:space="preserve">2)a) </w:t>
      </w:r>
      <w:r w:rsidR="00B12282" w:rsidRPr="008E007E">
        <w:t xml:space="preserve">y </w:t>
      </w:r>
      <w:r w:rsidRPr="008E007E">
        <w:t xml:space="preserve">3) </w:t>
      </w:r>
      <w:r w:rsidR="00B12282" w:rsidRPr="008E007E">
        <w:t>del Convenio de Berna y la Regla 3.</w:t>
      </w:r>
      <w:r w:rsidRPr="008E007E">
        <w:t xml:space="preserve">1) </w:t>
      </w:r>
      <w:r w:rsidR="008E007E" w:rsidRPr="008E007E">
        <w:t xml:space="preserve">del reglamento </w:t>
      </w:r>
      <w:r w:rsidR="00111E39">
        <w:t>interno</w:t>
      </w:r>
      <w:r w:rsidR="008E007E">
        <w:t xml:space="preserve"> de la Asamblea de la Unión de Berna </w:t>
      </w:r>
      <w:r w:rsidRPr="008E007E">
        <w:t>(document</w:t>
      </w:r>
      <w:r w:rsidR="008E007E">
        <w:t>o</w:t>
      </w:r>
      <w:r w:rsidRPr="008E007E">
        <w:t xml:space="preserve"> A/57/INF/6).  </w:t>
      </w:r>
      <w:r w:rsidR="008E007E" w:rsidRPr="008E007E">
        <w:t>Además</w:t>
      </w:r>
      <w:r w:rsidRPr="008E007E">
        <w:t xml:space="preserve">, </w:t>
      </w:r>
      <w:r w:rsidR="008E007E" w:rsidRPr="008E007E">
        <w:t>en el Artículo</w:t>
      </w:r>
      <w:r w:rsidRPr="008E007E">
        <w:t xml:space="preserve"> 23</w:t>
      </w:r>
      <w:r w:rsidR="008E007E" w:rsidRPr="008E007E">
        <w:t>.</w:t>
      </w:r>
      <w:r w:rsidRPr="008E007E">
        <w:t xml:space="preserve">3) </w:t>
      </w:r>
      <w:r w:rsidR="008E007E" w:rsidRPr="008E007E">
        <w:t>del Convenio de Berna se establece, en la parte correspondiente, que</w:t>
      </w:r>
      <w:r w:rsidRPr="008E007E">
        <w:t xml:space="preserve"> </w:t>
      </w:r>
      <w:r w:rsidR="008E007E" w:rsidRPr="008E007E">
        <w:t>“[E</w:t>
      </w:r>
      <w:r w:rsidRPr="008E007E">
        <w:t xml:space="preserve">]n </w:t>
      </w:r>
      <w:r w:rsidR="008E007E">
        <w:t xml:space="preserve">el cálculo de los puestos a proveerse, no se tomará en </w:t>
      </w:r>
      <w:r w:rsidR="00CC24A7">
        <w:t>consideración</w:t>
      </w:r>
      <w:r w:rsidR="008E007E">
        <w:t xml:space="preserve"> el resto que quede después de dividir entre cuatro</w:t>
      </w:r>
      <w:r w:rsidRPr="008E007E">
        <w:t>.”</w:t>
      </w:r>
    </w:p>
  </w:footnote>
  <w:footnote w:id="9">
    <w:p w:rsidR="000820D7" w:rsidRPr="000718D1" w:rsidRDefault="000820D7" w:rsidP="000820D7">
      <w:pPr>
        <w:pStyle w:val="FootnoteText"/>
      </w:pPr>
      <w:r>
        <w:rPr>
          <w:rStyle w:val="FootnoteReference"/>
        </w:rPr>
        <w:footnoteRef/>
      </w:r>
      <w:r w:rsidRPr="000718D1">
        <w:t xml:space="preserve"> </w:t>
      </w:r>
      <w:r w:rsidRPr="000718D1">
        <w:tab/>
      </w:r>
      <w:r w:rsidR="008E007E" w:rsidRPr="000718D1">
        <w:t>Véase el Artículo 23</w:t>
      </w:r>
      <w:r w:rsidR="001239B8">
        <w:t>.</w:t>
      </w:r>
      <w:r w:rsidR="008E007E" w:rsidRPr="000718D1">
        <w:t>5)</w:t>
      </w:r>
      <w:r w:rsidRPr="000718D1">
        <w:t xml:space="preserve">b) </w:t>
      </w:r>
      <w:r w:rsidR="008E007E" w:rsidRPr="000718D1">
        <w:t>del Convenio de Berna</w:t>
      </w:r>
      <w:r w:rsidRPr="000718D1">
        <w:t>.</w:t>
      </w:r>
    </w:p>
  </w:footnote>
  <w:footnote w:id="10">
    <w:p w:rsidR="000820D7" w:rsidRPr="00BA5092" w:rsidRDefault="000820D7" w:rsidP="000820D7">
      <w:pPr>
        <w:pStyle w:val="FootnoteText"/>
      </w:pPr>
      <w:r>
        <w:rPr>
          <w:rStyle w:val="FootnoteReference"/>
        </w:rPr>
        <w:footnoteRef/>
      </w:r>
      <w:r w:rsidRPr="00BA5092">
        <w:rPr>
          <w:sz w:val="20"/>
        </w:rPr>
        <w:t xml:space="preserve"> </w:t>
      </w:r>
      <w:r w:rsidRPr="00BA5092">
        <w:tab/>
        <w:t xml:space="preserve">39x2/3=26. </w:t>
      </w:r>
    </w:p>
  </w:footnote>
  <w:footnote w:id="11">
    <w:p w:rsidR="000820D7" w:rsidRPr="000718D1" w:rsidRDefault="000820D7" w:rsidP="000718D1">
      <w:pPr>
        <w:pStyle w:val="FootnoteText"/>
        <w:ind w:left="567" w:hanging="567"/>
      </w:pPr>
      <w:r>
        <w:rPr>
          <w:rStyle w:val="FootnoteReference"/>
        </w:rPr>
        <w:footnoteRef/>
      </w:r>
      <w:r w:rsidRPr="000718D1">
        <w:t xml:space="preserve"> </w:t>
      </w:r>
      <w:r w:rsidRPr="000718D1">
        <w:tab/>
      </w:r>
      <w:r w:rsidR="000718D1" w:rsidRPr="000718D1">
        <w:t>Cuarenta y dos representa un cuarto del número de los Estados miembros de la Asamblea de la Unión de Berna</w:t>
      </w:r>
      <w:r w:rsidRPr="000718D1">
        <w:t xml:space="preserve">, </w:t>
      </w:r>
      <w:r w:rsidR="000718D1" w:rsidRPr="00965B44">
        <w:t xml:space="preserve">ignorando cualquier resto después de dividir entre cuatro </w:t>
      </w:r>
      <w:r w:rsidRPr="000718D1">
        <w:t>(</w:t>
      </w:r>
      <w:r w:rsidR="000718D1">
        <w:t>véase el Artículo 23.</w:t>
      </w:r>
      <w:r w:rsidRPr="000718D1">
        <w:t xml:space="preserve">3) </w:t>
      </w:r>
      <w:r w:rsidR="000718D1">
        <w:t>del Convenio de Berna</w:t>
      </w:r>
      <w:r w:rsidRPr="000718D1">
        <w:t xml:space="preserve">).  </w:t>
      </w:r>
      <w:r w:rsidR="000718D1" w:rsidRPr="000718D1">
        <w:t>La Asamblea tiene</w:t>
      </w:r>
      <w:r w:rsidRPr="000718D1">
        <w:t xml:space="preserve"> 171</w:t>
      </w:r>
      <w:r w:rsidR="000718D1" w:rsidRPr="000718D1">
        <w:t xml:space="preserve"> miembros, cuyos nombres figuran en la lista N.</w:t>
      </w:r>
      <w:r w:rsidR="000718D1">
        <w:t>º</w:t>
      </w:r>
      <w:r w:rsidRPr="000718D1">
        <w:t xml:space="preserve"> 2 </w:t>
      </w:r>
      <w:r w:rsidR="000718D1">
        <w:t>del Anexo</w:t>
      </w:r>
      <w:r w:rsidRPr="000718D1">
        <w:t>.</w:t>
      </w:r>
    </w:p>
  </w:footnote>
  <w:footnote w:id="12">
    <w:p w:rsidR="000820D7" w:rsidRPr="001C7058" w:rsidRDefault="000820D7" w:rsidP="000820D7">
      <w:pPr>
        <w:pStyle w:val="FootnoteText"/>
        <w:rPr>
          <w:szCs w:val="18"/>
        </w:rPr>
      </w:pPr>
      <w:r>
        <w:rPr>
          <w:rStyle w:val="FootnoteReference"/>
        </w:rPr>
        <w:footnoteRef/>
      </w:r>
      <w:r w:rsidRPr="001C7058">
        <w:rPr>
          <w:sz w:val="20"/>
        </w:rPr>
        <w:t xml:space="preserve"> </w:t>
      </w:r>
      <w:r w:rsidRPr="001C7058">
        <w:rPr>
          <w:sz w:val="20"/>
        </w:rPr>
        <w:tab/>
      </w:r>
      <w:r w:rsidR="001C7058" w:rsidRPr="001C7058">
        <w:rPr>
          <w:szCs w:val="18"/>
        </w:rPr>
        <w:t>Véase el Artículo</w:t>
      </w:r>
      <w:r w:rsidRPr="001C7058">
        <w:rPr>
          <w:szCs w:val="18"/>
        </w:rPr>
        <w:t> 8</w:t>
      </w:r>
      <w:r w:rsidR="001C7058" w:rsidRPr="001C7058">
        <w:rPr>
          <w:szCs w:val="18"/>
        </w:rPr>
        <w:t>.</w:t>
      </w:r>
      <w:r w:rsidRPr="001C7058">
        <w:rPr>
          <w:szCs w:val="18"/>
        </w:rPr>
        <w:t xml:space="preserve">1)a) </w:t>
      </w:r>
      <w:r w:rsidR="001C7058" w:rsidRPr="001C7058">
        <w:rPr>
          <w:szCs w:val="18"/>
        </w:rPr>
        <w:t>del Convenio de la OMPI</w:t>
      </w:r>
      <w:r w:rsidRPr="001C7058">
        <w:rPr>
          <w:szCs w:val="18"/>
        </w:rPr>
        <w:t>.</w:t>
      </w:r>
    </w:p>
  </w:footnote>
  <w:footnote w:id="13">
    <w:p w:rsidR="000820D7" w:rsidRPr="001C7058" w:rsidRDefault="000820D7" w:rsidP="000820D7">
      <w:pPr>
        <w:pStyle w:val="FootnoteText"/>
      </w:pPr>
      <w:r>
        <w:rPr>
          <w:rStyle w:val="FootnoteReference"/>
        </w:rPr>
        <w:footnoteRef/>
      </w:r>
      <w:r w:rsidRPr="001C7058">
        <w:t xml:space="preserve"> </w:t>
      </w:r>
      <w:r w:rsidRPr="001C7058">
        <w:tab/>
      </w:r>
      <w:r w:rsidR="001C7058" w:rsidRPr="001C7058">
        <w:t>Véase el Artículo</w:t>
      </w:r>
      <w:r w:rsidRPr="001C7058">
        <w:t> 11</w:t>
      </w:r>
      <w:r w:rsidR="001C7058" w:rsidRPr="001C7058">
        <w:t>.</w:t>
      </w:r>
      <w:r w:rsidRPr="001C7058">
        <w:t xml:space="preserve">9)a) </w:t>
      </w:r>
      <w:r w:rsidR="001C7058" w:rsidRPr="001C7058">
        <w:t>del Convenio de la OMPI</w:t>
      </w:r>
      <w:r w:rsidRPr="001C7058">
        <w:t>.</w:t>
      </w:r>
    </w:p>
  </w:footnote>
  <w:footnote w:id="14">
    <w:p w:rsidR="000820D7" w:rsidRPr="001C7058" w:rsidRDefault="000820D7" w:rsidP="000820D7">
      <w:pPr>
        <w:pStyle w:val="FootnoteText"/>
      </w:pPr>
      <w:r>
        <w:rPr>
          <w:rStyle w:val="FootnoteReference"/>
        </w:rPr>
        <w:footnoteRef/>
      </w:r>
      <w:r w:rsidRPr="001C7058">
        <w:rPr>
          <w:sz w:val="20"/>
        </w:rPr>
        <w:t xml:space="preserve"> </w:t>
      </w:r>
      <w:r w:rsidRPr="001C7058">
        <w:tab/>
      </w:r>
      <w:r w:rsidR="001C7058" w:rsidRPr="001C7058">
        <w:t>Véase el Artículo 8.</w:t>
      </w:r>
      <w:r w:rsidRPr="001C7058">
        <w:t xml:space="preserve">1)c) </w:t>
      </w:r>
      <w:r w:rsidR="001C7058" w:rsidRPr="001C7058">
        <w:t>del Convenio de la OMPI</w:t>
      </w:r>
      <w:r w:rsidRPr="001C7058">
        <w:t>.</w:t>
      </w:r>
    </w:p>
  </w:footnote>
  <w:footnote w:id="15">
    <w:p w:rsidR="000820D7" w:rsidRPr="00756605" w:rsidRDefault="000820D7" w:rsidP="000820D7">
      <w:pPr>
        <w:pStyle w:val="FootnoteText"/>
        <w:ind w:left="567" w:hanging="567"/>
      </w:pPr>
      <w:r>
        <w:rPr>
          <w:rStyle w:val="FootnoteReference"/>
        </w:rPr>
        <w:footnoteRef/>
      </w:r>
      <w:r w:rsidRPr="00756605">
        <w:t xml:space="preserve"> </w:t>
      </w:r>
      <w:r w:rsidRPr="00756605">
        <w:tab/>
      </w:r>
      <w:r w:rsidR="00756605" w:rsidRPr="00756605">
        <w:t>Hay</w:t>
      </w:r>
      <w:r w:rsidRPr="00756605">
        <w:t xml:space="preserve"> 6 </w:t>
      </w:r>
      <w:r w:rsidR="00756605" w:rsidRPr="00756605">
        <w:t xml:space="preserve">Estados miembros de la Conferencia de la OMPI que no son miembros de ninguna </w:t>
      </w:r>
      <w:r w:rsidR="00756605">
        <w:t>de las Uniones</w:t>
      </w:r>
      <w:r w:rsidRPr="00756605">
        <w:t xml:space="preserve">.  </w:t>
      </w:r>
      <w:r w:rsidR="001239B8">
        <w:t>Sus nombres figuran</w:t>
      </w:r>
      <w:r w:rsidR="00756605" w:rsidRPr="00756605">
        <w:t xml:space="preserve"> en la Lista N.º 3 del Anexo</w:t>
      </w:r>
      <w:r w:rsidRPr="00756605">
        <w:t xml:space="preserve">.  </w:t>
      </w:r>
      <w:r w:rsidR="00756605" w:rsidRPr="00756605">
        <w:t xml:space="preserve"> Por lo tanto, la Conferencia de la OMPI tendr</w:t>
      </w:r>
      <w:r w:rsidR="00756605">
        <w:t>á que designar a un miembro</w:t>
      </w:r>
      <w:r w:rsidR="00756605" w:rsidRPr="00756605">
        <w:t xml:space="preserve"> </w:t>
      </w:r>
      <w:r w:rsidRPr="00756605">
        <w:rPr>
          <w:i/>
        </w:rPr>
        <w:t>ad hoc</w:t>
      </w:r>
      <w:r w:rsidRPr="00756605">
        <w:t xml:space="preserve"> </w:t>
      </w:r>
      <w:r w:rsidR="00756605" w:rsidRPr="00756605">
        <w:t>del Comité de Coordinación de la OMPI</w:t>
      </w:r>
      <w:r w:rsidRPr="00756605">
        <w:t xml:space="preserve"> (1</w:t>
      </w:r>
      <w:r w:rsidR="00756605">
        <w:t>,</w:t>
      </w:r>
      <w:r w:rsidRPr="00756605">
        <w:t xml:space="preserve">5, </w:t>
      </w:r>
      <w:r w:rsidR="00756605">
        <w:t>sin contar el restante</w:t>
      </w:r>
      <w:r w:rsidRPr="0075660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0820D7" w:rsidP="00477D6B">
    <w:pPr>
      <w:jc w:val="right"/>
    </w:pPr>
    <w:bookmarkStart w:id="6" w:name="Code2"/>
    <w:bookmarkEnd w:id="6"/>
    <w:r>
      <w:t>A/57/3</w:t>
    </w:r>
  </w:p>
  <w:p w:rsidR="00AE7F20" w:rsidRDefault="00AE7F20" w:rsidP="00477D6B">
    <w:pPr>
      <w:jc w:val="right"/>
    </w:pPr>
    <w:r>
      <w:t xml:space="preserve">página </w:t>
    </w:r>
    <w:r>
      <w:fldChar w:fldCharType="begin"/>
    </w:r>
    <w:r>
      <w:instrText xml:space="preserve"> PAGE  \* MERGEFORMAT </w:instrText>
    </w:r>
    <w:r>
      <w:fldChar w:fldCharType="separate"/>
    </w:r>
    <w:r w:rsidR="000144FB">
      <w:rPr>
        <w:noProof/>
      </w:rPr>
      <w:t>4</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36D2129"/>
    <w:multiLevelType w:val="multilevel"/>
    <w:tmpl w:val="5CB4D490"/>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9259D6"/>
    <w:multiLevelType w:val="multilevel"/>
    <w:tmpl w:val="DF5ED5F2"/>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B01370"/>
    <w:multiLevelType w:val="multilevel"/>
    <w:tmpl w:val="8D06C51E"/>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D7"/>
    <w:rsid w:val="00010686"/>
    <w:rsid w:val="000144FB"/>
    <w:rsid w:val="00016286"/>
    <w:rsid w:val="00052915"/>
    <w:rsid w:val="000718D1"/>
    <w:rsid w:val="000820D7"/>
    <w:rsid w:val="000E3BB3"/>
    <w:rsid w:val="000F5E56"/>
    <w:rsid w:val="00111E39"/>
    <w:rsid w:val="001239B8"/>
    <w:rsid w:val="00126800"/>
    <w:rsid w:val="001362EE"/>
    <w:rsid w:val="00152CEA"/>
    <w:rsid w:val="00170D5B"/>
    <w:rsid w:val="001832A6"/>
    <w:rsid w:val="001C7058"/>
    <w:rsid w:val="00200D55"/>
    <w:rsid w:val="002634C4"/>
    <w:rsid w:val="002E0F47"/>
    <w:rsid w:val="002F4E68"/>
    <w:rsid w:val="00342A5C"/>
    <w:rsid w:val="00354647"/>
    <w:rsid w:val="00377273"/>
    <w:rsid w:val="003845C1"/>
    <w:rsid w:val="00387287"/>
    <w:rsid w:val="003A511F"/>
    <w:rsid w:val="003A528E"/>
    <w:rsid w:val="003C20AF"/>
    <w:rsid w:val="003E48F1"/>
    <w:rsid w:val="003F347A"/>
    <w:rsid w:val="00423E3E"/>
    <w:rsid w:val="00427AF4"/>
    <w:rsid w:val="0045231F"/>
    <w:rsid w:val="004647DA"/>
    <w:rsid w:val="0046793F"/>
    <w:rsid w:val="00477808"/>
    <w:rsid w:val="00477D6B"/>
    <w:rsid w:val="004A6C37"/>
    <w:rsid w:val="004E1A1C"/>
    <w:rsid w:val="004E297D"/>
    <w:rsid w:val="00531B02"/>
    <w:rsid w:val="005332F0"/>
    <w:rsid w:val="0055013B"/>
    <w:rsid w:val="00571B99"/>
    <w:rsid w:val="00605827"/>
    <w:rsid w:val="006101FE"/>
    <w:rsid w:val="00675021"/>
    <w:rsid w:val="006A06C6"/>
    <w:rsid w:val="0071419D"/>
    <w:rsid w:val="007224C8"/>
    <w:rsid w:val="00756605"/>
    <w:rsid w:val="00794BE2"/>
    <w:rsid w:val="007A5581"/>
    <w:rsid w:val="007B71FE"/>
    <w:rsid w:val="007D781E"/>
    <w:rsid w:val="007E663E"/>
    <w:rsid w:val="007F5D23"/>
    <w:rsid w:val="00815082"/>
    <w:rsid w:val="00820477"/>
    <w:rsid w:val="00834F94"/>
    <w:rsid w:val="0088395E"/>
    <w:rsid w:val="008B2CC1"/>
    <w:rsid w:val="008B6C87"/>
    <w:rsid w:val="008E007E"/>
    <w:rsid w:val="008E6BD6"/>
    <w:rsid w:val="008F0C7C"/>
    <w:rsid w:val="0090731E"/>
    <w:rsid w:val="00931D27"/>
    <w:rsid w:val="00965B44"/>
    <w:rsid w:val="00966A22"/>
    <w:rsid w:val="00972F03"/>
    <w:rsid w:val="009A0C8B"/>
    <w:rsid w:val="009B6241"/>
    <w:rsid w:val="00A05945"/>
    <w:rsid w:val="00A16FC0"/>
    <w:rsid w:val="00A32C9E"/>
    <w:rsid w:val="00AB52F8"/>
    <w:rsid w:val="00AB613D"/>
    <w:rsid w:val="00AE7F20"/>
    <w:rsid w:val="00AF0FAB"/>
    <w:rsid w:val="00B12282"/>
    <w:rsid w:val="00B65A0A"/>
    <w:rsid w:val="00B67CDC"/>
    <w:rsid w:val="00B72D36"/>
    <w:rsid w:val="00B85A9A"/>
    <w:rsid w:val="00BA5092"/>
    <w:rsid w:val="00BC4164"/>
    <w:rsid w:val="00BC5E16"/>
    <w:rsid w:val="00BD2DCC"/>
    <w:rsid w:val="00C52B82"/>
    <w:rsid w:val="00C90559"/>
    <w:rsid w:val="00CA2251"/>
    <w:rsid w:val="00CC24A7"/>
    <w:rsid w:val="00D014C1"/>
    <w:rsid w:val="00D56C7C"/>
    <w:rsid w:val="00D71B4D"/>
    <w:rsid w:val="00D90289"/>
    <w:rsid w:val="00D91A67"/>
    <w:rsid w:val="00D93D55"/>
    <w:rsid w:val="00DC4C60"/>
    <w:rsid w:val="00E0079A"/>
    <w:rsid w:val="00E0597A"/>
    <w:rsid w:val="00E444DA"/>
    <w:rsid w:val="00E45C84"/>
    <w:rsid w:val="00E504E5"/>
    <w:rsid w:val="00EB7A3E"/>
    <w:rsid w:val="00EC401A"/>
    <w:rsid w:val="00EE641F"/>
    <w:rsid w:val="00EF530A"/>
    <w:rsid w:val="00EF6622"/>
    <w:rsid w:val="00EF78A9"/>
    <w:rsid w:val="00F153DA"/>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character" w:styleId="FootnoteReference">
    <w:name w:val="footnote reference"/>
    <w:basedOn w:val="DefaultParagraphFont"/>
    <w:rsid w:val="000820D7"/>
    <w:rPr>
      <w:vertAlign w:val="superscript"/>
    </w:rPr>
  </w:style>
  <w:style w:type="character" w:customStyle="1" w:styleId="ONUMEChar">
    <w:name w:val="ONUM E Char"/>
    <w:basedOn w:val="DefaultParagraphFont"/>
    <w:link w:val="ONUME"/>
    <w:rsid w:val="000820D7"/>
    <w:rPr>
      <w:rFonts w:ascii="Arial" w:eastAsia="SimSun" w:hAnsi="Arial" w:cs="Arial"/>
      <w:sz w:val="22"/>
      <w:lang w:val="es-ES" w:eastAsia="zh-CN"/>
    </w:rPr>
  </w:style>
  <w:style w:type="paragraph" w:customStyle="1" w:styleId="DecisionInvitingPara">
    <w:name w:val="Decision Inviting Para."/>
    <w:basedOn w:val="Normal"/>
    <w:link w:val="DecisionInvitingParaChar"/>
    <w:rsid w:val="000820D7"/>
    <w:pPr>
      <w:ind w:left="4536"/>
    </w:pPr>
    <w:rPr>
      <w:rFonts w:ascii="Times New Roman" w:eastAsia="Times New Roman" w:hAnsi="Times New Roman" w:cs="Times New Roman"/>
      <w:i/>
      <w:sz w:val="24"/>
      <w:lang w:val="en-US" w:eastAsia="en-US"/>
    </w:rPr>
  </w:style>
  <w:style w:type="character" w:customStyle="1" w:styleId="DecisionInvitingParaChar">
    <w:name w:val="Decision Inviting Para. Char"/>
    <w:basedOn w:val="DefaultParagraphFont"/>
    <w:link w:val="DecisionInvitingPara"/>
    <w:rsid w:val="000820D7"/>
    <w:rPr>
      <w:i/>
      <w:sz w:val="24"/>
    </w:rPr>
  </w:style>
  <w:style w:type="character" w:customStyle="1" w:styleId="Heading3Char">
    <w:name w:val="Heading 3 Char"/>
    <w:basedOn w:val="DefaultParagraphFont"/>
    <w:link w:val="Heading3"/>
    <w:rsid w:val="000820D7"/>
    <w:rPr>
      <w:rFonts w:ascii="Arial" w:eastAsia="SimSun" w:hAnsi="Arial" w:cs="Arial"/>
      <w:bCs/>
      <w:sz w:val="22"/>
      <w:szCs w:val="26"/>
      <w:u w:val="single"/>
      <w:lang w:val="es-ES" w:eastAsia="zh-CN"/>
    </w:rPr>
  </w:style>
  <w:style w:type="paragraph" w:customStyle="1" w:styleId="DecisionParagraphs">
    <w:name w:val="DecisionParagraphs"/>
    <w:basedOn w:val="Normal"/>
    <w:link w:val="DecisionParagraphsChar"/>
    <w:rsid w:val="000820D7"/>
    <w:pPr>
      <w:tabs>
        <w:tab w:val="left" w:pos="567"/>
        <w:tab w:val="left" w:pos="1134"/>
        <w:tab w:val="left" w:pos="1701"/>
        <w:tab w:val="left" w:pos="4536"/>
        <w:tab w:val="right" w:pos="9072"/>
      </w:tabs>
      <w:ind w:left="4536"/>
    </w:pPr>
    <w:rPr>
      <w:rFonts w:ascii="Times New Roman" w:eastAsia="Times New Roman" w:hAnsi="Times New Roman" w:cs="Times New Roman"/>
      <w:i/>
      <w:sz w:val="24"/>
      <w:lang w:val="en-US" w:eastAsia="en-US"/>
    </w:rPr>
  </w:style>
  <w:style w:type="character" w:customStyle="1" w:styleId="DecisionParagraphsChar">
    <w:name w:val="DecisionParagraphs Char"/>
    <w:basedOn w:val="DefaultParagraphFont"/>
    <w:link w:val="DecisionParagraphs"/>
    <w:rsid w:val="000820D7"/>
    <w:rPr>
      <w:i/>
      <w:sz w:val="24"/>
    </w:rPr>
  </w:style>
  <w:style w:type="paragraph" w:customStyle="1" w:styleId="EndofDocument">
    <w:name w:val="End of Document"/>
    <w:basedOn w:val="Normal"/>
    <w:rsid w:val="000820D7"/>
    <w:pPr>
      <w:ind w:left="4536"/>
      <w:jc w:val="center"/>
    </w:pPr>
    <w:rPr>
      <w:rFonts w:ascii="Times New Roman" w:eastAsia="Times New Roman" w:hAnsi="Times New Roman" w:cs="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character" w:styleId="FootnoteReference">
    <w:name w:val="footnote reference"/>
    <w:basedOn w:val="DefaultParagraphFont"/>
    <w:rsid w:val="000820D7"/>
    <w:rPr>
      <w:vertAlign w:val="superscript"/>
    </w:rPr>
  </w:style>
  <w:style w:type="character" w:customStyle="1" w:styleId="ONUMEChar">
    <w:name w:val="ONUM E Char"/>
    <w:basedOn w:val="DefaultParagraphFont"/>
    <w:link w:val="ONUME"/>
    <w:rsid w:val="000820D7"/>
    <w:rPr>
      <w:rFonts w:ascii="Arial" w:eastAsia="SimSun" w:hAnsi="Arial" w:cs="Arial"/>
      <w:sz w:val="22"/>
      <w:lang w:val="es-ES" w:eastAsia="zh-CN"/>
    </w:rPr>
  </w:style>
  <w:style w:type="paragraph" w:customStyle="1" w:styleId="DecisionInvitingPara">
    <w:name w:val="Decision Inviting Para."/>
    <w:basedOn w:val="Normal"/>
    <w:link w:val="DecisionInvitingParaChar"/>
    <w:rsid w:val="000820D7"/>
    <w:pPr>
      <w:ind w:left="4536"/>
    </w:pPr>
    <w:rPr>
      <w:rFonts w:ascii="Times New Roman" w:eastAsia="Times New Roman" w:hAnsi="Times New Roman" w:cs="Times New Roman"/>
      <w:i/>
      <w:sz w:val="24"/>
      <w:lang w:val="en-US" w:eastAsia="en-US"/>
    </w:rPr>
  </w:style>
  <w:style w:type="character" w:customStyle="1" w:styleId="DecisionInvitingParaChar">
    <w:name w:val="Decision Inviting Para. Char"/>
    <w:basedOn w:val="DefaultParagraphFont"/>
    <w:link w:val="DecisionInvitingPara"/>
    <w:rsid w:val="000820D7"/>
    <w:rPr>
      <w:i/>
      <w:sz w:val="24"/>
    </w:rPr>
  </w:style>
  <w:style w:type="character" w:customStyle="1" w:styleId="Heading3Char">
    <w:name w:val="Heading 3 Char"/>
    <w:basedOn w:val="DefaultParagraphFont"/>
    <w:link w:val="Heading3"/>
    <w:rsid w:val="000820D7"/>
    <w:rPr>
      <w:rFonts w:ascii="Arial" w:eastAsia="SimSun" w:hAnsi="Arial" w:cs="Arial"/>
      <w:bCs/>
      <w:sz w:val="22"/>
      <w:szCs w:val="26"/>
      <w:u w:val="single"/>
      <w:lang w:val="es-ES" w:eastAsia="zh-CN"/>
    </w:rPr>
  </w:style>
  <w:style w:type="paragraph" w:customStyle="1" w:styleId="DecisionParagraphs">
    <w:name w:val="DecisionParagraphs"/>
    <w:basedOn w:val="Normal"/>
    <w:link w:val="DecisionParagraphsChar"/>
    <w:rsid w:val="000820D7"/>
    <w:pPr>
      <w:tabs>
        <w:tab w:val="left" w:pos="567"/>
        <w:tab w:val="left" w:pos="1134"/>
        <w:tab w:val="left" w:pos="1701"/>
        <w:tab w:val="left" w:pos="4536"/>
        <w:tab w:val="right" w:pos="9072"/>
      </w:tabs>
      <w:ind w:left="4536"/>
    </w:pPr>
    <w:rPr>
      <w:rFonts w:ascii="Times New Roman" w:eastAsia="Times New Roman" w:hAnsi="Times New Roman" w:cs="Times New Roman"/>
      <w:i/>
      <w:sz w:val="24"/>
      <w:lang w:val="en-US" w:eastAsia="en-US"/>
    </w:rPr>
  </w:style>
  <w:style w:type="character" w:customStyle="1" w:styleId="DecisionParagraphsChar">
    <w:name w:val="DecisionParagraphs Char"/>
    <w:basedOn w:val="DefaultParagraphFont"/>
    <w:link w:val="DecisionParagraphs"/>
    <w:rsid w:val="000820D7"/>
    <w:rPr>
      <w:i/>
      <w:sz w:val="24"/>
    </w:rPr>
  </w:style>
  <w:style w:type="paragraph" w:customStyle="1" w:styleId="EndofDocument">
    <w:name w:val="End of Document"/>
    <w:basedOn w:val="Normal"/>
    <w:rsid w:val="000820D7"/>
    <w:pPr>
      <w:ind w:left="4536"/>
      <w:jc w:val="center"/>
    </w:pPr>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(S).dotm</Template>
  <TotalTime>59</TotalTime>
  <Pages>4</Pages>
  <Words>1239</Words>
  <Characters>5856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A/57/3</vt:lpstr>
    </vt:vector>
  </TitlesOfParts>
  <Company>WIPO</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A/57/3</dc:title>
  <dc:creator>DIAZ DE ATAURI MATAMALA Inés</dc:creator>
  <dc:description>ID - 17/7/2017 - KP(QC) - 18/7/2017</dc:description>
  <cp:lastModifiedBy>BOU LLORET Amparo</cp:lastModifiedBy>
  <cp:revision>8</cp:revision>
  <cp:lastPrinted>2017-07-18T08:57:00Z</cp:lastPrinted>
  <dcterms:created xsi:type="dcterms:W3CDTF">2017-07-18T09:57:00Z</dcterms:created>
  <dcterms:modified xsi:type="dcterms:W3CDTF">2017-07-18T13:36:00Z</dcterms:modified>
</cp:coreProperties>
</file>