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F76B03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F76B03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76B03" w:rsidRDefault="001F7FFB" w:rsidP="00AB613D">
            <w:r w:rsidRPr="00F76B03">
              <w:rPr>
                <w:noProof/>
                <w:lang w:val="en-US" w:eastAsia="en-US"/>
              </w:rPr>
              <w:drawing>
                <wp:inline distT="0" distB="0" distL="0" distR="0" wp14:anchorId="41B23146" wp14:editId="6C19191A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76B03" w:rsidRDefault="00E504E5" w:rsidP="00AB613D">
            <w:pPr>
              <w:jc w:val="right"/>
            </w:pPr>
            <w:r w:rsidRPr="00F76B0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F76B03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76B03" w:rsidRDefault="001F7FFB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6B03">
              <w:rPr>
                <w:rFonts w:ascii="Arial Black" w:hAnsi="Arial Black"/>
                <w:caps/>
                <w:sz w:val="15"/>
              </w:rPr>
              <w:t>CWS/5/</w:t>
            </w:r>
            <w:bookmarkStart w:id="1" w:name="Code"/>
            <w:bookmarkEnd w:id="1"/>
            <w:r w:rsidR="00912961" w:rsidRPr="00F76B03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F76B0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76B03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6B03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F76B0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912961" w:rsidRPr="00F76B03">
              <w:rPr>
                <w:rFonts w:ascii="Arial Black" w:hAnsi="Arial Black"/>
                <w:caps/>
                <w:sz w:val="15"/>
              </w:rPr>
              <w:t>INGLÉS</w:t>
            </w:r>
            <w:r w:rsidRPr="00F76B0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F76B0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76B03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6B0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F76B03">
              <w:rPr>
                <w:rFonts w:ascii="Arial Black" w:hAnsi="Arial Black"/>
                <w:caps/>
                <w:sz w:val="15"/>
              </w:rPr>
              <w:t>:</w:t>
            </w:r>
            <w:r w:rsidR="009A20CD" w:rsidRPr="00F76B0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912961" w:rsidRPr="00F76B03">
              <w:rPr>
                <w:rFonts w:ascii="Arial Black" w:hAnsi="Arial Black"/>
                <w:caps/>
                <w:sz w:val="15"/>
              </w:rPr>
              <w:t>28 DE MARZO DE 2017</w:t>
            </w:r>
            <w:r w:rsidR="008B2CC1" w:rsidRPr="00F76B0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F76B03" w:rsidRDefault="008B2CC1" w:rsidP="008B2CC1"/>
    <w:p w:rsidR="008B2CC1" w:rsidRPr="00F76B03" w:rsidRDefault="008B2CC1" w:rsidP="008B2CC1"/>
    <w:p w:rsidR="008B2CC1" w:rsidRPr="00F76B03" w:rsidRDefault="008B2CC1" w:rsidP="008B2CC1"/>
    <w:p w:rsidR="00B67CDC" w:rsidRPr="00F76B03" w:rsidRDefault="001F7FFB" w:rsidP="00B67CDC">
      <w:pPr>
        <w:rPr>
          <w:b/>
          <w:sz w:val="28"/>
          <w:szCs w:val="28"/>
        </w:rPr>
      </w:pPr>
      <w:r w:rsidRPr="00F76B03">
        <w:rPr>
          <w:b/>
          <w:sz w:val="28"/>
          <w:szCs w:val="28"/>
        </w:rPr>
        <w:t>Comité de Normas Técnicas de la OMPI (CWS)</w:t>
      </w:r>
    </w:p>
    <w:p w:rsidR="003845C1" w:rsidRPr="00F76B03" w:rsidRDefault="003845C1" w:rsidP="003845C1"/>
    <w:p w:rsidR="003845C1" w:rsidRPr="00F76B03" w:rsidRDefault="003845C1" w:rsidP="003845C1"/>
    <w:p w:rsidR="001F7FFB" w:rsidRPr="00F76B03" w:rsidRDefault="001F7FFB" w:rsidP="001F7FFB">
      <w:pPr>
        <w:rPr>
          <w:b/>
          <w:sz w:val="24"/>
          <w:szCs w:val="24"/>
        </w:rPr>
      </w:pPr>
      <w:r w:rsidRPr="00F76B03">
        <w:rPr>
          <w:b/>
          <w:sz w:val="24"/>
          <w:szCs w:val="24"/>
        </w:rPr>
        <w:t>Quinta sesión</w:t>
      </w:r>
    </w:p>
    <w:p w:rsidR="00B67CDC" w:rsidRPr="00F76B03" w:rsidRDefault="00716DB4" w:rsidP="001F7FFB">
      <w:pPr>
        <w:rPr>
          <w:b/>
          <w:sz w:val="24"/>
          <w:szCs w:val="24"/>
        </w:rPr>
      </w:pPr>
      <w:r w:rsidRPr="00F76B03">
        <w:rPr>
          <w:b/>
          <w:sz w:val="24"/>
          <w:szCs w:val="24"/>
        </w:rPr>
        <w:t>Ginebra, 29 de mayo a 2 de junio de 2017</w:t>
      </w:r>
    </w:p>
    <w:p w:rsidR="008B2CC1" w:rsidRPr="00F76B03" w:rsidRDefault="008B2CC1" w:rsidP="008B2CC1"/>
    <w:p w:rsidR="008B2CC1" w:rsidRPr="00F76B03" w:rsidRDefault="008B2CC1" w:rsidP="008B2CC1"/>
    <w:p w:rsidR="008B2CC1" w:rsidRPr="00F76B03" w:rsidRDefault="008B2CC1" w:rsidP="008B2CC1"/>
    <w:p w:rsidR="00F50D6A" w:rsidRPr="00F76B03" w:rsidRDefault="00F50D6A" w:rsidP="00F50D6A">
      <w:pPr>
        <w:rPr>
          <w:caps/>
          <w:sz w:val="24"/>
        </w:rPr>
      </w:pPr>
      <w:bookmarkStart w:id="4" w:name="TitleOfDoc"/>
      <w:bookmarkEnd w:id="4"/>
      <w:r w:rsidRPr="00F76B03">
        <w:rPr>
          <w:caps/>
          <w:sz w:val="24"/>
        </w:rPr>
        <w:t>PROYECTO DE ORDEN DEL DÍA</w:t>
      </w:r>
    </w:p>
    <w:p w:rsidR="00F50D6A" w:rsidRPr="00F76B03" w:rsidRDefault="00F50D6A" w:rsidP="00F50D6A"/>
    <w:p w:rsidR="00F50D6A" w:rsidRPr="00F76B03" w:rsidRDefault="00F50D6A" w:rsidP="00F50D6A">
      <w:pPr>
        <w:rPr>
          <w:i/>
        </w:rPr>
      </w:pPr>
      <w:bookmarkStart w:id="5" w:name="Prepared"/>
      <w:bookmarkEnd w:id="5"/>
      <w:r w:rsidRPr="00F76B03">
        <w:rPr>
          <w:i/>
        </w:rPr>
        <w:t>preparado por la Secretaría</w:t>
      </w:r>
    </w:p>
    <w:p w:rsidR="00F50D6A" w:rsidRPr="00F76B03" w:rsidRDefault="00F50D6A" w:rsidP="00F50D6A"/>
    <w:p w:rsidR="00F50D6A" w:rsidRPr="00F76B03" w:rsidRDefault="00F50D6A" w:rsidP="00F50D6A"/>
    <w:p w:rsidR="00F50D6A" w:rsidRPr="00F76B03" w:rsidRDefault="00F50D6A" w:rsidP="00F50D6A"/>
    <w:p w:rsidR="00F50D6A" w:rsidRPr="00F76B03" w:rsidRDefault="00FA132F" w:rsidP="00CB141E">
      <w:pPr>
        <w:pStyle w:val="ONUMFS"/>
      </w:pPr>
      <w:r w:rsidRPr="00F76B03">
        <w:t>Apertura de la quinta sesión</w:t>
      </w:r>
    </w:p>
    <w:p w:rsidR="00F50D6A" w:rsidRPr="00F76B03" w:rsidRDefault="00FA132F" w:rsidP="00CB141E">
      <w:pPr>
        <w:pStyle w:val="ONUMFS"/>
      </w:pPr>
      <w:r w:rsidRPr="00F76B03">
        <w:t>Elección de presidente y dos vicepresidentes</w:t>
      </w:r>
    </w:p>
    <w:p w:rsidR="00F50D6A" w:rsidRPr="00F76B03" w:rsidRDefault="00FA132F" w:rsidP="00CB141E">
      <w:pPr>
        <w:pStyle w:val="ONUMFS"/>
      </w:pPr>
      <w:r w:rsidRPr="00F76B03">
        <w:t>Aprobación del orden del día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>Véase el presente documento</w:t>
      </w:r>
      <w:r w:rsidR="00F50D6A" w:rsidRPr="00F76B03">
        <w:t>.</w:t>
      </w:r>
    </w:p>
    <w:p w:rsidR="00F50D6A" w:rsidRPr="00F76B03" w:rsidRDefault="00FA132F" w:rsidP="00CB141E">
      <w:pPr>
        <w:pStyle w:val="ONUMFS"/>
      </w:pPr>
      <w:r w:rsidRPr="00F76B03">
        <w:t>Informe de</w:t>
      </w:r>
      <w:r w:rsidR="00D513B8">
        <w:t>l</w:t>
      </w:r>
      <w:r w:rsidRPr="00F76B03">
        <w:t xml:space="preserve"> estudio sobre el uso de las normas técnicas de</w:t>
      </w:r>
      <w:r w:rsidR="00D513B8">
        <w:t xml:space="preserve"> </w:t>
      </w:r>
      <w:r w:rsidRPr="00F76B03">
        <w:t xml:space="preserve">la OMPI 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>Véase el documento</w:t>
      </w:r>
      <w:r w:rsidR="00F50D6A" w:rsidRPr="00F76B03">
        <w:t xml:space="preserve"> CWS/5/2.</w:t>
      </w:r>
    </w:p>
    <w:p w:rsidR="00F50D6A" w:rsidRPr="00F76B03" w:rsidRDefault="00FA132F" w:rsidP="00CB141E">
      <w:pPr>
        <w:pStyle w:val="ONUMFS"/>
        <w:ind w:left="567" w:hanging="567"/>
      </w:pPr>
      <w:r w:rsidRPr="00F76B03">
        <w:t>Decisión del 48º período de sesiones de la Asamblea General de la OMPI en relación con el CWS, incluidas las cuestiones relativas a la Agenda para el Desarrollo</w:t>
      </w:r>
      <w:r w:rsidR="00F50D6A" w:rsidRPr="00F76B03">
        <w:rPr>
          <w:rStyle w:val="FootnoteReference"/>
        </w:rPr>
        <w:footnoteReference w:id="2"/>
      </w:r>
      <w:r w:rsidR="00F50D6A" w:rsidRPr="00F76B03">
        <w:t xml:space="preserve"> </w:t>
      </w:r>
      <w:r w:rsidR="00F50D6A" w:rsidRPr="00F76B03">
        <w:br/>
      </w:r>
      <w:r w:rsidR="00F50D6A" w:rsidRPr="00F76B03">
        <w:tab/>
      </w:r>
      <w:r w:rsidRPr="00F76B03">
        <w:t>Véase el documento</w:t>
      </w:r>
      <w:r w:rsidR="00F50D6A" w:rsidRPr="00F76B03">
        <w:t xml:space="preserve"> CWS/5/3.</w:t>
      </w:r>
    </w:p>
    <w:p w:rsidR="00F50D6A" w:rsidRPr="00F76B03" w:rsidRDefault="00644CBB" w:rsidP="00CB141E">
      <w:pPr>
        <w:pStyle w:val="ONUMFS"/>
        <w:ind w:left="567" w:hanging="567"/>
      </w:pPr>
      <w:r w:rsidRPr="00F76B03">
        <w:t xml:space="preserve">Ampliación de la Norma ST.96 de la OMPI a fin de incorporar el esquema </w:t>
      </w:r>
      <w:r w:rsidR="003F43B9" w:rsidRPr="00F76B03">
        <w:t xml:space="preserve">de </w:t>
      </w:r>
      <w:r w:rsidRPr="00F76B03">
        <w:t>lenguaje extensible de marcado</w:t>
      </w:r>
      <w:r w:rsidR="003F43B9" w:rsidRPr="00F76B03">
        <w:t xml:space="preserve"> (XML)</w:t>
      </w:r>
      <w:r w:rsidRPr="00F76B03">
        <w:t xml:space="preserve"> </w:t>
      </w:r>
      <w:r w:rsidR="003F43B9" w:rsidRPr="00F76B03">
        <w:t>para</w:t>
      </w:r>
      <w:r w:rsidRPr="00F76B03">
        <w:t xml:space="preserve"> obras huérfanas </w:t>
      </w:r>
      <w:r w:rsidR="003F43B9" w:rsidRPr="00F76B03">
        <w:t>e</w:t>
      </w:r>
      <w:r w:rsidRPr="00F76B03">
        <w:t xml:space="preserve"> indicaciones geográficas</w:t>
      </w:r>
      <w:r w:rsidR="00F50D6A" w:rsidRPr="00F76B03">
        <w:br/>
      </w:r>
      <w:r w:rsidR="00F50D6A" w:rsidRPr="00F76B03">
        <w:tab/>
      </w:r>
      <w:r w:rsidR="003F43B9" w:rsidRPr="00F76B03">
        <w:t>Véase el documento</w:t>
      </w:r>
      <w:r w:rsidR="00F50D6A" w:rsidRPr="00F76B03">
        <w:t xml:space="preserve"> CWS/5/4.</w:t>
      </w:r>
    </w:p>
    <w:p w:rsidR="00F50D6A" w:rsidRPr="00F76B03" w:rsidRDefault="003F43B9" w:rsidP="00CB141E">
      <w:pPr>
        <w:pStyle w:val="ONUMFS"/>
      </w:pPr>
      <w:r w:rsidRPr="00F76B03">
        <w:t>Informe del Equipo Técnico XML4IP sobre la Tarea Nº 41</w:t>
      </w:r>
      <w:r w:rsidRPr="00F76B03">
        <w:br/>
      </w:r>
      <w:r w:rsidRPr="00F76B03">
        <w:tab/>
      </w:r>
      <w:r w:rsidR="00CB141E">
        <w:tab/>
      </w:r>
      <w:r w:rsidRPr="00F76B03">
        <w:t>Véase el documento</w:t>
      </w:r>
      <w:r w:rsidR="00F50D6A" w:rsidRPr="00F76B03">
        <w:t xml:space="preserve"> CWS/5/5.</w:t>
      </w:r>
    </w:p>
    <w:p w:rsidR="00F50D6A" w:rsidRPr="00F76B03" w:rsidRDefault="003F43B9" w:rsidP="00CB141E">
      <w:pPr>
        <w:pStyle w:val="ONUMFS"/>
      </w:pPr>
      <w:r w:rsidRPr="00F76B03">
        <w:t>Revisión de la Norma ST</w:t>
      </w:r>
      <w:r w:rsidR="00F50D6A" w:rsidRPr="00F76B03">
        <w:t>.26</w:t>
      </w:r>
      <w:r w:rsidRPr="00F76B03">
        <w:t xml:space="preserve"> de la OMPI</w:t>
      </w:r>
      <w:r w:rsidR="00F50D6A" w:rsidRPr="00F76B03">
        <w:t xml:space="preserve"> 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>Véase el documento</w:t>
      </w:r>
      <w:r w:rsidR="00F50D6A" w:rsidRPr="00F76B03">
        <w:t xml:space="preserve"> CWS/5/6.</w:t>
      </w:r>
    </w:p>
    <w:p w:rsidR="00F50D6A" w:rsidRPr="00F76B03" w:rsidRDefault="003F43B9" w:rsidP="00CB141E">
      <w:pPr>
        <w:pStyle w:val="ONUMFS"/>
        <w:ind w:left="567" w:hanging="567"/>
      </w:pPr>
      <w:r w:rsidRPr="00F76B03">
        <w:lastRenderedPageBreak/>
        <w:t xml:space="preserve">Recomendaciones </w:t>
      </w:r>
      <w:r w:rsidR="000948BB" w:rsidRPr="00F76B03">
        <w:t>sobre las disposiciones relativas a la transición</w:t>
      </w:r>
      <w:r w:rsidRPr="00F76B03">
        <w:t xml:space="preserve"> de la Norma ST.25 a la Norma ST</w:t>
      </w:r>
      <w:r w:rsidR="00F50D6A" w:rsidRPr="00F76B03">
        <w:t xml:space="preserve">.26 </w:t>
      </w:r>
      <w:r w:rsidR="000948BB" w:rsidRPr="00F76B03">
        <w:t>de la OMPI.</w:t>
      </w:r>
      <w:r w:rsidR="00F50D6A" w:rsidRPr="00F76B03">
        <w:br/>
      </w:r>
      <w:r w:rsidR="00F50D6A" w:rsidRPr="00F76B03">
        <w:tab/>
      </w:r>
      <w:r w:rsidRPr="00F76B03">
        <w:t>Véase el documento</w:t>
      </w:r>
      <w:r w:rsidR="00F50D6A" w:rsidRPr="00F76B03">
        <w:t xml:space="preserve"> CWS/5/7.</w:t>
      </w:r>
    </w:p>
    <w:p w:rsidR="00F50D6A" w:rsidRPr="00F76B03" w:rsidRDefault="00716717" w:rsidP="00CB141E">
      <w:pPr>
        <w:pStyle w:val="ONUMFS"/>
        <w:ind w:left="567" w:hanging="567"/>
      </w:pPr>
      <w:r>
        <w:t>Ponencia sobre</w:t>
      </w:r>
      <w:r w:rsidR="00391B82" w:rsidRPr="00F76B03">
        <w:t xml:space="preserve"> la elaboración de la herramienta informática </w:t>
      </w:r>
      <w:r w:rsidR="001C3002" w:rsidRPr="00F76B03">
        <w:t>en relación con</w:t>
      </w:r>
      <w:r w:rsidR="00391B82" w:rsidRPr="00F76B03">
        <w:t xml:space="preserve"> la Norma Técnica ST 26 de la OMPI</w:t>
      </w:r>
    </w:p>
    <w:p w:rsidR="00F50D6A" w:rsidRPr="00F76B03" w:rsidRDefault="009D5239" w:rsidP="00CB141E">
      <w:pPr>
        <w:pStyle w:val="ONUMFS"/>
        <w:ind w:left="567" w:hanging="567"/>
      </w:pPr>
      <w:r w:rsidRPr="00F76B03">
        <w:t>Nueva norma técnica de la OMPI para el intercambio de datos sobre la situación jurídica de</w:t>
      </w:r>
      <w:r w:rsidR="00D513B8">
        <w:t xml:space="preserve"> </w:t>
      </w:r>
      <w:r w:rsidRPr="00F76B03">
        <w:t>las patentes por las oficinas de propiedad industrial</w:t>
      </w:r>
      <w:r w:rsidR="00F50D6A" w:rsidRPr="00F76B03">
        <w:br/>
      </w:r>
      <w:r w:rsidR="00F50D6A" w:rsidRPr="00F76B03">
        <w:tab/>
      </w:r>
      <w:r w:rsidRPr="00F76B03">
        <w:t>Véase el documento</w:t>
      </w:r>
      <w:r w:rsidR="00F50D6A" w:rsidRPr="00F76B03">
        <w:t xml:space="preserve"> CWS/5/8.</w:t>
      </w:r>
    </w:p>
    <w:p w:rsidR="00F50D6A" w:rsidRPr="00F76B03" w:rsidRDefault="009D5239" w:rsidP="00CB141E">
      <w:pPr>
        <w:pStyle w:val="ONUMFS"/>
      </w:pPr>
      <w:r w:rsidRPr="00F76B03">
        <w:t>Informe del Equipo Técnico del fichero de referencia sobre la Tarea Nº </w:t>
      </w:r>
      <w:r w:rsidR="00F50D6A" w:rsidRPr="00F76B03">
        <w:t>51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>Véase el documento</w:t>
      </w:r>
      <w:r w:rsidR="00F50D6A" w:rsidRPr="00F76B03">
        <w:t xml:space="preserve"> CWS/5/9.</w:t>
      </w:r>
    </w:p>
    <w:p w:rsidR="00F50D6A" w:rsidRPr="00F76B03" w:rsidRDefault="009D5239" w:rsidP="00CB141E">
      <w:pPr>
        <w:pStyle w:val="ONUMFS"/>
        <w:ind w:left="567" w:hanging="567"/>
      </w:pPr>
      <w:r w:rsidRPr="00F76B03">
        <w:t xml:space="preserve">Informe sobre la preparación </w:t>
      </w:r>
      <w:r w:rsidR="00E50B31" w:rsidRPr="00F76B03">
        <w:t xml:space="preserve">de una nueva norma </w:t>
      </w:r>
      <w:r w:rsidR="00D513B8">
        <w:t xml:space="preserve">técnica </w:t>
      </w:r>
      <w:r w:rsidR="00E50B31" w:rsidRPr="00F76B03">
        <w:t xml:space="preserve">de la OMPI </w:t>
      </w:r>
      <w:r w:rsidR="00F76B03" w:rsidRPr="00F76B03">
        <w:t>relativa</w:t>
      </w:r>
      <w:r w:rsidR="00E50B31" w:rsidRPr="00F76B03">
        <w:t xml:space="preserve"> a la gestión electrónica de las marcas animadas o multimedia</w:t>
      </w:r>
      <w:r w:rsidR="00F50D6A" w:rsidRPr="00F76B03">
        <w:t xml:space="preserve"> </w:t>
      </w:r>
      <w:r w:rsidR="00F50D6A" w:rsidRPr="00F76B03">
        <w:br/>
      </w:r>
      <w:r w:rsidR="00F50D6A" w:rsidRPr="00F76B03">
        <w:tab/>
      </w:r>
      <w:r w:rsidR="00E50B31" w:rsidRPr="00F76B03">
        <w:t>Véase el documento</w:t>
      </w:r>
      <w:r w:rsidR="00F50D6A" w:rsidRPr="00F76B03">
        <w:t xml:space="preserve"> CWS/5/10.</w:t>
      </w:r>
    </w:p>
    <w:p w:rsidR="00F50D6A" w:rsidRPr="00F76B03" w:rsidRDefault="00E50B31" w:rsidP="00CB141E">
      <w:pPr>
        <w:pStyle w:val="ONUMFS"/>
      </w:pPr>
      <w:r w:rsidRPr="00F76B03">
        <w:t>Informe del Equipo Técnico de la Parte 7 sobre la Tarea Nº 50</w:t>
      </w:r>
      <w:r w:rsidR="00F50D6A" w:rsidRPr="00F76B03">
        <w:t xml:space="preserve"> 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>Véase el documento</w:t>
      </w:r>
      <w:r w:rsidR="00F50D6A" w:rsidRPr="00F76B03">
        <w:t xml:space="preserve"> CWS/5/11.</w:t>
      </w:r>
    </w:p>
    <w:p w:rsidR="00F50D6A" w:rsidRPr="00F76B03" w:rsidRDefault="00E50B31" w:rsidP="00CB141E">
      <w:pPr>
        <w:pStyle w:val="ONUMFS"/>
        <w:ind w:left="567" w:hanging="567"/>
      </w:pPr>
      <w:r w:rsidRPr="00F76B03">
        <w:t xml:space="preserve">Informe acerca del cuestionario sobre los sistemas de numeración de las solicitudes y solicitudes de prioridad utilizados en el pasado por las oficinas de propiedad industrial </w:t>
      </w:r>
      <w:r w:rsidR="00F50D6A" w:rsidRPr="00F76B03">
        <w:br/>
      </w:r>
      <w:r w:rsidR="00F50D6A" w:rsidRPr="00F76B03">
        <w:tab/>
      </w:r>
      <w:r w:rsidRPr="00F76B03">
        <w:t>Véase el documento</w:t>
      </w:r>
      <w:r w:rsidR="00F50D6A" w:rsidRPr="00F76B03">
        <w:t xml:space="preserve"> CWS/5/12.</w:t>
      </w:r>
    </w:p>
    <w:p w:rsidR="00F50D6A" w:rsidRPr="00F76B03" w:rsidRDefault="00E50B31" w:rsidP="00CB141E">
      <w:pPr>
        <w:pStyle w:val="ONUMFS"/>
      </w:pPr>
      <w:r w:rsidRPr="00F76B03">
        <w:t xml:space="preserve">Cuestionario sobre la ampliación de la duración de la protección de la propiedad industrial 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 xml:space="preserve">Véase el documento </w:t>
      </w:r>
      <w:r w:rsidR="00F50D6A" w:rsidRPr="00F76B03">
        <w:t>CWS/5/13.</w:t>
      </w:r>
    </w:p>
    <w:p w:rsidR="00F50D6A" w:rsidRPr="00F76B03" w:rsidRDefault="00E50B31" w:rsidP="00CB141E">
      <w:pPr>
        <w:pStyle w:val="ONUMFS"/>
      </w:pPr>
      <w:r w:rsidRPr="00F76B03">
        <w:t xml:space="preserve">Normalización de </w:t>
      </w:r>
      <w:r w:rsidR="00613E57">
        <w:t xml:space="preserve">los </w:t>
      </w:r>
      <w:r w:rsidRPr="00F76B03">
        <w:t>nombres de solicitantes</w:t>
      </w:r>
      <w:r w:rsidR="00F50D6A" w:rsidRPr="00F76B03">
        <w:br/>
      </w:r>
      <w:r w:rsidRPr="00F76B03">
        <w:tab/>
        <w:t>Véase el documento</w:t>
      </w:r>
      <w:r w:rsidR="00F50D6A" w:rsidRPr="00F76B03">
        <w:t xml:space="preserve"> CWS/5/14.</w:t>
      </w:r>
    </w:p>
    <w:p w:rsidR="00F50D6A" w:rsidRPr="00F76B03" w:rsidRDefault="00E50B31" w:rsidP="00CB141E">
      <w:pPr>
        <w:pStyle w:val="ONUMFS"/>
        <w:ind w:left="567" w:hanging="567"/>
      </w:pPr>
      <w:r w:rsidRPr="00F76B03">
        <w:t xml:space="preserve">Creación de una tarea para elaborar recomendaciones relativas a servicios </w:t>
      </w:r>
      <w:r w:rsidR="00FF3EE4">
        <w:t>de Internet</w:t>
      </w:r>
      <w:r w:rsidRPr="00F76B03">
        <w:t xml:space="preserve"> sobre información y </w:t>
      </w:r>
      <w:r w:rsidR="003F4556" w:rsidRPr="00F76B03">
        <w:t>documentos</w:t>
      </w:r>
      <w:r w:rsidRPr="00F76B03">
        <w:t xml:space="preserve"> de P.I.</w:t>
      </w:r>
      <w:r w:rsidR="00F50D6A" w:rsidRPr="00F76B03">
        <w:br/>
      </w:r>
      <w:r w:rsidR="003F4556" w:rsidRPr="00F76B03">
        <w:tab/>
        <w:t>Véase el documento</w:t>
      </w:r>
      <w:r w:rsidR="00F50D6A" w:rsidRPr="00F76B03">
        <w:t xml:space="preserve"> CWS/5/15.</w:t>
      </w:r>
    </w:p>
    <w:p w:rsidR="00F50D6A" w:rsidRPr="00F76B03" w:rsidRDefault="003F4556" w:rsidP="00CB141E">
      <w:pPr>
        <w:pStyle w:val="ONUMFS"/>
        <w:ind w:left="567" w:hanging="567"/>
      </w:pPr>
      <w:r w:rsidRPr="00F76B03">
        <w:t>Creación de una tarea para elaborar recomendaciones relativas a registros nacionales y regionales</w:t>
      </w:r>
      <w:r w:rsidR="00F50D6A" w:rsidRPr="00F76B03">
        <w:t xml:space="preserve"> </w:t>
      </w:r>
      <w:r w:rsidR="00716717" w:rsidRPr="00F76B03">
        <w:t>de patentes</w:t>
      </w:r>
      <w:r w:rsidR="00F50D6A" w:rsidRPr="00F76B03">
        <w:br/>
      </w:r>
      <w:r w:rsidRPr="00F76B03">
        <w:tab/>
        <w:t xml:space="preserve">Véase el documento </w:t>
      </w:r>
      <w:r w:rsidR="00F50D6A" w:rsidRPr="00F76B03">
        <w:t>CWS/5/16.</w:t>
      </w:r>
    </w:p>
    <w:p w:rsidR="00F50D6A" w:rsidRPr="00F76B03" w:rsidRDefault="003F4556" w:rsidP="00CB141E">
      <w:pPr>
        <w:pStyle w:val="ONUMFS"/>
        <w:ind w:left="567" w:hanging="567"/>
      </w:pPr>
      <w:r w:rsidRPr="00F76B03">
        <w:t xml:space="preserve">Creación de una tarea para establecer los requisitos relativos a las representaciones visuales </w:t>
      </w:r>
      <w:r w:rsidR="008955FF" w:rsidRPr="00F76B03">
        <w:t>de dibujos y modelos industriales presentadas en formato electrónico</w:t>
      </w:r>
      <w:r w:rsidRPr="00F76B03">
        <w:t xml:space="preserve"> </w:t>
      </w:r>
      <w:r w:rsidR="00F50D6A" w:rsidRPr="00F76B03">
        <w:br/>
      </w:r>
      <w:r w:rsidR="00F50D6A" w:rsidRPr="00F76B03">
        <w:tab/>
      </w:r>
      <w:r w:rsidRPr="00F76B03">
        <w:t>Véase el documento</w:t>
      </w:r>
      <w:r w:rsidR="00F50D6A" w:rsidRPr="00F76B03">
        <w:t xml:space="preserve"> CWS/5/17.</w:t>
      </w:r>
    </w:p>
    <w:p w:rsidR="00F50D6A" w:rsidRPr="00F76B03" w:rsidRDefault="008955FF" w:rsidP="00CB141E">
      <w:pPr>
        <w:pStyle w:val="ONUMFS"/>
      </w:pPr>
      <w:r w:rsidRPr="00F76B03">
        <w:t>Informe sobre los informes técnicos anuales</w:t>
      </w:r>
      <w:r w:rsidR="00F50D6A" w:rsidRPr="00F76B03">
        <w:t xml:space="preserve"> (ATR) 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>Véase el documento</w:t>
      </w:r>
      <w:r w:rsidR="00F50D6A" w:rsidRPr="00F76B03">
        <w:t xml:space="preserve"> CWS/5/18.</w:t>
      </w:r>
    </w:p>
    <w:p w:rsidR="00F50D6A" w:rsidRPr="00F76B03" w:rsidRDefault="008955FF" w:rsidP="00CB141E">
      <w:pPr>
        <w:pStyle w:val="ONUMFS"/>
        <w:ind w:left="567" w:hanging="567"/>
      </w:pPr>
      <w:r w:rsidRPr="00F76B03">
        <w:t xml:space="preserve">Informe de la Oficina </w:t>
      </w:r>
      <w:r w:rsidR="00F76B03" w:rsidRPr="00F76B03">
        <w:t>Internacional</w:t>
      </w:r>
      <w:r w:rsidRPr="00F76B03">
        <w:t xml:space="preserve"> sobre la prestación de asesoramiento y asistencia técnica </w:t>
      </w:r>
      <w:r w:rsidR="00F76B03" w:rsidRPr="00F76B03">
        <w:t xml:space="preserve">para el fortalecimiento de capacidades a las oficinas de propiedad industrial, con arreglo al mandato del </w:t>
      </w:r>
      <w:r w:rsidR="00F50D6A" w:rsidRPr="00F76B03">
        <w:t xml:space="preserve">CWS </w:t>
      </w:r>
      <w:r w:rsidR="00F50D6A" w:rsidRPr="00F76B03">
        <w:br/>
      </w:r>
      <w:r w:rsidR="00F50D6A" w:rsidRPr="00F76B03">
        <w:tab/>
      </w:r>
      <w:r w:rsidR="00F76B03" w:rsidRPr="00F76B03">
        <w:t>Véase el documento</w:t>
      </w:r>
      <w:r w:rsidR="00F50D6A" w:rsidRPr="00F76B03">
        <w:t xml:space="preserve"> CWS/5/19</w:t>
      </w:r>
      <w:r w:rsidR="00F50D6A" w:rsidRPr="00F76B03">
        <w:rPr>
          <w:szCs w:val="22"/>
        </w:rPr>
        <w:t>.</w:t>
      </w:r>
      <w:r w:rsidR="00F50D6A" w:rsidRPr="00F76B03">
        <w:t xml:space="preserve"> </w:t>
      </w:r>
    </w:p>
    <w:p w:rsidR="00F50D6A" w:rsidRPr="00F76B03" w:rsidRDefault="00F76B03" w:rsidP="00CB141E">
      <w:pPr>
        <w:pStyle w:val="ONUMFS"/>
      </w:pPr>
      <w:r w:rsidRPr="00F76B03">
        <w:t>Examen del programa de trabajo y de la lista de tareas del CWS</w:t>
      </w:r>
      <w:r w:rsidR="00F50D6A" w:rsidRPr="00F76B03">
        <w:br/>
      </w:r>
      <w:r w:rsidR="00F50D6A" w:rsidRPr="00F76B03">
        <w:tab/>
      </w:r>
      <w:r w:rsidR="00CB141E">
        <w:tab/>
      </w:r>
      <w:r w:rsidRPr="00F76B03">
        <w:t>Véase el documento</w:t>
      </w:r>
      <w:r w:rsidR="00F50D6A" w:rsidRPr="00F76B03">
        <w:t xml:space="preserve"> CWS/5/20.</w:t>
      </w:r>
    </w:p>
    <w:p w:rsidR="00F50D6A" w:rsidRPr="00F76B03" w:rsidRDefault="00F76B03" w:rsidP="00CB141E">
      <w:pPr>
        <w:pStyle w:val="ONUMFS"/>
      </w:pPr>
      <w:r w:rsidRPr="00F76B03">
        <w:t>Resumen de la presidencia</w:t>
      </w:r>
    </w:p>
    <w:p w:rsidR="00F50D6A" w:rsidRPr="00F76B03" w:rsidRDefault="00F50D6A" w:rsidP="00CB141E">
      <w:pPr>
        <w:pStyle w:val="ONUMFS"/>
        <w:keepNext/>
      </w:pPr>
      <w:r w:rsidRPr="00F76B03">
        <w:lastRenderedPageBreak/>
        <w:t>Cl</w:t>
      </w:r>
      <w:r w:rsidR="00F76B03" w:rsidRPr="00F76B03">
        <w:t>ausura de la sesión</w:t>
      </w:r>
    </w:p>
    <w:p w:rsidR="00F76B03" w:rsidRPr="00F76B03" w:rsidRDefault="00F76B03" w:rsidP="00CB141E">
      <w:pPr>
        <w:pStyle w:val="ONUMFS"/>
        <w:keepNext/>
        <w:numPr>
          <w:ilvl w:val="0"/>
          <w:numId w:val="0"/>
        </w:numPr>
      </w:pPr>
    </w:p>
    <w:p w:rsidR="00F50D6A" w:rsidRPr="00F76B03" w:rsidRDefault="00F76B03" w:rsidP="00F50D6A">
      <w:pPr>
        <w:rPr>
          <w:i/>
          <w:szCs w:val="22"/>
        </w:rPr>
      </w:pPr>
      <w:r w:rsidRPr="00F76B03">
        <w:rPr>
          <w:i/>
          <w:szCs w:val="22"/>
        </w:rPr>
        <w:t>La sesión comenzará a las 10 de la mañana del lunes 29 de mayo de</w:t>
      </w:r>
      <w:r w:rsidR="00F50D6A" w:rsidRPr="00F76B03">
        <w:rPr>
          <w:i/>
          <w:szCs w:val="22"/>
        </w:rPr>
        <w:t xml:space="preserve"> 2017</w:t>
      </w:r>
      <w:r w:rsidRPr="00F76B03">
        <w:rPr>
          <w:i/>
          <w:szCs w:val="22"/>
        </w:rPr>
        <w:t xml:space="preserve"> en la sede de la OMPI,</w:t>
      </w:r>
      <w:r w:rsidR="00F50D6A" w:rsidRPr="00F76B03">
        <w:rPr>
          <w:i/>
          <w:szCs w:val="22"/>
        </w:rPr>
        <w:t xml:space="preserve"> 34, chemin des Colombettes, G</w:t>
      </w:r>
      <w:r w:rsidRPr="00F76B03">
        <w:rPr>
          <w:i/>
          <w:szCs w:val="22"/>
        </w:rPr>
        <w:t>inebra</w:t>
      </w:r>
      <w:r w:rsidR="00F50D6A" w:rsidRPr="00F76B03">
        <w:rPr>
          <w:i/>
          <w:szCs w:val="22"/>
        </w:rPr>
        <w:t xml:space="preserve"> (</w:t>
      </w:r>
      <w:r w:rsidRPr="00F76B03">
        <w:rPr>
          <w:i/>
          <w:szCs w:val="22"/>
        </w:rPr>
        <w:t xml:space="preserve">Sala </w:t>
      </w:r>
      <w:r w:rsidR="00F50D6A" w:rsidRPr="00F76B03">
        <w:rPr>
          <w:i/>
          <w:szCs w:val="22"/>
        </w:rPr>
        <w:t>A).</w:t>
      </w:r>
    </w:p>
    <w:p w:rsidR="00F50D6A" w:rsidRPr="00F76B03" w:rsidRDefault="00F50D6A" w:rsidP="00F50D6A">
      <w:pPr>
        <w:rPr>
          <w:szCs w:val="22"/>
        </w:rPr>
      </w:pPr>
    </w:p>
    <w:p w:rsidR="00F50D6A" w:rsidRPr="00F76B03" w:rsidRDefault="00F50D6A" w:rsidP="00F50D6A">
      <w:pPr>
        <w:rPr>
          <w:szCs w:val="22"/>
        </w:rPr>
      </w:pPr>
    </w:p>
    <w:p w:rsidR="00F50D6A" w:rsidRPr="00F76B03" w:rsidRDefault="00F50D6A" w:rsidP="00F50D6A">
      <w:pPr>
        <w:rPr>
          <w:szCs w:val="22"/>
        </w:rPr>
      </w:pPr>
    </w:p>
    <w:p w:rsidR="00152CEA" w:rsidRPr="00F76B03" w:rsidRDefault="00F50D6A" w:rsidP="003F4556">
      <w:pPr>
        <w:pStyle w:val="Endofdocument"/>
        <w:rPr>
          <w:lang w:val="es-ES"/>
        </w:rPr>
      </w:pPr>
      <w:r w:rsidRPr="00F76B03">
        <w:rPr>
          <w:rFonts w:cs="Arial"/>
          <w:sz w:val="22"/>
          <w:szCs w:val="22"/>
          <w:lang w:val="es-ES"/>
        </w:rPr>
        <w:t>[</w:t>
      </w:r>
      <w:r w:rsidR="000948BB" w:rsidRPr="00F76B03">
        <w:rPr>
          <w:rFonts w:cs="Arial"/>
          <w:sz w:val="22"/>
          <w:szCs w:val="22"/>
          <w:lang w:val="es-ES"/>
        </w:rPr>
        <w:t>Fin del documento</w:t>
      </w:r>
      <w:r w:rsidRPr="00F76B03">
        <w:rPr>
          <w:rFonts w:cs="Arial"/>
          <w:sz w:val="22"/>
          <w:szCs w:val="22"/>
          <w:lang w:val="es-ES"/>
        </w:rPr>
        <w:t>]</w:t>
      </w:r>
    </w:p>
    <w:sectPr w:rsidR="00152CEA" w:rsidRPr="00F76B03" w:rsidSect="00912961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61" w:rsidRDefault="00912961">
      <w:r>
        <w:separator/>
      </w:r>
    </w:p>
  </w:endnote>
  <w:endnote w:type="continuationSeparator" w:id="0">
    <w:p w:rsidR="00912961" w:rsidRPr="009D30E6" w:rsidRDefault="0091296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12961" w:rsidRPr="007E663E" w:rsidRDefault="0091296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12961" w:rsidRPr="007E663E" w:rsidRDefault="0091296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61" w:rsidRDefault="00912961">
      <w:r>
        <w:separator/>
      </w:r>
    </w:p>
  </w:footnote>
  <w:footnote w:type="continuationSeparator" w:id="0">
    <w:p w:rsidR="00912961" w:rsidRPr="009D30E6" w:rsidRDefault="0091296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12961" w:rsidRPr="007E663E" w:rsidRDefault="0091296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12961" w:rsidRPr="007E663E" w:rsidRDefault="0091296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F50D6A" w:rsidRPr="00D513B8" w:rsidRDefault="00F50D6A" w:rsidP="00F50D6A">
      <w:pPr>
        <w:pStyle w:val="FootnoteText"/>
      </w:pPr>
      <w:r w:rsidRPr="00152DF6">
        <w:rPr>
          <w:rStyle w:val="FootnoteReference"/>
        </w:rPr>
        <w:footnoteRef/>
      </w:r>
      <w:r w:rsidRPr="00D513B8">
        <w:t xml:space="preserve"> </w:t>
      </w:r>
      <w:r w:rsidR="00D513B8" w:rsidRPr="00D513B8">
        <w:t xml:space="preserve">Este punto del orden del día se </w:t>
      </w:r>
      <w:r w:rsidR="00D513B8">
        <w:t>entiende</w:t>
      </w:r>
      <w:r w:rsidR="00D513B8" w:rsidRPr="00D513B8">
        <w:t xml:space="preserve"> sin perjuicio de las posturas de los Estados miembros sobre la cuesti</w:t>
      </w:r>
      <w:r w:rsidR="00D513B8">
        <w:t>ón de si el CWS es pertinente para el mecanismo de coordinación de la Agenda para el Desarrollo</w:t>
      </w:r>
      <w:r w:rsidRPr="00D513B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912961" w:rsidP="00477D6B">
    <w:pPr>
      <w:jc w:val="right"/>
    </w:pPr>
    <w:bookmarkStart w:id="6" w:name="Code2"/>
    <w:bookmarkEnd w:id="6"/>
    <w:r>
      <w:t xml:space="preserve">CWS/5/1 </w:t>
    </w:r>
    <w:r w:rsidR="00FA4557">
      <w:t>Prov</w:t>
    </w:r>
    <w:r>
      <w:t>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118D2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61"/>
    <w:rsid w:val="00010686"/>
    <w:rsid w:val="00052915"/>
    <w:rsid w:val="000948BB"/>
    <w:rsid w:val="000C371E"/>
    <w:rsid w:val="000E3BB3"/>
    <w:rsid w:val="000F5E56"/>
    <w:rsid w:val="001362EE"/>
    <w:rsid w:val="00152CEA"/>
    <w:rsid w:val="001832A6"/>
    <w:rsid w:val="001C3002"/>
    <w:rsid w:val="001F7FFB"/>
    <w:rsid w:val="002634C4"/>
    <w:rsid w:val="002E0F47"/>
    <w:rsid w:val="002F4E68"/>
    <w:rsid w:val="00354647"/>
    <w:rsid w:val="00377273"/>
    <w:rsid w:val="003845C1"/>
    <w:rsid w:val="00387287"/>
    <w:rsid w:val="00391B82"/>
    <w:rsid w:val="003E48F1"/>
    <w:rsid w:val="003F347A"/>
    <w:rsid w:val="003F43B9"/>
    <w:rsid w:val="003F4556"/>
    <w:rsid w:val="00423E3E"/>
    <w:rsid w:val="00427AF4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06FFA"/>
    <w:rsid w:val="00613E57"/>
    <w:rsid w:val="006175A6"/>
    <w:rsid w:val="00644CBB"/>
    <w:rsid w:val="00675021"/>
    <w:rsid w:val="006A06C6"/>
    <w:rsid w:val="006B7EB6"/>
    <w:rsid w:val="00716717"/>
    <w:rsid w:val="00716DB4"/>
    <w:rsid w:val="007224C8"/>
    <w:rsid w:val="00794BE2"/>
    <w:rsid w:val="007A5581"/>
    <w:rsid w:val="007B71FE"/>
    <w:rsid w:val="007D781E"/>
    <w:rsid w:val="007E663E"/>
    <w:rsid w:val="00815082"/>
    <w:rsid w:val="0088395E"/>
    <w:rsid w:val="008955FF"/>
    <w:rsid w:val="008B2CC1"/>
    <w:rsid w:val="008E6BD6"/>
    <w:rsid w:val="0090731E"/>
    <w:rsid w:val="00912961"/>
    <w:rsid w:val="00966A22"/>
    <w:rsid w:val="00972F03"/>
    <w:rsid w:val="009A0C8B"/>
    <w:rsid w:val="009A20CD"/>
    <w:rsid w:val="009B6241"/>
    <w:rsid w:val="009D5239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C118D2"/>
    <w:rsid w:val="00C90559"/>
    <w:rsid w:val="00CA2251"/>
    <w:rsid w:val="00CB141E"/>
    <w:rsid w:val="00D417C8"/>
    <w:rsid w:val="00D513B8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50B31"/>
    <w:rsid w:val="00EB7A3E"/>
    <w:rsid w:val="00EC401A"/>
    <w:rsid w:val="00EF530A"/>
    <w:rsid w:val="00EF6622"/>
    <w:rsid w:val="00EF78A9"/>
    <w:rsid w:val="00F50D6A"/>
    <w:rsid w:val="00F55408"/>
    <w:rsid w:val="00F66152"/>
    <w:rsid w:val="00F76B03"/>
    <w:rsid w:val="00F80845"/>
    <w:rsid w:val="00F84474"/>
    <w:rsid w:val="00FA0F0D"/>
    <w:rsid w:val="00FA132F"/>
    <w:rsid w:val="00FA4557"/>
    <w:rsid w:val="00FD59D1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F50D6A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  <w:style w:type="character" w:styleId="FootnoteReference">
    <w:name w:val="footnote reference"/>
    <w:rsid w:val="00F50D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F50D6A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  <w:style w:type="character" w:styleId="FootnoteReference">
    <w:name w:val="footnote reference"/>
    <w:rsid w:val="00F50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(S)</Template>
  <TotalTime>2</TotalTime>
  <Pages>3</Pages>
  <Words>548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 Prov.</vt:lpstr>
    </vt:vector>
  </TitlesOfParts>
  <Company>WIPO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 Prov., Provisional Agenda</dc:title>
  <dc:subject>Provisional Agenda, 5th Session, Committee on WIPO Standards</dc:subject>
  <dc:creator>OMPI/WIPO</dc:creator>
  <cp:keywords>CWS (in Spanish)</cp:keywords>
  <cp:lastModifiedBy>SCHLESSINGER Caroline</cp:lastModifiedBy>
  <cp:revision>3</cp:revision>
  <cp:lastPrinted>2017-03-16T14:35:00Z</cp:lastPrinted>
  <dcterms:created xsi:type="dcterms:W3CDTF">2017-03-20T15:23:00Z</dcterms:created>
  <dcterms:modified xsi:type="dcterms:W3CDTF">2017-03-20T15:24:00Z</dcterms:modified>
</cp:coreProperties>
</file>